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Erster Titel"/>
        <w:tag w:val="Erster Titel"/>
        <w:id w:val="2103919845"/>
        <w:placeholder>
          <w:docPart w:val="DF9CD0128BD74F71B6FBF2DAF39A2143"/>
        </w:placeholder>
        <w:text/>
      </w:sdtPr>
      <w:sdtEndPr/>
      <w:sdtContent>
        <w:p w14:paraId="24FFDB8E" w14:textId="59D0F05A" w:rsidR="00F34126" w:rsidRDefault="003C70BC" w:rsidP="00D57BA7">
          <w:pPr>
            <w:pStyle w:val="Titel1"/>
          </w:pPr>
          <w:r>
            <w:t>Anmeldung</w:t>
          </w:r>
        </w:p>
      </w:sdtContent>
    </w:sdt>
    <w:sdt>
      <w:sdtPr>
        <w:alias w:val="Zweiter Titel"/>
        <w:tag w:val="Zweiter Titel"/>
        <w:id w:val="1778903987"/>
        <w:placeholder>
          <w:docPart w:val="6F41FB93D1334CA9A29EE84AD91BA4E7"/>
        </w:placeholder>
        <w:text/>
      </w:sdtPr>
      <w:sdtEndPr/>
      <w:sdtContent>
        <w:p w14:paraId="069697A1" w14:textId="31CC4C96" w:rsidR="00DE73D8" w:rsidRDefault="003C70BC" w:rsidP="00DE73D8">
          <w:pPr>
            <w:pStyle w:val="Titel2"/>
          </w:pPr>
          <w:r>
            <w:t>Dauerarbeitsplatz (DAP)</w:t>
          </w:r>
        </w:p>
      </w:sdtContent>
    </w:sdt>
    <w:tbl>
      <w:tblPr>
        <w:tblStyle w:val="Tabellenraster"/>
        <w:tblW w:w="9917" w:type="dxa"/>
        <w:tblLook w:val="04A0" w:firstRow="1" w:lastRow="0" w:firstColumn="1" w:lastColumn="0" w:noHBand="0" w:noVBand="1"/>
      </w:tblPr>
      <w:tblGrid>
        <w:gridCol w:w="4533"/>
        <w:gridCol w:w="849"/>
        <w:gridCol w:w="4535"/>
      </w:tblGrid>
      <w:tr w:rsidR="003C70BC" w14:paraId="7B212498" w14:textId="77777777" w:rsidTr="003C70BC">
        <w:trPr>
          <w:trHeight w:val="142"/>
        </w:trPr>
        <w:tc>
          <w:tcPr>
            <w:tcW w:w="9917" w:type="dxa"/>
            <w:gridSpan w:val="3"/>
            <w:tcBorders>
              <w:top w:val="single" w:sz="4" w:space="0" w:color="auto"/>
              <w:left w:val="nil"/>
              <w:bottom w:val="nil"/>
              <w:right w:val="nil"/>
            </w:tcBorders>
          </w:tcPr>
          <w:p w14:paraId="1C516F22" w14:textId="77777777" w:rsidR="003C70BC" w:rsidRPr="003C70BC" w:rsidRDefault="003C70BC" w:rsidP="00CC042B">
            <w:pPr>
              <w:spacing w:after="0"/>
              <w:rPr>
                <w:sz w:val="8"/>
                <w:szCs w:val="8"/>
              </w:rPr>
            </w:pPr>
          </w:p>
        </w:tc>
      </w:tr>
      <w:tr w:rsidR="003C70BC" w14:paraId="0AECF715" w14:textId="77777777" w:rsidTr="003C70BC">
        <w:trPr>
          <w:trHeight w:val="283"/>
        </w:trPr>
        <w:tc>
          <w:tcPr>
            <w:tcW w:w="9917" w:type="dxa"/>
            <w:gridSpan w:val="3"/>
            <w:tcBorders>
              <w:top w:val="nil"/>
              <w:left w:val="nil"/>
              <w:bottom w:val="nil"/>
              <w:right w:val="nil"/>
            </w:tcBorders>
          </w:tcPr>
          <w:p w14:paraId="749B7539" w14:textId="69793415" w:rsidR="003C70BC" w:rsidRDefault="003C70BC" w:rsidP="003C70BC">
            <w:pPr>
              <w:pStyle w:val="berschrift1"/>
            </w:pPr>
            <w:r>
              <w:t>Anmeldung für Betrieb / Profil</w:t>
            </w:r>
          </w:p>
        </w:tc>
      </w:tr>
      <w:tr w:rsidR="003C70BC" w14:paraId="05E8368C" w14:textId="77777777" w:rsidTr="003C70BC">
        <w:trPr>
          <w:trHeight w:val="142"/>
        </w:trPr>
        <w:tc>
          <w:tcPr>
            <w:tcW w:w="9917" w:type="dxa"/>
            <w:gridSpan w:val="3"/>
            <w:tcBorders>
              <w:top w:val="nil"/>
              <w:left w:val="nil"/>
              <w:bottom w:val="nil"/>
              <w:right w:val="nil"/>
            </w:tcBorders>
          </w:tcPr>
          <w:p w14:paraId="548ED0AC" w14:textId="77777777" w:rsidR="003C70BC" w:rsidRPr="003C70BC" w:rsidRDefault="003C70BC" w:rsidP="00CC042B">
            <w:pPr>
              <w:spacing w:after="0"/>
              <w:rPr>
                <w:sz w:val="8"/>
                <w:szCs w:val="8"/>
              </w:rPr>
            </w:pPr>
          </w:p>
        </w:tc>
      </w:tr>
      <w:tr w:rsidR="003C70BC" w14:paraId="005AFB17" w14:textId="77777777" w:rsidTr="003C70BC">
        <w:trPr>
          <w:trHeight w:val="340"/>
        </w:trPr>
        <w:tc>
          <w:tcPr>
            <w:tcW w:w="4533" w:type="dxa"/>
            <w:tcBorders>
              <w:top w:val="nil"/>
              <w:left w:val="nil"/>
              <w:bottom w:val="nil"/>
              <w:right w:val="nil"/>
            </w:tcBorders>
            <w:vAlign w:val="center"/>
          </w:tcPr>
          <w:p w14:paraId="38814717" w14:textId="5F9E14CB" w:rsidR="003C70BC" w:rsidRDefault="003C70BC" w:rsidP="003C70BC">
            <w:pPr>
              <w:spacing w:after="0"/>
            </w:pPr>
            <w:r>
              <w:t>Wunschbetrieb</w:t>
            </w:r>
            <w:r w:rsidR="0090035C">
              <w:t>:</w:t>
            </w:r>
          </w:p>
        </w:tc>
        <w:tc>
          <w:tcPr>
            <w:tcW w:w="849" w:type="dxa"/>
            <w:tcBorders>
              <w:top w:val="nil"/>
              <w:left w:val="nil"/>
              <w:bottom w:val="nil"/>
              <w:right w:val="nil"/>
            </w:tcBorders>
            <w:vAlign w:val="center"/>
          </w:tcPr>
          <w:p w14:paraId="529119F7" w14:textId="77777777" w:rsidR="003C70BC" w:rsidRDefault="003C70BC" w:rsidP="003C70BC">
            <w:pPr>
              <w:spacing w:after="0"/>
            </w:pPr>
          </w:p>
        </w:tc>
        <w:tc>
          <w:tcPr>
            <w:tcW w:w="4535" w:type="dxa"/>
            <w:tcBorders>
              <w:top w:val="nil"/>
              <w:left w:val="nil"/>
              <w:bottom w:val="nil"/>
              <w:right w:val="nil"/>
            </w:tcBorders>
            <w:vAlign w:val="center"/>
          </w:tcPr>
          <w:p w14:paraId="239E060E" w14:textId="137C00C2" w:rsidR="003C70BC" w:rsidRDefault="003C70BC" w:rsidP="003C70BC">
            <w:pPr>
              <w:spacing w:after="0"/>
            </w:pPr>
            <w:r>
              <w:t>Arbeitsprofil Wunschbetrieb</w:t>
            </w:r>
            <w:r w:rsidR="0090035C">
              <w:t>:</w:t>
            </w:r>
          </w:p>
        </w:tc>
      </w:tr>
      <w:tr w:rsidR="003C70BC" w14:paraId="4FF89903" w14:textId="77777777" w:rsidTr="003C70BC">
        <w:trPr>
          <w:trHeight w:val="454"/>
        </w:trPr>
        <w:tc>
          <w:tcPr>
            <w:tcW w:w="4533" w:type="dxa"/>
            <w:tcBorders>
              <w:top w:val="nil"/>
              <w:left w:val="nil"/>
              <w:bottom w:val="nil"/>
              <w:right w:val="nil"/>
            </w:tcBorders>
            <w:shd w:val="clear" w:color="auto" w:fill="C1E9FF"/>
          </w:tcPr>
          <w:p w14:paraId="3D5F5714" w14:textId="1781223D" w:rsidR="003C70BC" w:rsidRDefault="00610EDD" w:rsidP="00CC042B">
            <w:pPr>
              <w:spacing w:after="0"/>
            </w:pPr>
            <w:r>
              <w:rPr>
                <w:noProof/>
              </w:rPr>
              <mc:AlternateContent>
                <mc:Choice Requires="wps">
                  <w:drawing>
                    <wp:anchor distT="0" distB="0" distL="114300" distR="114300" simplePos="0" relativeHeight="251685888" behindDoc="0" locked="0" layoutInCell="1" allowOverlap="1" wp14:anchorId="500B46D7" wp14:editId="6A48FB7E">
                      <wp:simplePos x="0" y="0"/>
                      <wp:positionH relativeFrom="column">
                        <wp:posOffset>1905</wp:posOffset>
                      </wp:positionH>
                      <wp:positionV relativeFrom="paragraph">
                        <wp:posOffset>3175</wp:posOffset>
                      </wp:positionV>
                      <wp:extent cx="2371725" cy="1828800"/>
                      <wp:effectExtent l="0" t="0" r="0" b="0"/>
                      <wp:wrapSquare wrapText="bothSides"/>
                      <wp:docPr id="1328265810" name="Textfeld 1"/>
                      <wp:cNvGraphicFramePr/>
                      <a:graphic xmlns:a="http://schemas.openxmlformats.org/drawingml/2006/main">
                        <a:graphicData uri="http://schemas.microsoft.com/office/word/2010/wordprocessingShape">
                          <wps:wsp>
                            <wps:cNvSpPr txBox="1"/>
                            <wps:spPr>
                              <a:xfrm>
                                <a:off x="0" y="0"/>
                                <a:ext cx="2371725" cy="1828800"/>
                              </a:xfrm>
                              <a:prstGeom prst="rect">
                                <a:avLst/>
                              </a:prstGeom>
                              <a:noFill/>
                              <a:ln w="6350">
                                <a:noFill/>
                              </a:ln>
                            </wps:spPr>
                            <wps:txbx>
                              <w:txbxContent>
                                <w:p w14:paraId="0DEF70C8" w14:textId="77777777" w:rsidR="00610EDD" w:rsidRPr="00AA052F" w:rsidRDefault="00266B24" w:rsidP="00AA052F">
                                  <w:pPr>
                                    <w:spacing w:after="0"/>
                                  </w:pPr>
                                  <w:sdt>
                                    <w:sdtPr>
                                      <w:alias w:val="Wunsch Betrieb"/>
                                      <w:tag w:val="Wunsch Betrieb"/>
                                      <w:id w:val="483364766"/>
                                      <w:placeholder>
                                        <w:docPart w:val="85530E4AE968404CBB95CF0D39EC341C"/>
                                      </w:placeholder>
                                      <w:showingPlcHdr/>
                                      <w:comboBox>
                                        <w:listItem w:value="Wählen Sie ein Element aus."/>
                                        <w:listItem w:displayText="DAP Auftragsbörse" w:value="DAP Auftragsbörse"/>
                                        <w:listItem w:displayText="DAP Auftragsbörse ADMIN" w:value="DAP Auftragsbörse ADMIN"/>
                                        <w:listItem w:displayText="DAP Brockenhaus" w:value="DAP Brockenhaus"/>
                                        <w:listItem w:displayText="DAP Grünabfuhr" w:value="DAP Grünabfuhr"/>
                                        <w:listItem w:displayText="DAP Konfektionierung + Versand" w:value="DAP Konfektionierung + Versand"/>
                                        <w:listItem w:displayText="DAP Textilatelier" w:value="DAP Textilatelier"/>
                                        <w:listItem w:displayText="DAP Seminarhotel RomeroHaus" w:value="DAP Seminarhotel RomeroHaus"/>
                                        <w:listItem w:displayText="DAP Shopping + Recycling Taxi" w:value="DAP Shopping + Recycling Taxi"/>
                                        <w:listItem w:displayText="DAP Viscosistadt" w:value="DAP Viscosistadt"/>
                                      </w:comboBox>
                                    </w:sdtPr>
                                    <w:sdtEndPr/>
                                    <w:sdtContent>
                                      <w:r w:rsidR="00610EDD" w:rsidRPr="006C5C95">
                                        <w:rPr>
                                          <w:rStyle w:val="Platzhaltertext"/>
                                        </w:rPr>
                                        <w:t>Wählen Sie ein Element aus.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00B46D7" id="_x0000_t202" coordsize="21600,21600" o:spt="202" path="m,l,21600r21600,l21600,xe">
                      <v:stroke joinstyle="miter"/>
                      <v:path gradientshapeok="t" o:connecttype="rect"/>
                    </v:shapetype>
                    <v:shape id="Textfeld 1" o:spid="_x0000_s1026" type="#_x0000_t202" style="position:absolute;margin-left:.15pt;margin-top:.25pt;width:186.75pt;height:2in;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" filled="f" stroked="f" strokeweight=".5pt">
                      <v:textbox style="mso-fit-shape-to-text:t">
                        <w:txbxContent>
                          <w:p w14:paraId="0DEF70C8" w14:textId="77777777" w:rsidR="00610EDD" w:rsidRPr="00AA052F" w:rsidRDefault="00F91364" w:rsidP="00AA052F">
                            <w:pPr>
                              <w:spacing w:after="0"/>
                            </w:pPr>
                            <w:sdt>
                              <w:sdtPr>
                                <w:alias w:val="Wunsch Betrieb"/>
                                <w:tag w:val="Wunsch Betrieb"/>
                                <w:id w:val="483364766"/>
                                <w:placeholder>
                                  <w:docPart w:val="85530E4AE968404CBB95CF0D39EC341C"/>
                                </w:placeholder>
                                <w:showingPlcHdr/>
                                <w:comboBox>
                                  <w:listItem w:value="Wählen Sie ein Element aus."/>
                                  <w:listItem w:displayText="DAP Auftragsbörse" w:value="DAP Auftragsbörse"/>
                                  <w:listItem w:displayText="DAP Auftragsbörse ADMIN" w:value="DAP Auftragsbörse ADMIN"/>
                                  <w:listItem w:displayText="DAP Brockenhaus" w:value="DAP Brockenhaus"/>
                                  <w:listItem w:displayText="DAP Grünabfuhr" w:value="DAP Grünabfuhr"/>
                                  <w:listItem w:displayText="DAP Konfektionierung + Versand" w:value="DAP Konfektionierung + Versand"/>
                                  <w:listItem w:displayText="DAP Textilatelier" w:value="DAP Textilatelier"/>
                                  <w:listItem w:displayText="DAP Seminarhotel RomeroHaus" w:value="DAP Seminarhotel RomeroHaus"/>
                                  <w:listItem w:displayText="DAP Shopping + Recycling Taxi" w:value="DAP Shopping + Recycling Taxi"/>
                                  <w:listItem w:displayText="DAP Viscosistadt" w:value="DAP Viscosistadt"/>
                                </w:comboBox>
                              </w:sdtPr>
                              <w:sdtEndPr/>
                              <w:sdtContent>
                                <w:r w:rsidR="00610EDD" w:rsidRPr="006C5C95">
                                  <w:rPr>
                                    <w:rStyle w:val="Platzhaltertext"/>
                                  </w:rPr>
                                  <w:t>Wählen Sie ein Element aus.</w:t>
                                </w:r>
                              </w:sdtContent>
                            </w:sdt>
                          </w:p>
                        </w:txbxContent>
                      </v:textbox>
                      <w10:wrap type="square"/>
                    </v:shape>
                  </w:pict>
                </mc:Fallback>
              </mc:AlternateContent>
            </w:r>
          </w:p>
        </w:tc>
        <w:tc>
          <w:tcPr>
            <w:tcW w:w="849" w:type="dxa"/>
            <w:tcBorders>
              <w:top w:val="nil"/>
              <w:left w:val="nil"/>
              <w:bottom w:val="nil"/>
              <w:right w:val="nil"/>
            </w:tcBorders>
          </w:tcPr>
          <w:p w14:paraId="0D9C7D2D" w14:textId="77777777" w:rsidR="003C70BC" w:rsidRDefault="003C70BC" w:rsidP="00CC042B">
            <w:pPr>
              <w:spacing w:after="0"/>
            </w:pPr>
          </w:p>
        </w:tc>
        <w:tc>
          <w:tcPr>
            <w:tcW w:w="4535" w:type="dxa"/>
            <w:tcBorders>
              <w:top w:val="nil"/>
              <w:left w:val="nil"/>
              <w:bottom w:val="nil"/>
              <w:right w:val="nil"/>
            </w:tcBorders>
            <w:shd w:val="clear" w:color="auto" w:fill="C1E9FF"/>
          </w:tcPr>
          <w:p w14:paraId="477AE038" w14:textId="1735CB93" w:rsidR="003C70BC" w:rsidRDefault="00CE5332" w:rsidP="00CC042B">
            <w:pPr>
              <w:spacing w:after="0"/>
            </w:pPr>
            <w:r>
              <w:rPr>
                <w:noProof/>
              </w:rPr>
              <mc:AlternateContent>
                <mc:Choice Requires="wps">
                  <w:drawing>
                    <wp:anchor distT="0" distB="0" distL="114300" distR="114300" simplePos="0" relativeHeight="251659264" behindDoc="0" locked="0" layoutInCell="1" allowOverlap="1" wp14:anchorId="07AD32F9" wp14:editId="5010A456">
                      <wp:simplePos x="0" y="0"/>
                      <wp:positionH relativeFrom="column">
                        <wp:posOffset>-43891</wp:posOffset>
                      </wp:positionH>
                      <wp:positionV relativeFrom="paragraph">
                        <wp:posOffset>18644</wp:posOffset>
                      </wp:positionV>
                      <wp:extent cx="2845613" cy="262255"/>
                      <wp:effectExtent l="0" t="0" r="0" b="4445"/>
                      <wp:wrapNone/>
                      <wp:docPr id="983438189" name="Textfeld 7"/>
                      <wp:cNvGraphicFramePr/>
                      <a:graphic xmlns:a="http://schemas.openxmlformats.org/drawingml/2006/main">
                        <a:graphicData uri="http://schemas.microsoft.com/office/word/2010/wordprocessingShape">
                          <wps:wsp>
                            <wps:cNvSpPr txBox="1"/>
                            <wps:spPr>
                              <a:xfrm>
                                <a:off x="0" y="0"/>
                                <a:ext cx="2845613" cy="262255"/>
                              </a:xfrm>
                              <a:prstGeom prst="rect">
                                <a:avLst/>
                              </a:prstGeom>
                              <a:noFill/>
                              <a:ln w="6350">
                                <a:noFill/>
                              </a:ln>
                            </wps:spPr>
                            <wps:txbx>
                              <w:txbxContent>
                                <w:p w14:paraId="25F7FA78" w14:textId="77777777" w:rsidR="00CE5332" w:rsidRDefault="00CE53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D32F9" id="Textfeld 7" o:spid="_x0000_s1027" type="#_x0000_t202" style="position:absolute;margin-left:-3.45pt;margin-top:1.45pt;width:224.0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" filled="f" stroked="f" strokeweight=".5pt">
                      <v:textbox>
                        <w:txbxContent>
                          <w:p w14:paraId="25F7FA78" w14:textId="77777777" w:rsidR="00CE5332" w:rsidRDefault="00CE5332"/>
                        </w:txbxContent>
                      </v:textbox>
                    </v:shape>
                  </w:pict>
                </mc:Fallback>
              </mc:AlternateContent>
            </w:r>
          </w:p>
        </w:tc>
      </w:tr>
      <w:tr w:rsidR="003C70BC" w14:paraId="6DF84F9B" w14:textId="77777777" w:rsidTr="003C70BC">
        <w:trPr>
          <w:trHeight w:val="142"/>
        </w:trPr>
        <w:tc>
          <w:tcPr>
            <w:tcW w:w="9917" w:type="dxa"/>
            <w:gridSpan w:val="3"/>
            <w:tcBorders>
              <w:top w:val="nil"/>
              <w:left w:val="nil"/>
              <w:bottom w:val="nil"/>
              <w:right w:val="nil"/>
            </w:tcBorders>
          </w:tcPr>
          <w:p w14:paraId="52C86C87" w14:textId="77777777" w:rsidR="003C70BC" w:rsidRPr="003C70BC" w:rsidRDefault="003C70BC" w:rsidP="00CC042B">
            <w:pPr>
              <w:spacing w:after="0"/>
              <w:rPr>
                <w:sz w:val="8"/>
                <w:szCs w:val="8"/>
              </w:rPr>
            </w:pPr>
          </w:p>
        </w:tc>
      </w:tr>
      <w:tr w:rsidR="003C70BC" w14:paraId="0B7161D4" w14:textId="77777777" w:rsidTr="003C70BC">
        <w:trPr>
          <w:trHeight w:val="340"/>
        </w:trPr>
        <w:tc>
          <w:tcPr>
            <w:tcW w:w="4533" w:type="dxa"/>
            <w:tcBorders>
              <w:top w:val="nil"/>
              <w:left w:val="nil"/>
              <w:bottom w:val="nil"/>
              <w:right w:val="nil"/>
            </w:tcBorders>
          </w:tcPr>
          <w:p w14:paraId="6A12E1F8" w14:textId="4E909712" w:rsidR="003C70BC" w:rsidRDefault="003C70BC" w:rsidP="00CC042B">
            <w:pPr>
              <w:spacing w:after="0"/>
            </w:pPr>
            <w:r>
              <w:t>Alternativbetrieb</w:t>
            </w:r>
            <w:r w:rsidR="0090035C">
              <w:t>:</w:t>
            </w:r>
          </w:p>
        </w:tc>
        <w:tc>
          <w:tcPr>
            <w:tcW w:w="849" w:type="dxa"/>
            <w:tcBorders>
              <w:top w:val="nil"/>
              <w:left w:val="nil"/>
              <w:bottom w:val="nil"/>
              <w:right w:val="nil"/>
            </w:tcBorders>
          </w:tcPr>
          <w:p w14:paraId="7173E040" w14:textId="77777777" w:rsidR="003C70BC" w:rsidRDefault="003C70BC" w:rsidP="00CC042B">
            <w:pPr>
              <w:spacing w:after="0"/>
            </w:pPr>
          </w:p>
        </w:tc>
        <w:tc>
          <w:tcPr>
            <w:tcW w:w="4535" w:type="dxa"/>
            <w:tcBorders>
              <w:top w:val="nil"/>
              <w:left w:val="nil"/>
              <w:bottom w:val="nil"/>
              <w:right w:val="nil"/>
            </w:tcBorders>
          </w:tcPr>
          <w:p w14:paraId="056EEC71" w14:textId="5950C5F7" w:rsidR="003C70BC" w:rsidRDefault="003C70BC" w:rsidP="00CC042B">
            <w:pPr>
              <w:spacing w:after="0"/>
            </w:pPr>
            <w:r>
              <w:t>Arbeitsprofil Alternativbetrieb</w:t>
            </w:r>
            <w:r w:rsidR="0090035C">
              <w:t>:</w:t>
            </w:r>
          </w:p>
        </w:tc>
      </w:tr>
      <w:tr w:rsidR="003C70BC" w14:paraId="74EFD025" w14:textId="77777777" w:rsidTr="003C70BC">
        <w:trPr>
          <w:trHeight w:val="454"/>
        </w:trPr>
        <w:tc>
          <w:tcPr>
            <w:tcW w:w="4533" w:type="dxa"/>
            <w:tcBorders>
              <w:top w:val="nil"/>
              <w:left w:val="nil"/>
              <w:bottom w:val="nil"/>
              <w:right w:val="nil"/>
            </w:tcBorders>
            <w:shd w:val="clear" w:color="auto" w:fill="C1E9FF"/>
          </w:tcPr>
          <w:p w14:paraId="17C2AD07" w14:textId="21C447DB" w:rsidR="003C70BC" w:rsidRDefault="003C70BC" w:rsidP="00CC042B">
            <w:pPr>
              <w:spacing w:after="0"/>
            </w:pPr>
          </w:p>
        </w:tc>
        <w:tc>
          <w:tcPr>
            <w:tcW w:w="849" w:type="dxa"/>
            <w:tcBorders>
              <w:top w:val="nil"/>
              <w:left w:val="nil"/>
              <w:bottom w:val="nil"/>
              <w:right w:val="nil"/>
            </w:tcBorders>
          </w:tcPr>
          <w:p w14:paraId="2274A310" w14:textId="6A8114D4" w:rsidR="003C70BC" w:rsidRDefault="00CE5332" w:rsidP="00CC042B">
            <w:pPr>
              <w:spacing w:after="0"/>
            </w:pPr>
            <w:r>
              <w:rPr>
                <w:noProof/>
              </w:rPr>
              <mc:AlternateContent>
                <mc:Choice Requires="wps">
                  <w:drawing>
                    <wp:anchor distT="0" distB="0" distL="114300" distR="114300" simplePos="0" relativeHeight="251660288" behindDoc="0" locked="0" layoutInCell="1" allowOverlap="1" wp14:anchorId="6407C08A" wp14:editId="772675D7">
                      <wp:simplePos x="0" y="0"/>
                      <wp:positionH relativeFrom="column">
                        <wp:posOffset>458648</wp:posOffset>
                      </wp:positionH>
                      <wp:positionV relativeFrom="paragraph">
                        <wp:posOffset>9500</wp:posOffset>
                      </wp:positionV>
                      <wp:extent cx="2896819" cy="248716"/>
                      <wp:effectExtent l="0" t="0" r="0" b="0"/>
                      <wp:wrapNone/>
                      <wp:docPr id="314025441" name="Textfeld 8"/>
                      <wp:cNvGraphicFramePr/>
                      <a:graphic xmlns:a="http://schemas.openxmlformats.org/drawingml/2006/main">
                        <a:graphicData uri="http://schemas.microsoft.com/office/word/2010/wordprocessingShape">
                          <wps:wsp>
                            <wps:cNvSpPr txBox="1"/>
                            <wps:spPr>
                              <a:xfrm>
                                <a:off x="0" y="0"/>
                                <a:ext cx="2896819" cy="248716"/>
                              </a:xfrm>
                              <a:prstGeom prst="rect">
                                <a:avLst/>
                              </a:prstGeom>
                              <a:noFill/>
                              <a:ln w="6350">
                                <a:noFill/>
                              </a:ln>
                            </wps:spPr>
                            <wps:txbx>
                              <w:txbxContent>
                                <w:p w14:paraId="5E8E2DA6" w14:textId="77777777" w:rsidR="00CE5332" w:rsidRDefault="00CE53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07C08A" id="Textfeld 8" o:spid="_x0000_s1028" type="#_x0000_t202" style="position:absolute;margin-left:36.1pt;margin-top:.75pt;width:228.1pt;height:19.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" filled="f" stroked="f" strokeweight=".5pt">
                      <v:textbox>
                        <w:txbxContent>
                          <w:p w14:paraId="5E8E2DA6" w14:textId="77777777" w:rsidR="00CE5332" w:rsidRDefault="00CE5332"/>
                        </w:txbxContent>
                      </v:textbox>
                    </v:shape>
                  </w:pict>
                </mc:Fallback>
              </mc:AlternateContent>
            </w:r>
          </w:p>
        </w:tc>
        <w:tc>
          <w:tcPr>
            <w:tcW w:w="4535" w:type="dxa"/>
            <w:tcBorders>
              <w:top w:val="nil"/>
              <w:left w:val="nil"/>
              <w:bottom w:val="nil"/>
              <w:right w:val="nil"/>
            </w:tcBorders>
            <w:shd w:val="clear" w:color="auto" w:fill="C1E9FF"/>
          </w:tcPr>
          <w:p w14:paraId="6FA05528" w14:textId="0BD0F62F" w:rsidR="003C70BC" w:rsidRDefault="003C70BC" w:rsidP="00CC042B">
            <w:pPr>
              <w:spacing w:after="0"/>
            </w:pPr>
          </w:p>
        </w:tc>
      </w:tr>
      <w:tr w:rsidR="003C70BC" w14:paraId="7E982060" w14:textId="77777777" w:rsidTr="003C70BC">
        <w:trPr>
          <w:trHeight w:val="142"/>
        </w:trPr>
        <w:tc>
          <w:tcPr>
            <w:tcW w:w="9917" w:type="dxa"/>
            <w:gridSpan w:val="3"/>
            <w:tcBorders>
              <w:top w:val="nil"/>
              <w:left w:val="nil"/>
              <w:bottom w:val="single" w:sz="4" w:space="0" w:color="auto"/>
              <w:right w:val="nil"/>
            </w:tcBorders>
          </w:tcPr>
          <w:p w14:paraId="79AD0B51" w14:textId="627E7E03" w:rsidR="003C70BC" w:rsidRPr="003C70BC" w:rsidRDefault="003C70BC" w:rsidP="00CC042B">
            <w:pPr>
              <w:spacing w:after="0"/>
              <w:rPr>
                <w:sz w:val="8"/>
                <w:szCs w:val="8"/>
              </w:rPr>
            </w:pPr>
          </w:p>
        </w:tc>
      </w:tr>
    </w:tbl>
    <w:p w14:paraId="5A43A213" w14:textId="6D253C84" w:rsidR="00DE73D8" w:rsidRDefault="00610EDD" w:rsidP="003C70BC">
      <w:pPr>
        <w:spacing w:before="80" w:after="0"/>
        <w:rPr>
          <w:sz w:val="16"/>
          <w:szCs w:val="16"/>
        </w:rPr>
      </w:pPr>
      <w:r>
        <w:rPr>
          <w:noProof/>
          <w:sz w:val="16"/>
          <w:szCs w:val="16"/>
        </w:rPr>
        <mc:AlternateContent>
          <mc:Choice Requires="wps">
            <w:drawing>
              <wp:anchor distT="0" distB="0" distL="114300" distR="114300" simplePos="0" relativeHeight="251686912" behindDoc="0" locked="0" layoutInCell="1" allowOverlap="1" wp14:anchorId="43BA9F3D" wp14:editId="390E821C">
                <wp:simplePos x="0" y="0"/>
                <wp:positionH relativeFrom="column">
                  <wp:posOffset>-5715</wp:posOffset>
                </wp:positionH>
                <wp:positionV relativeFrom="paragraph">
                  <wp:posOffset>-385445</wp:posOffset>
                </wp:positionV>
                <wp:extent cx="2886075" cy="304800"/>
                <wp:effectExtent l="0" t="0" r="0" b="0"/>
                <wp:wrapNone/>
                <wp:docPr id="1795333326" name="Textfeld 24"/>
                <wp:cNvGraphicFramePr/>
                <a:graphic xmlns:a="http://schemas.openxmlformats.org/drawingml/2006/main">
                  <a:graphicData uri="http://schemas.microsoft.com/office/word/2010/wordprocessingShape">
                    <wps:wsp>
                      <wps:cNvSpPr txBox="1"/>
                      <wps:spPr>
                        <a:xfrm>
                          <a:off x="0" y="0"/>
                          <a:ext cx="2886075" cy="304800"/>
                        </a:xfrm>
                        <a:prstGeom prst="rect">
                          <a:avLst/>
                        </a:prstGeom>
                        <a:noFill/>
                        <a:ln w="6350">
                          <a:noFill/>
                        </a:ln>
                      </wps:spPr>
                      <wps:txbx>
                        <w:txbxContent>
                          <w:p w14:paraId="23A5058A" w14:textId="20B9B2A4" w:rsidR="00610EDD" w:rsidRDefault="00266B24">
                            <w:sdt>
                              <w:sdtPr>
                                <w:alias w:val="Wunsch Betrieb"/>
                                <w:tag w:val="Wunsch Betrieb"/>
                                <w:id w:val="-2091228890"/>
                                <w:showingPlcHdr/>
                                <w:comboBox>
                                  <w:listItem w:value="Wählen Sie ein Element aus."/>
                                  <w:listItem w:displayText="DAP Auftragsbörse" w:value="DAP Auftragsbörse"/>
                                  <w:listItem w:displayText="DAP Auftragsbörse ADMIN" w:value="DAP Auftragsbörse ADMIN"/>
                                  <w:listItem w:displayText="DAP Brockenhaus" w:value="DAP Brockenhaus"/>
                                  <w:listItem w:displayText="DAP Grünabfuhr" w:value="DAP Grünabfuhr"/>
                                  <w:listItem w:displayText="DAP Konfektionierung + Versand" w:value="DAP Konfektionierung + Versand"/>
                                  <w:listItem w:displayText="DAP Textilatelier" w:value="DAP Textilatelier"/>
                                  <w:listItem w:displayText="DAP Seminarhotel RomeroHaus" w:value="DAP Seminarhotel RomeroHaus"/>
                                  <w:listItem w:displayText="DAP Shopping + Recycling Taxi" w:value="DAP Shopping + Recycling Taxi"/>
                                  <w:listItem w:displayText="DAP Viscosistadt" w:value="DAP Viscosistadt"/>
                                </w:comboBox>
                              </w:sdtPr>
                              <w:sdtEndPr/>
                              <w:sdtContent>
                                <w:r w:rsidR="001D3720" w:rsidRPr="006C5C95">
                                  <w:rPr>
                                    <w:rStyle w:val="Platzhaltertext"/>
                                  </w:rPr>
                                  <w:t>Wählen Sie ein Element aus.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BA9F3D" id="Textfeld 24" o:spid="_x0000_s1029" type="#_x0000_t202" style="position:absolute;margin-left:-.45pt;margin-top:-30.35pt;width:227.25pt;height:24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" filled="f" stroked="f" strokeweight=".5pt">
                <v:textbox>
                  <w:txbxContent>
                    <w:p w14:paraId="23A5058A" w14:textId="20B9B2A4" w:rsidR="00610EDD" w:rsidRDefault="00F91364">
                      <w:sdt>
                        <w:sdtPr>
                          <w:alias w:val="Wunsch Betrieb"/>
                          <w:tag w:val="Wunsch Betrieb"/>
                          <w:id w:val="-2091228890"/>
                          <w:showingPlcHdr/>
                          <w:comboBox>
                            <w:listItem w:value="Wählen Sie ein Element aus."/>
                            <w:listItem w:displayText="DAP Auftragsbörse" w:value="DAP Auftragsbörse"/>
                            <w:listItem w:displayText="DAP Auftragsbörse ADMIN" w:value="DAP Auftragsbörse ADMIN"/>
                            <w:listItem w:displayText="DAP Brockenhaus" w:value="DAP Brockenhaus"/>
                            <w:listItem w:displayText="DAP Grünabfuhr" w:value="DAP Grünabfuhr"/>
                            <w:listItem w:displayText="DAP Konfektionierung + Versand" w:value="DAP Konfektionierung + Versand"/>
                            <w:listItem w:displayText="DAP Textilatelier" w:value="DAP Textilatelier"/>
                            <w:listItem w:displayText="DAP Seminarhotel RomeroHaus" w:value="DAP Seminarhotel RomeroHaus"/>
                            <w:listItem w:displayText="DAP Shopping + Recycling Taxi" w:value="DAP Shopping + Recycling Taxi"/>
                            <w:listItem w:displayText="DAP Viscosistadt" w:value="DAP Viscosistadt"/>
                          </w:comboBox>
                        </w:sdtPr>
                        <w:sdtEndPr/>
                        <w:sdtContent>
                          <w:r w:rsidR="001D3720" w:rsidRPr="006C5C95">
                            <w:rPr>
                              <w:rStyle w:val="Platzhaltertext"/>
                            </w:rPr>
                            <w:t>Wählen Sie ein Element aus.</w:t>
                          </w:r>
                        </w:sdtContent>
                      </w:sdt>
                    </w:p>
                  </w:txbxContent>
                </v:textbox>
              </v:shape>
            </w:pict>
          </mc:Fallback>
        </mc:AlternateContent>
      </w:r>
      <w:r w:rsidR="003C70BC" w:rsidRPr="003C70BC">
        <w:rPr>
          <w:sz w:val="16"/>
          <w:szCs w:val="16"/>
        </w:rPr>
        <w:t>Eine Beschreibung der Betriebe /</w:t>
      </w:r>
      <w:r w:rsidR="001D3720" w:rsidRPr="003C70BC">
        <w:rPr>
          <w:sz w:val="16"/>
          <w:szCs w:val="16"/>
        </w:rPr>
        <w:t xml:space="preserve"> </w:t>
      </w:r>
      <w:r w:rsidR="003C70BC" w:rsidRPr="003C70BC">
        <w:rPr>
          <w:sz w:val="16"/>
          <w:szCs w:val="16"/>
        </w:rPr>
        <w:t>Arbeitsprofile sowie der Rahmenbedingungen finden Sie auf den letzten beiden Seiten</w:t>
      </w:r>
    </w:p>
    <w:p w14:paraId="6962E178" w14:textId="5E196D68" w:rsidR="003C70BC" w:rsidRDefault="003C70BC" w:rsidP="003C70BC">
      <w:pPr>
        <w:spacing w:before="80" w:after="0"/>
        <w:rPr>
          <w:sz w:val="16"/>
          <w:szCs w:val="16"/>
        </w:rPr>
      </w:pPr>
    </w:p>
    <w:tbl>
      <w:tblPr>
        <w:tblStyle w:val="Tabellenraster"/>
        <w:tblW w:w="9920" w:type="dxa"/>
        <w:tblLook w:val="04A0" w:firstRow="1" w:lastRow="0" w:firstColumn="1" w:lastColumn="0" w:noHBand="0" w:noVBand="1"/>
      </w:tblPr>
      <w:tblGrid>
        <w:gridCol w:w="2265"/>
        <w:gridCol w:w="2692"/>
        <w:gridCol w:w="2268"/>
        <w:gridCol w:w="898"/>
        <w:gridCol w:w="898"/>
        <w:gridCol w:w="899"/>
      </w:tblGrid>
      <w:tr w:rsidR="003C70BC" w14:paraId="23A49BBA" w14:textId="77777777" w:rsidTr="003C70BC">
        <w:trPr>
          <w:trHeight w:val="283"/>
        </w:trPr>
        <w:tc>
          <w:tcPr>
            <w:tcW w:w="9920" w:type="dxa"/>
            <w:gridSpan w:val="6"/>
            <w:tcBorders>
              <w:top w:val="nil"/>
              <w:left w:val="nil"/>
              <w:bottom w:val="nil"/>
              <w:right w:val="nil"/>
            </w:tcBorders>
          </w:tcPr>
          <w:p w14:paraId="7E0868AC" w14:textId="424FD3E5" w:rsidR="003C70BC" w:rsidRDefault="007D30D7" w:rsidP="003C70BC">
            <w:pPr>
              <w:pStyle w:val="berschrift1"/>
            </w:pPr>
            <w:r>
              <w:rPr>
                <w:noProof/>
              </w:rPr>
              <mc:AlternateContent>
                <mc:Choice Requires="wps">
                  <w:drawing>
                    <wp:anchor distT="0" distB="0" distL="114300" distR="114300" simplePos="0" relativeHeight="251662336" behindDoc="0" locked="0" layoutInCell="1" allowOverlap="1" wp14:anchorId="0B80E00C" wp14:editId="6518B597">
                      <wp:simplePos x="0" y="0"/>
                      <wp:positionH relativeFrom="column">
                        <wp:posOffset>4545330</wp:posOffset>
                      </wp:positionH>
                      <wp:positionV relativeFrom="paragraph">
                        <wp:posOffset>179705</wp:posOffset>
                      </wp:positionV>
                      <wp:extent cx="1673860" cy="285750"/>
                      <wp:effectExtent l="0" t="0" r="0" b="0"/>
                      <wp:wrapNone/>
                      <wp:docPr id="762010357" name="Textfeld 2"/>
                      <wp:cNvGraphicFramePr/>
                      <a:graphic xmlns:a="http://schemas.openxmlformats.org/drawingml/2006/main">
                        <a:graphicData uri="http://schemas.microsoft.com/office/word/2010/wordprocessingShape">
                          <wps:wsp>
                            <wps:cNvSpPr txBox="1"/>
                            <wps:spPr>
                              <a:xfrm>
                                <a:off x="0" y="0"/>
                                <a:ext cx="1673860" cy="285750"/>
                              </a:xfrm>
                              <a:prstGeom prst="rect">
                                <a:avLst/>
                              </a:prstGeom>
                              <a:noFill/>
                              <a:ln w="6350">
                                <a:noFill/>
                              </a:ln>
                            </wps:spPr>
                            <wps:txbx>
                              <w:txbxContent>
                                <w:p w14:paraId="191E2BAD" w14:textId="77777777" w:rsidR="007D30D7" w:rsidRDefault="007D30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80E00C" id="Textfeld 2" o:spid="_x0000_s1030" type="#_x0000_t202" style="position:absolute;margin-left:357.9pt;margin-top:14.15pt;width:131.8pt;height:2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" filled="f" stroked="f" strokeweight=".5pt">
                      <v:textbox>
                        <w:txbxContent>
                          <w:p w14:paraId="191E2BAD" w14:textId="77777777" w:rsidR="007D30D7" w:rsidRDefault="007D30D7"/>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D72186E" wp14:editId="77143862">
                      <wp:simplePos x="0" y="0"/>
                      <wp:positionH relativeFrom="column">
                        <wp:posOffset>1363980</wp:posOffset>
                      </wp:positionH>
                      <wp:positionV relativeFrom="paragraph">
                        <wp:posOffset>170180</wp:posOffset>
                      </wp:positionV>
                      <wp:extent cx="1714500" cy="304800"/>
                      <wp:effectExtent l="0" t="0" r="0" b="0"/>
                      <wp:wrapNone/>
                      <wp:docPr id="153694981" name="Textfeld 1"/>
                      <wp:cNvGraphicFramePr/>
                      <a:graphic xmlns:a="http://schemas.openxmlformats.org/drawingml/2006/main">
                        <a:graphicData uri="http://schemas.microsoft.com/office/word/2010/wordprocessingShape">
                          <wps:wsp>
                            <wps:cNvSpPr txBox="1"/>
                            <wps:spPr>
                              <a:xfrm>
                                <a:off x="0" y="0"/>
                                <a:ext cx="1714500" cy="304800"/>
                              </a:xfrm>
                              <a:prstGeom prst="rect">
                                <a:avLst/>
                              </a:prstGeom>
                              <a:noFill/>
                              <a:ln w="6350">
                                <a:noFill/>
                              </a:ln>
                            </wps:spPr>
                            <wps:txbx>
                              <w:txbxContent>
                                <w:p w14:paraId="19583977" w14:textId="77777777" w:rsidR="007D30D7" w:rsidRDefault="007D30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72186E" id="_x0000_s1031" type="#_x0000_t202" style="position:absolute;margin-left:107.4pt;margin-top:13.4pt;width:135pt;height:2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" filled="f" stroked="f" strokeweight=".5pt">
                      <v:textbox>
                        <w:txbxContent>
                          <w:p w14:paraId="19583977" w14:textId="77777777" w:rsidR="007D30D7" w:rsidRDefault="007D30D7"/>
                        </w:txbxContent>
                      </v:textbox>
                    </v:shape>
                  </w:pict>
                </mc:Fallback>
              </mc:AlternateContent>
            </w:r>
            <w:r w:rsidR="003C70BC">
              <w:t>Personalien der Bewerberin / des Bewerbers</w:t>
            </w:r>
          </w:p>
        </w:tc>
      </w:tr>
      <w:tr w:rsidR="003C70BC" w14:paraId="1D3F9F09" w14:textId="77777777" w:rsidTr="003C70BC">
        <w:trPr>
          <w:trHeight w:val="454"/>
        </w:trPr>
        <w:tc>
          <w:tcPr>
            <w:tcW w:w="2265" w:type="dxa"/>
            <w:tcBorders>
              <w:top w:val="nil"/>
              <w:left w:val="nil"/>
              <w:bottom w:val="nil"/>
              <w:right w:val="nil"/>
            </w:tcBorders>
            <w:vAlign w:val="center"/>
          </w:tcPr>
          <w:p w14:paraId="7CF6F12E" w14:textId="0AC78008" w:rsidR="003C70BC" w:rsidRDefault="003C70BC" w:rsidP="003C70BC">
            <w:pPr>
              <w:spacing w:after="0"/>
            </w:pPr>
            <w:r>
              <w:t>Name</w:t>
            </w:r>
            <w:r w:rsidR="0090035C">
              <w:t>:</w:t>
            </w:r>
          </w:p>
        </w:tc>
        <w:tc>
          <w:tcPr>
            <w:tcW w:w="2692" w:type="dxa"/>
            <w:tcBorders>
              <w:top w:val="nil"/>
              <w:left w:val="nil"/>
              <w:bottom w:val="nil"/>
              <w:right w:val="nil"/>
            </w:tcBorders>
            <w:shd w:val="clear" w:color="auto" w:fill="C1E9FF"/>
            <w:vAlign w:val="center"/>
          </w:tcPr>
          <w:p w14:paraId="288F5DE9" w14:textId="761AF918" w:rsidR="003C70BC" w:rsidRDefault="003C70BC" w:rsidP="003C70BC">
            <w:pPr>
              <w:spacing w:after="0"/>
              <w:rPr>
                <w:sz w:val="16"/>
                <w:szCs w:val="16"/>
              </w:rPr>
            </w:pPr>
          </w:p>
        </w:tc>
        <w:tc>
          <w:tcPr>
            <w:tcW w:w="2268" w:type="dxa"/>
            <w:tcBorders>
              <w:top w:val="nil"/>
              <w:left w:val="nil"/>
              <w:bottom w:val="nil"/>
              <w:right w:val="nil"/>
            </w:tcBorders>
            <w:vAlign w:val="center"/>
          </w:tcPr>
          <w:p w14:paraId="1F127236" w14:textId="1F8BD6D5" w:rsidR="003C70BC" w:rsidRDefault="003C70BC" w:rsidP="003C70BC">
            <w:pPr>
              <w:spacing w:after="0"/>
            </w:pPr>
            <w:r>
              <w:t>Vorname</w:t>
            </w:r>
            <w:r w:rsidR="0090035C">
              <w:t>:</w:t>
            </w:r>
          </w:p>
        </w:tc>
        <w:tc>
          <w:tcPr>
            <w:tcW w:w="2695" w:type="dxa"/>
            <w:gridSpan w:val="3"/>
            <w:tcBorders>
              <w:top w:val="nil"/>
              <w:left w:val="nil"/>
              <w:bottom w:val="nil"/>
              <w:right w:val="nil"/>
            </w:tcBorders>
            <w:shd w:val="clear" w:color="auto" w:fill="C1E9FF"/>
            <w:vAlign w:val="center"/>
          </w:tcPr>
          <w:p w14:paraId="21B44ECC" w14:textId="03D30B4D" w:rsidR="003C70BC" w:rsidRDefault="003C70BC" w:rsidP="003C70BC">
            <w:pPr>
              <w:spacing w:after="0"/>
              <w:rPr>
                <w:sz w:val="16"/>
                <w:szCs w:val="16"/>
              </w:rPr>
            </w:pPr>
          </w:p>
        </w:tc>
      </w:tr>
      <w:tr w:rsidR="003C70BC" w14:paraId="7791F0DF" w14:textId="77777777" w:rsidTr="00F255A5">
        <w:trPr>
          <w:trHeight w:val="142"/>
        </w:trPr>
        <w:tc>
          <w:tcPr>
            <w:tcW w:w="2265" w:type="dxa"/>
            <w:tcBorders>
              <w:top w:val="nil"/>
              <w:left w:val="nil"/>
              <w:bottom w:val="nil"/>
              <w:right w:val="nil"/>
            </w:tcBorders>
          </w:tcPr>
          <w:p w14:paraId="225E660C" w14:textId="67742961" w:rsidR="003C70BC" w:rsidRPr="003C70BC" w:rsidRDefault="007D30D7" w:rsidP="003C70BC">
            <w:pPr>
              <w:spacing w:after="0"/>
              <w:rPr>
                <w:sz w:val="8"/>
                <w:szCs w:val="8"/>
              </w:rPr>
            </w:pPr>
            <w:r>
              <w:rPr>
                <w:noProof/>
                <w:sz w:val="8"/>
                <w:szCs w:val="8"/>
              </w:rPr>
              <mc:AlternateContent>
                <mc:Choice Requires="wps">
                  <w:drawing>
                    <wp:anchor distT="0" distB="0" distL="114300" distR="114300" simplePos="0" relativeHeight="251663360" behindDoc="0" locked="0" layoutInCell="1" allowOverlap="1" wp14:anchorId="6E644DB2" wp14:editId="3DDB70BD">
                      <wp:simplePos x="0" y="0"/>
                      <wp:positionH relativeFrom="column">
                        <wp:posOffset>1363980</wp:posOffset>
                      </wp:positionH>
                      <wp:positionV relativeFrom="paragraph">
                        <wp:posOffset>83185</wp:posOffset>
                      </wp:positionV>
                      <wp:extent cx="1714500" cy="285750"/>
                      <wp:effectExtent l="0" t="0" r="0" b="0"/>
                      <wp:wrapNone/>
                      <wp:docPr id="421893386" name="Textfeld 3"/>
                      <wp:cNvGraphicFramePr/>
                      <a:graphic xmlns:a="http://schemas.openxmlformats.org/drawingml/2006/main">
                        <a:graphicData uri="http://schemas.microsoft.com/office/word/2010/wordprocessingShape">
                          <wps:wsp>
                            <wps:cNvSpPr txBox="1"/>
                            <wps:spPr>
                              <a:xfrm>
                                <a:off x="0" y="0"/>
                                <a:ext cx="1714500" cy="285750"/>
                              </a:xfrm>
                              <a:prstGeom prst="rect">
                                <a:avLst/>
                              </a:prstGeom>
                              <a:noFill/>
                              <a:ln w="6350">
                                <a:noFill/>
                              </a:ln>
                            </wps:spPr>
                            <wps:txbx>
                              <w:txbxContent>
                                <w:p w14:paraId="264CA312" w14:textId="77777777" w:rsidR="007D30D7" w:rsidRDefault="007D30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644DB2" id="Textfeld 3" o:spid="_x0000_s1032" type="#_x0000_t202" style="position:absolute;margin-left:107.4pt;margin-top:6.55pt;width:135pt;height: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" filled="f" stroked="f" strokeweight=".5pt">
                      <v:textbox>
                        <w:txbxContent>
                          <w:p w14:paraId="264CA312" w14:textId="77777777" w:rsidR="007D30D7" w:rsidRDefault="007D30D7"/>
                        </w:txbxContent>
                      </v:textbox>
                    </v:shape>
                  </w:pict>
                </mc:Fallback>
              </mc:AlternateContent>
            </w:r>
          </w:p>
        </w:tc>
        <w:tc>
          <w:tcPr>
            <w:tcW w:w="2692" w:type="dxa"/>
            <w:tcBorders>
              <w:top w:val="nil"/>
              <w:left w:val="nil"/>
              <w:bottom w:val="nil"/>
              <w:right w:val="nil"/>
            </w:tcBorders>
          </w:tcPr>
          <w:p w14:paraId="1A7DAB6F" w14:textId="77777777" w:rsidR="003C70BC" w:rsidRPr="003C70BC" w:rsidRDefault="003C70BC" w:rsidP="003C70BC">
            <w:pPr>
              <w:spacing w:after="0"/>
              <w:rPr>
                <w:sz w:val="8"/>
                <w:szCs w:val="8"/>
              </w:rPr>
            </w:pPr>
          </w:p>
        </w:tc>
        <w:tc>
          <w:tcPr>
            <w:tcW w:w="2268" w:type="dxa"/>
            <w:tcBorders>
              <w:top w:val="nil"/>
              <w:left w:val="nil"/>
              <w:bottom w:val="nil"/>
              <w:right w:val="nil"/>
            </w:tcBorders>
          </w:tcPr>
          <w:p w14:paraId="62268954" w14:textId="77777777" w:rsidR="003C70BC" w:rsidRPr="003C70BC" w:rsidRDefault="003C70BC" w:rsidP="003C70BC">
            <w:pPr>
              <w:spacing w:after="0"/>
              <w:rPr>
                <w:sz w:val="8"/>
                <w:szCs w:val="8"/>
              </w:rPr>
            </w:pPr>
          </w:p>
        </w:tc>
        <w:tc>
          <w:tcPr>
            <w:tcW w:w="2695" w:type="dxa"/>
            <w:gridSpan w:val="3"/>
            <w:tcBorders>
              <w:top w:val="nil"/>
              <w:left w:val="nil"/>
              <w:bottom w:val="nil"/>
              <w:right w:val="nil"/>
            </w:tcBorders>
          </w:tcPr>
          <w:p w14:paraId="7B6F4AB5" w14:textId="767864E8" w:rsidR="003C70BC" w:rsidRPr="003C70BC" w:rsidRDefault="007D30D7" w:rsidP="003C70BC">
            <w:pPr>
              <w:spacing w:after="0"/>
              <w:rPr>
                <w:sz w:val="8"/>
                <w:szCs w:val="8"/>
              </w:rPr>
            </w:pPr>
            <w:r>
              <w:rPr>
                <w:noProof/>
                <w:sz w:val="8"/>
                <w:szCs w:val="8"/>
              </w:rPr>
              <mc:AlternateContent>
                <mc:Choice Requires="wps">
                  <w:drawing>
                    <wp:anchor distT="0" distB="0" distL="114300" distR="114300" simplePos="0" relativeHeight="251664384" behindDoc="0" locked="0" layoutInCell="1" allowOverlap="1" wp14:anchorId="03C42081" wp14:editId="75B63544">
                      <wp:simplePos x="0" y="0"/>
                      <wp:positionH relativeFrom="column">
                        <wp:posOffset>-61595</wp:posOffset>
                      </wp:positionH>
                      <wp:positionV relativeFrom="paragraph">
                        <wp:posOffset>92710</wp:posOffset>
                      </wp:positionV>
                      <wp:extent cx="1705610" cy="295275"/>
                      <wp:effectExtent l="0" t="0" r="0" b="0"/>
                      <wp:wrapNone/>
                      <wp:docPr id="1347326221" name="Textfeld 4"/>
                      <wp:cNvGraphicFramePr/>
                      <a:graphic xmlns:a="http://schemas.openxmlformats.org/drawingml/2006/main">
                        <a:graphicData uri="http://schemas.microsoft.com/office/word/2010/wordprocessingShape">
                          <wps:wsp>
                            <wps:cNvSpPr txBox="1"/>
                            <wps:spPr>
                              <a:xfrm>
                                <a:off x="0" y="0"/>
                                <a:ext cx="1705610" cy="295275"/>
                              </a:xfrm>
                              <a:prstGeom prst="rect">
                                <a:avLst/>
                              </a:prstGeom>
                              <a:noFill/>
                              <a:ln w="6350">
                                <a:noFill/>
                              </a:ln>
                            </wps:spPr>
                            <wps:txbx>
                              <w:txbxContent>
                                <w:p w14:paraId="57C8EF80" w14:textId="77777777" w:rsidR="007D30D7" w:rsidRDefault="007D30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C42081" id="Textfeld 4" o:spid="_x0000_s1033" type="#_x0000_t202" style="position:absolute;margin-left:-4.85pt;margin-top:7.3pt;width:134.3pt;height:23.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" filled="f" stroked="f" strokeweight=".5pt">
                      <v:textbox>
                        <w:txbxContent>
                          <w:p w14:paraId="57C8EF80" w14:textId="77777777" w:rsidR="007D30D7" w:rsidRDefault="007D30D7"/>
                        </w:txbxContent>
                      </v:textbox>
                    </v:shape>
                  </w:pict>
                </mc:Fallback>
              </mc:AlternateContent>
            </w:r>
          </w:p>
        </w:tc>
      </w:tr>
      <w:tr w:rsidR="003C70BC" w14:paraId="47CA43CF" w14:textId="77777777" w:rsidTr="003C70BC">
        <w:trPr>
          <w:trHeight w:val="454"/>
        </w:trPr>
        <w:tc>
          <w:tcPr>
            <w:tcW w:w="2265" w:type="dxa"/>
            <w:tcBorders>
              <w:top w:val="nil"/>
              <w:left w:val="nil"/>
              <w:bottom w:val="nil"/>
              <w:right w:val="nil"/>
            </w:tcBorders>
          </w:tcPr>
          <w:p w14:paraId="0059D713" w14:textId="553F73B2" w:rsidR="003C70BC" w:rsidRDefault="003C70BC" w:rsidP="003C70BC">
            <w:pPr>
              <w:spacing w:after="0"/>
            </w:pPr>
            <w:r>
              <w:t>Telefonnummer</w:t>
            </w:r>
            <w:r w:rsidR="0090035C">
              <w:t>:</w:t>
            </w:r>
          </w:p>
        </w:tc>
        <w:tc>
          <w:tcPr>
            <w:tcW w:w="2692" w:type="dxa"/>
            <w:tcBorders>
              <w:top w:val="nil"/>
              <w:left w:val="nil"/>
              <w:bottom w:val="nil"/>
              <w:right w:val="nil"/>
            </w:tcBorders>
            <w:shd w:val="clear" w:color="auto" w:fill="C1E9FF"/>
          </w:tcPr>
          <w:p w14:paraId="119C9433" w14:textId="77777777" w:rsidR="003C70BC" w:rsidRDefault="003C70BC" w:rsidP="003C70BC">
            <w:pPr>
              <w:spacing w:after="0"/>
              <w:rPr>
                <w:sz w:val="16"/>
                <w:szCs w:val="16"/>
              </w:rPr>
            </w:pPr>
          </w:p>
        </w:tc>
        <w:tc>
          <w:tcPr>
            <w:tcW w:w="2268" w:type="dxa"/>
            <w:tcBorders>
              <w:top w:val="nil"/>
              <w:left w:val="nil"/>
              <w:bottom w:val="nil"/>
              <w:right w:val="nil"/>
            </w:tcBorders>
          </w:tcPr>
          <w:p w14:paraId="3EEE2705" w14:textId="52BD64B9" w:rsidR="003C70BC" w:rsidRDefault="003C70BC" w:rsidP="003C70BC">
            <w:pPr>
              <w:spacing w:after="0"/>
            </w:pPr>
            <w:proofErr w:type="gramStart"/>
            <w:r>
              <w:t>E-Mail Adresse</w:t>
            </w:r>
            <w:proofErr w:type="gramEnd"/>
            <w:r w:rsidR="0090035C">
              <w:t>:</w:t>
            </w:r>
          </w:p>
        </w:tc>
        <w:tc>
          <w:tcPr>
            <w:tcW w:w="2695" w:type="dxa"/>
            <w:gridSpan w:val="3"/>
            <w:tcBorders>
              <w:top w:val="nil"/>
              <w:left w:val="nil"/>
              <w:bottom w:val="nil"/>
              <w:right w:val="nil"/>
            </w:tcBorders>
            <w:shd w:val="clear" w:color="auto" w:fill="C1E9FF"/>
          </w:tcPr>
          <w:p w14:paraId="515BBF64" w14:textId="77777777" w:rsidR="003C70BC" w:rsidRDefault="003C70BC" w:rsidP="003C70BC">
            <w:pPr>
              <w:spacing w:after="0"/>
              <w:rPr>
                <w:sz w:val="16"/>
                <w:szCs w:val="16"/>
              </w:rPr>
            </w:pPr>
          </w:p>
        </w:tc>
      </w:tr>
      <w:tr w:rsidR="003C70BC" w14:paraId="0E3AAC08" w14:textId="77777777" w:rsidTr="00F255A5">
        <w:trPr>
          <w:trHeight w:val="142"/>
        </w:trPr>
        <w:tc>
          <w:tcPr>
            <w:tcW w:w="2265" w:type="dxa"/>
            <w:tcBorders>
              <w:top w:val="nil"/>
              <w:left w:val="nil"/>
              <w:bottom w:val="nil"/>
              <w:right w:val="nil"/>
            </w:tcBorders>
          </w:tcPr>
          <w:p w14:paraId="35EA07D1" w14:textId="27542BB0" w:rsidR="003C70BC" w:rsidRPr="003C70BC" w:rsidRDefault="007D30D7" w:rsidP="003C70BC">
            <w:pPr>
              <w:spacing w:after="0"/>
              <w:rPr>
                <w:sz w:val="8"/>
                <w:szCs w:val="8"/>
              </w:rPr>
            </w:pPr>
            <w:r>
              <w:rPr>
                <w:noProof/>
                <w:sz w:val="8"/>
                <w:szCs w:val="8"/>
              </w:rPr>
              <mc:AlternateContent>
                <mc:Choice Requires="wps">
                  <w:drawing>
                    <wp:anchor distT="0" distB="0" distL="114300" distR="114300" simplePos="0" relativeHeight="251665408" behindDoc="0" locked="0" layoutInCell="1" allowOverlap="1" wp14:anchorId="631CD64D" wp14:editId="656E4494">
                      <wp:simplePos x="0" y="0"/>
                      <wp:positionH relativeFrom="column">
                        <wp:posOffset>1373505</wp:posOffset>
                      </wp:positionH>
                      <wp:positionV relativeFrom="paragraph">
                        <wp:posOffset>76200</wp:posOffset>
                      </wp:positionV>
                      <wp:extent cx="1704975" cy="342900"/>
                      <wp:effectExtent l="0" t="0" r="0" b="0"/>
                      <wp:wrapNone/>
                      <wp:docPr id="1412867032" name="Textfeld 5"/>
                      <wp:cNvGraphicFramePr/>
                      <a:graphic xmlns:a="http://schemas.openxmlformats.org/drawingml/2006/main">
                        <a:graphicData uri="http://schemas.microsoft.com/office/word/2010/wordprocessingShape">
                          <wps:wsp>
                            <wps:cNvSpPr txBox="1"/>
                            <wps:spPr>
                              <a:xfrm>
                                <a:off x="0" y="0"/>
                                <a:ext cx="1704975" cy="342900"/>
                              </a:xfrm>
                              <a:prstGeom prst="rect">
                                <a:avLst/>
                              </a:prstGeom>
                              <a:noFill/>
                              <a:ln w="6350">
                                <a:noFill/>
                              </a:ln>
                            </wps:spPr>
                            <wps:txbx>
                              <w:txbxContent>
                                <w:p w14:paraId="624798CB" w14:textId="77777777" w:rsidR="007D30D7" w:rsidRDefault="007D30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1CD64D" id="Textfeld 5" o:spid="_x0000_s1034" type="#_x0000_t202" style="position:absolute;margin-left:108.15pt;margin-top:6pt;width:134.25pt;height:2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" filled="f" stroked="f" strokeweight=".5pt">
                      <v:textbox>
                        <w:txbxContent>
                          <w:p w14:paraId="624798CB" w14:textId="77777777" w:rsidR="007D30D7" w:rsidRDefault="007D30D7"/>
                        </w:txbxContent>
                      </v:textbox>
                    </v:shape>
                  </w:pict>
                </mc:Fallback>
              </mc:AlternateContent>
            </w:r>
          </w:p>
        </w:tc>
        <w:tc>
          <w:tcPr>
            <w:tcW w:w="2692" w:type="dxa"/>
            <w:tcBorders>
              <w:top w:val="nil"/>
              <w:left w:val="nil"/>
              <w:bottom w:val="nil"/>
              <w:right w:val="nil"/>
            </w:tcBorders>
          </w:tcPr>
          <w:p w14:paraId="6E3AA48E" w14:textId="77777777" w:rsidR="003C70BC" w:rsidRPr="003C70BC" w:rsidRDefault="003C70BC" w:rsidP="003C70BC">
            <w:pPr>
              <w:spacing w:after="0"/>
              <w:rPr>
                <w:sz w:val="8"/>
                <w:szCs w:val="8"/>
              </w:rPr>
            </w:pPr>
          </w:p>
        </w:tc>
        <w:tc>
          <w:tcPr>
            <w:tcW w:w="2268" w:type="dxa"/>
            <w:tcBorders>
              <w:top w:val="nil"/>
              <w:left w:val="nil"/>
              <w:bottom w:val="nil"/>
              <w:right w:val="nil"/>
            </w:tcBorders>
          </w:tcPr>
          <w:p w14:paraId="5AC7CE4D" w14:textId="77777777" w:rsidR="003C70BC" w:rsidRPr="003C70BC" w:rsidRDefault="003C70BC" w:rsidP="003C70BC">
            <w:pPr>
              <w:spacing w:after="0"/>
              <w:rPr>
                <w:sz w:val="8"/>
                <w:szCs w:val="8"/>
              </w:rPr>
            </w:pPr>
          </w:p>
        </w:tc>
        <w:tc>
          <w:tcPr>
            <w:tcW w:w="2695" w:type="dxa"/>
            <w:gridSpan w:val="3"/>
            <w:tcBorders>
              <w:top w:val="nil"/>
              <w:left w:val="nil"/>
              <w:bottom w:val="nil"/>
              <w:right w:val="nil"/>
            </w:tcBorders>
          </w:tcPr>
          <w:p w14:paraId="3E423D69" w14:textId="4CAE4A6F" w:rsidR="003C70BC" w:rsidRPr="003C70BC" w:rsidRDefault="007D30D7" w:rsidP="003C70BC">
            <w:pPr>
              <w:spacing w:after="0"/>
              <w:rPr>
                <w:sz w:val="8"/>
                <w:szCs w:val="8"/>
              </w:rPr>
            </w:pPr>
            <w:r>
              <w:rPr>
                <w:noProof/>
                <w:sz w:val="8"/>
                <w:szCs w:val="8"/>
              </w:rPr>
              <mc:AlternateContent>
                <mc:Choice Requires="wps">
                  <w:drawing>
                    <wp:anchor distT="0" distB="0" distL="114300" distR="114300" simplePos="0" relativeHeight="251666432" behindDoc="0" locked="0" layoutInCell="1" allowOverlap="1" wp14:anchorId="556A577E" wp14:editId="31E23801">
                      <wp:simplePos x="0" y="0"/>
                      <wp:positionH relativeFrom="column">
                        <wp:posOffset>-52070</wp:posOffset>
                      </wp:positionH>
                      <wp:positionV relativeFrom="paragraph">
                        <wp:posOffset>85725</wp:posOffset>
                      </wp:positionV>
                      <wp:extent cx="1696085" cy="323850"/>
                      <wp:effectExtent l="0" t="0" r="0" b="0"/>
                      <wp:wrapNone/>
                      <wp:docPr id="549911305" name="Textfeld 6"/>
                      <wp:cNvGraphicFramePr/>
                      <a:graphic xmlns:a="http://schemas.openxmlformats.org/drawingml/2006/main">
                        <a:graphicData uri="http://schemas.microsoft.com/office/word/2010/wordprocessingShape">
                          <wps:wsp>
                            <wps:cNvSpPr txBox="1"/>
                            <wps:spPr>
                              <a:xfrm>
                                <a:off x="0" y="0"/>
                                <a:ext cx="1696085" cy="323850"/>
                              </a:xfrm>
                              <a:prstGeom prst="rect">
                                <a:avLst/>
                              </a:prstGeom>
                              <a:noFill/>
                              <a:ln w="6350">
                                <a:noFill/>
                              </a:ln>
                            </wps:spPr>
                            <wps:txbx>
                              <w:txbxContent>
                                <w:p w14:paraId="09E80061" w14:textId="77777777" w:rsidR="007D30D7" w:rsidRDefault="007D30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6A577E" id="Textfeld 6" o:spid="_x0000_s1035" type="#_x0000_t202" style="position:absolute;margin-left:-4.1pt;margin-top:6.75pt;width:133.55pt;height:2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" filled="f" stroked="f" strokeweight=".5pt">
                      <v:textbox>
                        <w:txbxContent>
                          <w:p w14:paraId="09E80061" w14:textId="77777777" w:rsidR="007D30D7" w:rsidRDefault="007D30D7"/>
                        </w:txbxContent>
                      </v:textbox>
                    </v:shape>
                  </w:pict>
                </mc:Fallback>
              </mc:AlternateContent>
            </w:r>
          </w:p>
        </w:tc>
      </w:tr>
      <w:tr w:rsidR="003C70BC" w14:paraId="14475450" w14:textId="77777777" w:rsidTr="003C70BC">
        <w:trPr>
          <w:trHeight w:val="454"/>
        </w:trPr>
        <w:tc>
          <w:tcPr>
            <w:tcW w:w="2265" w:type="dxa"/>
            <w:tcBorders>
              <w:top w:val="nil"/>
              <w:left w:val="nil"/>
              <w:bottom w:val="nil"/>
              <w:right w:val="nil"/>
            </w:tcBorders>
            <w:vAlign w:val="center"/>
          </w:tcPr>
          <w:p w14:paraId="5889F218" w14:textId="7E4656DE" w:rsidR="003C70BC" w:rsidRDefault="003C70BC" w:rsidP="003C70BC">
            <w:pPr>
              <w:spacing w:after="0"/>
            </w:pPr>
            <w:r>
              <w:t>Zivilstand</w:t>
            </w:r>
            <w:r w:rsidR="0090035C">
              <w:t>:</w:t>
            </w:r>
          </w:p>
        </w:tc>
        <w:tc>
          <w:tcPr>
            <w:tcW w:w="2692" w:type="dxa"/>
            <w:tcBorders>
              <w:top w:val="nil"/>
              <w:left w:val="nil"/>
              <w:bottom w:val="nil"/>
              <w:right w:val="nil"/>
            </w:tcBorders>
            <w:shd w:val="clear" w:color="auto" w:fill="C1E9FF"/>
            <w:vAlign w:val="center"/>
          </w:tcPr>
          <w:p w14:paraId="3F197AD4" w14:textId="77777777" w:rsidR="003C70BC" w:rsidRDefault="003C70BC" w:rsidP="003C70BC">
            <w:pPr>
              <w:spacing w:after="0"/>
              <w:rPr>
                <w:sz w:val="16"/>
                <w:szCs w:val="16"/>
              </w:rPr>
            </w:pPr>
          </w:p>
        </w:tc>
        <w:tc>
          <w:tcPr>
            <w:tcW w:w="2268" w:type="dxa"/>
            <w:tcBorders>
              <w:top w:val="nil"/>
              <w:left w:val="nil"/>
              <w:bottom w:val="nil"/>
              <w:right w:val="nil"/>
            </w:tcBorders>
            <w:vAlign w:val="center"/>
          </w:tcPr>
          <w:p w14:paraId="4F89F75F" w14:textId="46CDE1A7" w:rsidR="003C70BC" w:rsidRDefault="003C70BC" w:rsidP="003C70BC">
            <w:pPr>
              <w:spacing w:after="0"/>
            </w:pPr>
            <w:r>
              <w:t>Datum Hochzeit / Scheidung</w:t>
            </w:r>
            <w:r w:rsidR="0090035C">
              <w:t>:</w:t>
            </w:r>
          </w:p>
        </w:tc>
        <w:tc>
          <w:tcPr>
            <w:tcW w:w="2695" w:type="dxa"/>
            <w:gridSpan w:val="3"/>
            <w:tcBorders>
              <w:top w:val="nil"/>
              <w:left w:val="nil"/>
              <w:bottom w:val="nil"/>
              <w:right w:val="nil"/>
            </w:tcBorders>
            <w:shd w:val="clear" w:color="auto" w:fill="C1E9FF"/>
            <w:vAlign w:val="center"/>
          </w:tcPr>
          <w:p w14:paraId="7AE3E7FA" w14:textId="77777777" w:rsidR="003C70BC" w:rsidRDefault="003C70BC" w:rsidP="003C70BC">
            <w:pPr>
              <w:spacing w:after="0"/>
              <w:rPr>
                <w:sz w:val="16"/>
                <w:szCs w:val="16"/>
              </w:rPr>
            </w:pPr>
          </w:p>
        </w:tc>
      </w:tr>
      <w:tr w:rsidR="003C70BC" w14:paraId="24AD1211" w14:textId="77777777" w:rsidTr="00F255A5">
        <w:trPr>
          <w:trHeight w:val="142"/>
        </w:trPr>
        <w:tc>
          <w:tcPr>
            <w:tcW w:w="2265" w:type="dxa"/>
            <w:tcBorders>
              <w:top w:val="nil"/>
              <w:left w:val="nil"/>
              <w:bottom w:val="nil"/>
              <w:right w:val="nil"/>
            </w:tcBorders>
          </w:tcPr>
          <w:p w14:paraId="156EB88E" w14:textId="77777777" w:rsidR="003C70BC" w:rsidRPr="003C70BC" w:rsidRDefault="003C70BC" w:rsidP="003C70BC">
            <w:pPr>
              <w:spacing w:after="0"/>
              <w:rPr>
                <w:sz w:val="8"/>
                <w:szCs w:val="8"/>
              </w:rPr>
            </w:pPr>
          </w:p>
        </w:tc>
        <w:tc>
          <w:tcPr>
            <w:tcW w:w="2692" w:type="dxa"/>
            <w:tcBorders>
              <w:top w:val="nil"/>
              <w:left w:val="nil"/>
              <w:bottom w:val="nil"/>
              <w:right w:val="nil"/>
            </w:tcBorders>
          </w:tcPr>
          <w:p w14:paraId="53AAE771" w14:textId="18DB28E0" w:rsidR="003C70BC" w:rsidRPr="003C70BC" w:rsidRDefault="007D30D7" w:rsidP="003C70BC">
            <w:pPr>
              <w:spacing w:after="0"/>
              <w:rPr>
                <w:sz w:val="8"/>
                <w:szCs w:val="8"/>
              </w:rPr>
            </w:pPr>
            <w:r>
              <w:rPr>
                <w:noProof/>
                <w:sz w:val="8"/>
                <w:szCs w:val="8"/>
              </w:rPr>
              <mc:AlternateContent>
                <mc:Choice Requires="wps">
                  <w:drawing>
                    <wp:anchor distT="0" distB="0" distL="114300" distR="114300" simplePos="0" relativeHeight="251667456" behindDoc="0" locked="0" layoutInCell="1" allowOverlap="1" wp14:anchorId="2ABBD685" wp14:editId="16D9DB8E">
                      <wp:simplePos x="0" y="0"/>
                      <wp:positionH relativeFrom="column">
                        <wp:posOffset>-45720</wp:posOffset>
                      </wp:positionH>
                      <wp:positionV relativeFrom="paragraph">
                        <wp:posOffset>86995</wp:posOffset>
                      </wp:positionV>
                      <wp:extent cx="1685925" cy="295275"/>
                      <wp:effectExtent l="0" t="0" r="0" b="0"/>
                      <wp:wrapNone/>
                      <wp:docPr id="1274599122" name="Textfeld 7"/>
                      <wp:cNvGraphicFramePr/>
                      <a:graphic xmlns:a="http://schemas.openxmlformats.org/drawingml/2006/main">
                        <a:graphicData uri="http://schemas.microsoft.com/office/word/2010/wordprocessingShape">
                          <wps:wsp>
                            <wps:cNvSpPr txBox="1"/>
                            <wps:spPr>
                              <a:xfrm>
                                <a:off x="0" y="0"/>
                                <a:ext cx="1685925" cy="295275"/>
                              </a:xfrm>
                              <a:prstGeom prst="rect">
                                <a:avLst/>
                              </a:prstGeom>
                              <a:noFill/>
                              <a:ln w="6350">
                                <a:noFill/>
                              </a:ln>
                            </wps:spPr>
                            <wps:txbx>
                              <w:txbxContent>
                                <w:p w14:paraId="1D04F605" w14:textId="77777777" w:rsidR="007D30D7" w:rsidRDefault="007D30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BBD685" id="_x0000_s1036" type="#_x0000_t202" style="position:absolute;margin-left:-3.6pt;margin-top:6.85pt;width:132.75pt;height:23.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" filled="f" stroked="f" strokeweight=".5pt">
                      <v:textbox>
                        <w:txbxContent>
                          <w:p w14:paraId="1D04F605" w14:textId="77777777" w:rsidR="007D30D7" w:rsidRDefault="007D30D7"/>
                        </w:txbxContent>
                      </v:textbox>
                    </v:shape>
                  </w:pict>
                </mc:Fallback>
              </mc:AlternateContent>
            </w:r>
          </w:p>
        </w:tc>
        <w:tc>
          <w:tcPr>
            <w:tcW w:w="2268" w:type="dxa"/>
            <w:tcBorders>
              <w:top w:val="nil"/>
              <w:left w:val="nil"/>
              <w:bottom w:val="nil"/>
              <w:right w:val="nil"/>
            </w:tcBorders>
          </w:tcPr>
          <w:p w14:paraId="5E7DBB4E" w14:textId="77777777" w:rsidR="003C70BC" w:rsidRPr="003C70BC" w:rsidRDefault="003C70BC" w:rsidP="003C70BC">
            <w:pPr>
              <w:spacing w:after="0"/>
              <w:rPr>
                <w:sz w:val="8"/>
                <w:szCs w:val="8"/>
              </w:rPr>
            </w:pPr>
          </w:p>
        </w:tc>
        <w:tc>
          <w:tcPr>
            <w:tcW w:w="2695" w:type="dxa"/>
            <w:gridSpan w:val="3"/>
            <w:tcBorders>
              <w:top w:val="nil"/>
              <w:left w:val="nil"/>
              <w:bottom w:val="nil"/>
              <w:right w:val="nil"/>
            </w:tcBorders>
          </w:tcPr>
          <w:p w14:paraId="188796B3" w14:textId="77777777" w:rsidR="003C70BC" w:rsidRPr="003C70BC" w:rsidRDefault="003C70BC" w:rsidP="003C70BC">
            <w:pPr>
              <w:spacing w:after="0"/>
              <w:rPr>
                <w:sz w:val="8"/>
                <w:szCs w:val="8"/>
              </w:rPr>
            </w:pPr>
          </w:p>
        </w:tc>
      </w:tr>
      <w:tr w:rsidR="003C70BC" w14:paraId="76FB9195" w14:textId="77777777" w:rsidTr="003C70BC">
        <w:trPr>
          <w:trHeight w:val="454"/>
        </w:trPr>
        <w:tc>
          <w:tcPr>
            <w:tcW w:w="2265" w:type="dxa"/>
            <w:tcBorders>
              <w:top w:val="nil"/>
              <w:left w:val="nil"/>
              <w:bottom w:val="nil"/>
              <w:right w:val="nil"/>
            </w:tcBorders>
            <w:vAlign w:val="center"/>
          </w:tcPr>
          <w:p w14:paraId="61D32A7F" w14:textId="6B7F6F5E" w:rsidR="003C70BC" w:rsidRDefault="003C70BC" w:rsidP="003C70BC">
            <w:pPr>
              <w:spacing w:after="0"/>
            </w:pPr>
            <w:r>
              <w:t>Geburtsdatum</w:t>
            </w:r>
            <w:r w:rsidR="0090035C">
              <w:t>:</w:t>
            </w:r>
          </w:p>
        </w:tc>
        <w:tc>
          <w:tcPr>
            <w:tcW w:w="2692" w:type="dxa"/>
            <w:tcBorders>
              <w:top w:val="nil"/>
              <w:left w:val="nil"/>
              <w:bottom w:val="nil"/>
              <w:right w:val="nil"/>
            </w:tcBorders>
            <w:shd w:val="clear" w:color="auto" w:fill="C1E9FF"/>
            <w:vAlign w:val="center"/>
          </w:tcPr>
          <w:p w14:paraId="7D1224CC" w14:textId="77777777" w:rsidR="003C70BC" w:rsidRDefault="003C70BC" w:rsidP="003C70BC">
            <w:pPr>
              <w:spacing w:after="0"/>
              <w:rPr>
                <w:sz w:val="16"/>
                <w:szCs w:val="16"/>
              </w:rPr>
            </w:pPr>
          </w:p>
        </w:tc>
        <w:tc>
          <w:tcPr>
            <w:tcW w:w="2268" w:type="dxa"/>
            <w:tcBorders>
              <w:top w:val="nil"/>
              <w:left w:val="nil"/>
              <w:bottom w:val="nil"/>
              <w:right w:val="nil"/>
            </w:tcBorders>
            <w:vAlign w:val="center"/>
          </w:tcPr>
          <w:p w14:paraId="3C1A9E12" w14:textId="2621903D" w:rsidR="003C70BC" w:rsidRDefault="003C70BC" w:rsidP="003C70BC">
            <w:pPr>
              <w:spacing w:after="0"/>
            </w:pPr>
            <w:r>
              <w:t>Heimatort</w:t>
            </w:r>
            <w:r w:rsidR="0090035C">
              <w:t>:</w:t>
            </w:r>
          </w:p>
        </w:tc>
        <w:tc>
          <w:tcPr>
            <w:tcW w:w="2695" w:type="dxa"/>
            <w:gridSpan w:val="3"/>
            <w:tcBorders>
              <w:top w:val="nil"/>
              <w:left w:val="nil"/>
              <w:bottom w:val="nil"/>
              <w:right w:val="nil"/>
            </w:tcBorders>
            <w:shd w:val="clear" w:color="auto" w:fill="C1E9FF"/>
            <w:vAlign w:val="center"/>
          </w:tcPr>
          <w:p w14:paraId="642EEB09" w14:textId="5AFB7A9E" w:rsidR="003C70BC" w:rsidRDefault="007D30D7" w:rsidP="003C70BC">
            <w:pPr>
              <w:spacing w:after="0"/>
              <w:rPr>
                <w:sz w:val="16"/>
                <w:szCs w:val="16"/>
              </w:rPr>
            </w:pPr>
            <w:r>
              <w:rPr>
                <w:noProof/>
                <w:sz w:val="16"/>
                <w:szCs w:val="16"/>
              </w:rPr>
              <mc:AlternateContent>
                <mc:Choice Requires="wps">
                  <w:drawing>
                    <wp:anchor distT="0" distB="0" distL="114300" distR="114300" simplePos="0" relativeHeight="251668480" behindDoc="0" locked="0" layoutInCell="1" allowOverlap="1" wp14:anchorId="7C9BD7A9" wp14:editId="11A2B13E">
                      <wp:simplePos x="0" y="0"/>
                      <wp:positionH relativeFrom="column">
                        <wp:posOffset>-42545</wp:posOffset>
                      </wp:positionH>
                      <wp:positionV relativeFrom="paragraph">
                        <wp:posOffset>15875</wp:posOffset>
                      </wp:positionV>
                      <wp:extent cx="1686560" cy="238125"/>
                      <wp:effectExtent l="0" t="0" r="0" b="0"/>
                      <wp:wrapNone/>
                      <wp:docPr id="1897639915" name="Textfeld 8"/>
                      <wp:cNvGraphicFramePr/>
                      <a:graphic xmlns:a="http://schemas.openxmlformats.org/drawingml/2006/main">
                        <a:graphicData uri="http://schemas.microsoft.com/office/word/2010/wordprocessingShape">
                          <wps:wsp>
                            <wps:cNvSpPr txBox="1"/>
                            <wps:spPr>
                              <a:xfrm>
                                <a:off x="0" y="0"/>
                                <a:ext cx="1686560" cy="238125"/>
                              </a:xfrm>
                              <a:prstGeom prst="rect">
                                <a:avLst/>
                              </a:prstGeom>
                              <a:noFill/>
                              <a:ln w="6350">
                                <a:noFill/>
                              </a:ln>
                            </wps:spPr>
                            <wps:txbx>
                              <w:txbxContent>
                                <w:p w14:paraId="2AF76D68" w14:textId="77777777" w:rsidR="007D30D7" w:rsidRDefault="007D30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9BD7A9" id="_x0000_s1037" type="#_x0000_t202" style="position:absolute;margin-left:-3.35pt;margin-top:1.25pt;width:132.8pt;height:18.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" filled="f" stroked="f" strokeweight=".5pt">
                      <v:textbox>
                        <w:txbxContent>
                          <w:p w14:paraId="2AF76D68" w14:textId="77777777" w:rsidR="007D30D7" w:rsidRDefault="007D30D7"/>
                        </w:txbxContent>
                      </v:textbox>
                    </v:shape>
                  </w:pict>
                </mc:Fallback>
              </mc:AlternateContent>
            </w:r>
          </w:p>
        </w:tc>
      </w:tr>
      <w:tr w:rsidR="003C70BC" w14:paraId="50C779E7" w14:textId="77777777" w:rsidTr="00F255A5">
        <w:trPr>
          <w:trHeight w:val="142"/>
        </w:trPr>
        <w:tc>
          <w:tcPr>
            <w:tcW w:w="2265" w:type="dxa"/>
            <w:tcBorders>
              <w:top w:val="nil"/>
              <w:left w:val="nil"/>
              <w:bottom w:val="nil"/>
              <w:right w:val="nil"/>
            </w:tcBorders>
          </w:tcPr>
          <w:p w14:paraId="63010972" w14:textId="77777777" w:rsidR="003C70BC" w:rsidRPr="003C70BC" w:rsidRDefault="003C70BC" w:rsidP="003C70BC">
            <w:pPr>
              <w:spacing w:after="0"/>
              <w:rPr>
                <w:sz w:val="8"/>
                <w:szCs w:val="8"/>
              </w:rPr>
            </w:pPr>
          </w:p>
        </w:tc>
        <w:tc>
          <w:tcPr>
            <w:tcW w:w="2692" w:type="dxa"/>
            <w:tcBorders>
              <w:top w:val="nil"/>
              <w:left w:val="nil"/>
              <w:bottom w:val="nil"/>
              <w:right w:val="nil"/>
            </w:tcBorders>
          </w:tcPr>
          <w:p w14:paraId="39D448DC" w14:textId="77777777" w:rsidR="003C70BC" w:rsidRPr="003C70BC" w:rsidRDefault="003C70BC" w:rsidP="003C70BC">
            <w:pPr>
              <w:spacing w:after="0"/>
              <w:rPr>
                <w:sz w:val="8"/>
                <w:szCs w:val="8"/>
              </w:rPr>
            </w:pPr>
          </w:p>
        </w:tc>
        <w:tc>
          <w:tcPr>
            <w:tcW w:w="2268" w:type="dxa"/>
            <w:tcBorders>
              <w:top w:val="nil"/>
              <w:left w:val="nil"/>
              <w:bottom w:val="nil"/>
              <w:right w:val="nil"/>
            </w:tcBorders>
          </w:tcPr>
          <w:p w14:paraId="1FFBFB30" w14:textId="77777777" w:rsidR="003C70BC" w:rsidRPr="003C70BC" w:rsidRDefault="003C70BC" w:rsidP="003C70BC">
            <w:pPr>
              <w:spacing w:after="0"/>
              <w:rPr>
                <w:sz w:val="8"/>
                <w:szCs w:val="8"/>
              </w:rPr>
            </w:pPr>
          </w:p>
        </w:tc>
        <w:tc>
          <w:tcPr>
            <w:tcW w:w="2695" w:type="dxa"/>
            <w:gridSpan w:val="3"/>
            <w:tcBorders>
              <w:top w:val="nil"/>
              <w:left w:val="nil"/>
              <w:bottom w:val="nil"/>
              <w:right w:val="nil"/>
            </w:tcBorders>
          </w:tcPr>
          <w:p w14:paraId="20E01D0F" w14:textId="77777777" w:rsidR="003C70BC" w:rsidRPr="003C70BC" w:rsidRDefault="003C70BC" w:rsidP="003C70BC">
            <w:pPr>
              <w:spacing w:after="0"/>
              <w:rPr>
                <w:sz w:val="8"/>
                <w:szCs w:val="8"/>
              </w:rPr>
            </w:pPr>
          </w:p>
        </w:tc>
      </w:tr>
      <w:tr w:rsidR="003C70BC" w14:paraId="0077929F" w14:textId="77777777" w:rsidTr="003C70BC">
        <w:trPr>
          <w:trHeight w:val="454"/>
        </w:trPr>
        <w:tc>
          <w:tcPr>
            <w:tcW w:w="2265" w:type="dxa"/>
            <w:tcBorders>
              <w:top w:val="nil"/>
              <w:left w:val="nil"/>
              <w:bottom w:val="nil"/>
              <w:right w:val="nil"/>
            </w:tcBorders>
            <w:vAlign w:val="center"/>
          </w:tcPr>
          <w:p w14:paraId="03EC1F46" w14:textId="633BA5FD" w:rsidR="003C70BC" w:rsidRDefault="007D30D7" w:rsidP="003C70BC">
            <w:pPr>
              <w:spacing w:after="0"/>
            </w:pPr>
            <w:r>
              <w:rPr>
                <w:noProof/>
              </w:rPr>
              <mc:AlternateContent>
                <mc:Choice Requires="wps">
                  <w:drawing>
                    <wp:anchor distT="0" distB="0" distL="114300" distR="114300" simplePos="0" relativeHeight="251669504" behindDoc="0" locked="0" layoutInCell="1" allowOverlap="1" wp14:anchorId="025BC2D7" wp14:editId="7D103116">
                      <wp:simplePos x="0" y="0"/>
                      <wp:positionH relativeFrom="column">
                        <wp:posOffset>1373505</wp:posOffset>
                      </wp:positionH>
                      <wp:positionV relativeFrom="paragraph">
                        <wp:posOffset>18415</wp:posOffset>
                      </wp:positionV>
                      <wp:extent cx="1704975" cy="257175"/>
                      <wp:effectExtent l="0" t="0" r="0" b="0"/>
                      <wp:wrapNone/>
                      <wp:docPr id="1843092274" name="Textfeld 9"/>
                      <wp:cNvGraphicFramePr/>
                      <a:graphic xmlns:a="http://schemas.openxmlformats.org/drawingml/2006/main">
                        <a:graphicData uri="http://schemas.microsoft.com/office/word/2010/wordprocessingShape">
                          <wps:wsp>
                            <wps:cNvSpPr txBox="1"/>
                            <wps:spPr>
                              <a:xfrm>
                                <a:off x="0" y="0"/>
                                <a:ext cx="1704975" cy="257175"/>
                              </a:xfrm>
                              <a:prstGeom prst="rect">
                                <a:avLst/>
                              </a:prstGeom>
                              <a:noFill/>
                              <a:ln w="6350">
                                <a:noFill/>
                              </a:ln>
                            </wps:spPr>
                            <wps:txbx>
                              <w:txbxContent>
                                <w:p w14:paraId="6D78C079" w14:textId="77777777" w:rsidR="007D30D7" w:rsidRDefault="007D30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5BC2D7" id="Textfeld 9" o:spid="_x0000_s1038" type="#_x0000_t202" style="position:absolute;margin-left:108.15pt;margin-top:1.45pt;width:134.25pt;height:20.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" filled="f" stroked="f" strokeweight=".5pt">
                      <v:textbox>
                        <w:txbxContent>
                          <w:p w14:paraId="6D78C079" w14:textId="77777777" w:rsidR="007D30D7" w:rsidRDefault="007D30D7"/>
                        </w:txbxContent>
                      </v:textbox>
                    </v:shape>
                  </w:pict>
                </mc:Fallback>
              </mc:AlternateContent>
            </w:r>
            <w:r w:rsidR="003C70BC">
              <w:t>Nationalität</w:t>
            </w:r>
            <w:r w:rsidR="0090035C">
              <w:t>:</w:t>
            </w:r>
          </w:p>
        </w:tc>
        <w:tc>
          <w:tcPr>
            <w:tcW w:w="2692" w:type="dxa"/>
            <w:tcBorders>
              <w:top w:val="nil"/>
              <w:left w:val="nil"/>
              <w:bottom w:val="nil"/>
              <w:right w:val="nil"/>
            </w:tcBorders>
            <w:shd w:val="clear" w:color="auto" w:fill="C1E9FF"/>
            <w:vAlign w:val="center"/>
          </w:tcPr>
          <w:p w14:paraId="14788105" w14:textId="77777777" w:rsidR="003C70BC" w:rsidRDefault="003C70BC" w:rsidP="003C70BC">
            <w:pPr>
              <w:spacing w:after="0"/>
              <w:rPr>
                <w:sz w:val="16"/>
                <w:szCs w:val="16"/>
              </w:rPr>
            </w:pPr>
          </w:p>
        </w:tc>
        <w:tc>
          <w:tcPr>
            <w:tcW w:w="2268" w:type="dxa"/>
            <w:tcBorders>
              <w:top w:val="nil"/>
              <w:left w:val="nil"/>
              <w:bottom w:val="nil"/>
              <w:right w:val="nil"/>
            </w:tcBorders>
            <w:vAlign w:val="center"/>
          </w:tcPr>
          <w:p w14:paraId="6DFA6652" w14:textId="70A730ED" w:rsidR="003C70BC" w:rsidRDefault="003C70BC" w:rsidP="003C70BC">
            <w:pPr>
              <w:spacing w:after="0"/>
            </w:pPr>
            <w:r>
              <w:t>Bewilligung</w:t>
            </w:r>
            <w:r w:rsidR="0090035C">
              <w:t>:</w:t>
            </w:r>
          </w:p>
        </w:tc>
        <w:tc>
          <w:tcPr>
            <w:tcW w:w="898" w:type="dxa"/>
            <w:tcBorders>
              <w:top w:val="nil"/>
              <w:left w:val="nil"/>
              <w:bottom w:val="nil"/>
              <w:right w:val="nil"/>
            </w:tcBorders>
            <w:shd w:val="clear" w:color="auto" w:fill="C1E9FF"/>
            <w:vAlign w:val="center"/>
          </w:tcPr>
          <w:p w14:paraId="7E94AC6D" w14:textId="0E2167B4" w:rsidR="003C70BC" w:rsidRPr="003C70BC" w:rsidRDefault="00266B24" w:rsidP="003C70BC">
            <w:pPr>
              <w:spacing w:after="0"/>
              <w:jc w:val="center"/>
              <w:rPr>
                <w:szCs w:val="21"/>
              </w:rPr>
            </w:pPr>
            <w:sdt>
              <w:sdtPr>
                <w:rPr>
                  <w:szCs w:val="21"/>
                </w:rPr>
                <w:id w:val="-439917255"/>
                <w14:checkbox>
                  <w14:checked w14:val="0"/>
                  <w14:checkedState w14:val="2612" w14:font="MS Gothic"/>
                  <w14:uncheckedState w14:val="2610" w14:font="MS Gothic"/>
                </w14:checkbox>
              </w:sdtPr>
              <w:sdtEndPr/>
              <w:sdtContent>
                <w:r w:rsidR="003C70BC" w:rsidRPr="003C70BC">
                  <w:rPr>
                    <w:rFonts w:ascii="MS Gothic" w:eastAsia="MS Gothic" w:hAnsi="MS Gothic" w:hint="eastAsia"/>
                    <w:szCs w:val="21"/>
                  </w:rPr>
                  <w:t>☐</w:t>
                </w:r>
              </w:sdtContent>
            </w:sdt>
            <w:r w:rsidR="003C70BC" w:rsidRPr="003C70BC">
              <w:rPr>
                <w:szCs w:val="21"/>
              </w:rPr>
              <w:t xml:space="preserve"> B</w:t>
            </w:r>
          </w:p>
        </w:tc>
        <w:tc>
          <w:tcPr>
            <w:tcW w:w="898" w:type="dxa"/>
            <w:tcBorders>
              <w:top w:val="nil"/>
              <w:left w:val="nil"/>
              <w:bottom w:val="nil"/>
              <w:right w:val="nil"/>
            </w:tcBorders>
            <w:shd w:val="clear" w:color="auto" w:fill="C1E9FF"/>
            <w:vAlign w:val="center"/>
          </w:tcPr>
          <w:p w14:paraId="28A7D626" w14:textId="349CA80C" w:rsidR="003C70BC" w:rsidRDefault="00266B24" w:rsidP="003C70BC">
            <w:pPr>
              <w:spacing w:after="0"/>
              <w:jc w:val="center"/>
              <w:rPr>
                <w:sz w:val="16"/>
                <w:szCs w:val="16"/>
              </w:rPr>
            </w:pPr>
            <w:sdt>
              <w:sdtPr>
                <w:rPr>
                  <w:szCs w:val="21"/>
                </w:rPr>
                <w:id w:val="-1265528281"/>
                <w14:checkbox>
                  <w14:checked w14:val="0"/>
                  <w14:checkedState w14:val="2612" w14:font="MS Gothic"/>
                  <w14:uncheckedState w14:val="2610" w14:font="MS Gothic"/>
                </w14:checkbox>
              </w:sdtPr>
              <w:sdtEndPr/>
              <w:sdtContent>
                <w:r w:rsidR="003C70BC" w:rsidRPr="003C70BC">
                  <w:rPr>
                    <w:rFonts w:ascii="MS Gothic" w:eastAsia="MS Gothic" w:hAnsi="MS Gothic" w:hint="eastAsia"/>
                    <w:szCs w:val="21"/>
                  </w:rPr>
                  <w:t>☐</w:t>
                </w:r>
              </w:sdtContent>
            </w:sdt>
            <w:r w:rsidR="003C70BC" w:rsidRPr="003C70BC">
              <w:rPr>
                <w:szCs w:val="21"/>
              </w:rPr>
              <w:t xml:space="preserve"> </w:t>
            </w:r>
            <w:r w:rsidR="003C70BC">
              <w:rPr>
                <w:szCs w:val="21"/>
              </w:rPr>
              <w:t>C</w:t>
            </w:r>
          </w:p>
        </w:tc>
        <w:tc>
          <w:tcPr>
            <w:tcW w:w="899" w:type="dxa"/>
            <w:tcBorders>
              <w:top w:val="nil"/>
              <w:left w:val="nil"/>
              <w:bottom w:val="nil"/>
              <w:right w:val="nil"/>
            </w:tcBorders>
            <w:shd w:val="clear" w:color="auto" w:fill="C1E9FF"/>
            <w:vAlign w:val="center"/>
          </w:tcPr>
          <w:p w14:paraId="3A3438E6" w14:textId="6B4C299C" w:rsidR="003C70BC" w:rsidRDefault="00266B24" w:rsidP="003C70BC">
            <w:pPr>
              <w:spacing w:after="0"/>
              <w:jc w:val="center"/>
              <w:rPr>
                <w:sz w:val="16"/>
                <w:szCs w:val="16"/>
              </w:rPr>
            </w:pPr>
            <w:sdt>
              <w:sdtPr>
                <w:rPr>
                  <w:szCs w:val="21"/>
                </w:rPr>
                <w:id w:val="-943834032"/>
                <w14:checkbox>
                  <w14:checked w14:val="0"/>
                  <w14:checkedState w14:val="2612" w14:font="MS Gothic"/>
                  <w14:uncheckedState w14:val="2610" w14:font="MS Gothic"/>
                </w14:checkbox>
              </w:sdtPr>
              <w:sdtEndPr/>
              <w:sdtContent>
                <w:r w:rsidR="003C70BC" w:rsidRPr="003C70BC">
                  <w:rPr>
                    <w:rFonts w:ascii="MS Gothic" w:eastAsia="MS Gothic" w:hAnsi="MS Gothic" w:hint="eastAsia"/>
                    <w:szCs w:val="21"/>
                  </w:rPr>
                  <w:t>☐</w:t>
                </w:r>
              </w:sdtContent>
            </w:sdt>
            <w:r w:rsidR="003C70BC" w:rsidRPr="003C70BC">
              <w:rPr>
                <w:szCs w:val="21"/>
              </w:rPr>
              <w:t xml:space="preserve"> </w:t>
            </w:r>
            <w:r w:rsidR="003C70BC">
              <w:rPr>
                <w:szCs w:val="21"/>
              </w:rPr>
              <w:t>F</w:t>
            </w:r>
          </w:p>
        </w:tc>
      </w:tr>
      <w:tr w:rsidR="003C70BC" w14:paraId="6961A924" w14:textId="77777777" w:rsidTr="00F255A5">
        <w:trPr>
          <w:trHeight w:val="142"/>
        </w:trPr>
        <w:tc>
          <w:tcPr>
            <w:tcW w:w="2265" w:type="dxa"/>
            <w:tcBorders>
              <w:top w:val="nil"/>
              <w:left w:val="nil"/>
              <w:bottom w:val="nil"/>
              <w:right w:val="nil"/>
            </w:tcBorders>
          </w:tcPr>
          <w:p w14:paraId="682BDBDC" w14:textId="77777777" w:rsidR="003C70BC" w:rsidRPr="003C70BC" w:rsidRDefault="003C70BC" w:rsidP="003C70BC">
            <w:pPr>
              <w:spacing w:after="0"/>
              <w:rPr>
                <w:sz w:val="8"/>
                <w:szCs w:val="8"/>
              </w:rPr>
            </w:pPr>
          </w:p>
        </w:tc>
        <w:tc>
          <w:tcPr>
            <w:tcW w:w="2692" w:type="dxa"/>
            <w:tcBorders>
              <w:top w:val="nil"/>
              <w:left w:val="nil"/>
              <w:bottom w:val="nil"/>
              <w:right w:val="nil"/>
            </w:tcBorders>
          </w:tcPr>
          <w:p w14:paraId="759E6D45" w14:textId="77777777" w:rsidR="003C70BC" w:rsidRPr="003C70BC" w:rsidRDefault="003C70BC" w:rsidP="003C70BC">
            <w:pPr>
              <w:spacing w:after="0"/>
              <w:rPr>
                <w:sz w:val="8"/>
                <w:szCs w:val="8"/>
              </w:rPr>
            </w:pPr>
          </w:p>
        </w:tc>
        <w:tc>
          <w:tcPr>
            <w:tcW w:w="2268" w:type="dxa"/>
            <w:tcBorders>
              <w:top w:val="nil"/>
              <w:left w:val="nil"/>
              <w:bottom w:val="nil"/>
              <w:right w:val="nil"/>
            </w:tcBorders>
          </w:tcPr>
          <w:p w14:paraId="59D2F4EA" w14:textId="77777777" w:rsidR="003C70BC" w:rsidRPr="003C70BC" w:rsidRDefault="003C70BC" w:rsidP="003C70BC">
            <w:pPr>
              <w:spacing w:after="0"/>
              <w:rPr>
                <w:sz w:val="8"/>
                <w:szCs w:val="8"/>
              </w:rPr>
            </w:pPr>
          </w:p>
        </w:tc>
        <w:tc>
          <w:tcPr>
            <w:tcW w:w="2695" w:type="dxa"/>
            <w:gridSpan w:val="3"/>
            <w:tcBorders>
              <w:top w:val="nil"/>
              <w:left w:val="nil"/>
              <w:bottom w:val="nil"/>
              <w:right w:val="nil"/>
            </w:tcBorders>
          </w:tcPr>
          <w:p w14:paraId="0D0A90CC" w14:textId="77777777" w:rsidR="003C70BC" w:rsidRPr="003C70BC" w:rsidRDefault="003C70BC" w:rsidP="003C70BC">
            <w:pPr>
              <w:spacing w:after="0"/>
              <w:rPr>
                <w:sz w:val="8"/>
                <w:szCs w:val="8"/>
              </w:rPr>
            </w:pPr>
          </w:p>
        </w:tc>
      </w:tr>
      <w:tr w:rsidR="003C70BC" w14:paraId="27EB9417" w14:textId="77777777" w:rsidTr="003C70BC">
        <w:trPr>
          <w:trHeight w:val="454"/>
        </w:trPr>
        <w:tc>
          <w:tcPr>
            <w:tcW w:w="2265" w:type="dxa"/>
            <w:tcBorders>
              <w:top w:val="nil"/>
              <w:left w:val="nil"/>
              <w:bottom w:val="nil"/>
              <w:right w:val="nil"/>
            </w:tcBorders>
            <w:vAlign w:val="center"/>
          </w:tcPr>
          <w:p w14:paraId="4B7F24D2" w14:textId="43B29069" w:rsidR="003C70BC" w:rsidRDefault="003C70BC" w:rsidP="003C70BC">
            <w:pPr>
              <w:spacing w:after="0"/>
            </w:pPr>
            <w:r>
              <w:t>Adresse</w:t>
            </w:r>
            <w:r w:rsidR="0090035C">
              <w:t>:</w:t>
            </w:r>
          </w:p>
        </w:tc>
        <w:tc>
          <w:tcPr>
            <w:tcW w:w="7655" w:type="dxa"/>
            <w:gridSpan w:val="5"/>
            <w:tcBorders>
              <w:top w:val="nil"/>
              <w:left w:val="nil"/>
              <w:bottom w:val="nil"/>
              <w:right w:val="nil"/>
            </w:tcBorders>
            <w:shd w:val="clear" w:color="auto" w:fill="C1E9FF"/>
            <w:vAlign w:val="center"/>
          </w:tcPr>
          <w:p w14:paraId="31B2802A" w14:textId="1ACB4980" w:rsidR="003C70BC" w:rsidRDefault="007D30D7" w:rsidP="003C70BC">
            <w:pPr>
              <w:spacing w:after="0"/>
              <w:rPr>
                <w:sz w:val="16"/>
                <w:szCs w:val="16"/>
              </w:rPr>
            </w:pPr>
            <w:r>
              <w:rPr>
                <w:noProof/>
                <w:sz w:val="16"/>
                <w:szCs w:val="16"/>
              </w:rPr>
              <mc:AlternateContent>
                <mc:Choice Requires="wps">
                  <w:drawing>
                    <wp:anchor distT="0" distB="0" distL="114300" distR="114300" simplePos="0" relativeHeight="251670528" behindDoc="0" locked="0" layoutInCell="1" allowOverlap="1" wp14:anchorId="03CF6D33" wp14:editId="7D65ACF0">
                      <wp:simplePos x="0" y="0"/>
                      <wp:positionH relativeFrom="column">
                        <wp:posOffset>-55245</wp:posOffset>
                      </wp:positionH>
                      <wp:positionV relativeFrom="paragraph">
                        <wp:posOffset>11430</wp:posOffset>
                      </wp:positionV>
                      <wp:extent cx="4848860" cy="247650"/>
                      <wp:effectExtent l="0" t="0" r="0" b="0"/>
                      <wp:wrapNone/>
                      <wp:docPr id="2113426146" name="Textfeld 10"/>
                      <wp:cNvGraphicFramePr/>
                      <a:graphic xmlns:a="http://schemas.openxmlformats.org/drawingml/2006/main">
                        <a:graphicData uri="http://schemas.microsoft.com/office/word/2010/wordprocessingShape">
                          <wps:wsp>
                            <wps:cNvSpPr txBox="1"/>
                            <wps:spPr>
                              <a:xfrm>
                                <a:off x="0" y="0"/>
                                <a:ext cx="4848860" cy="247650"/>
                              </a:xfrm>
                              <a:prstGeom prst="rect">
                                <a:avLst/>
                              </a:prstGeom>
                              <a:noFill/>
                              <a:ln w="6350">
                                <a:noFill/>
                              </a:ln>
                            </wps:spPr>
                            <wps:txbx>
                              <w:txbxContent>
                                <w:p w14:paraId="1B798F51" w14:textId="77777777" w:rsidR="007D30D7" w:rsidRDefault="007D30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CF6D33" id="Textfeld 10" o:spid="_x0000_s1039" type="#_x0000_t202" style="position:absolute;margin-left:-4.35pt;margin-top:.9pt;width:381.8pt;height:19.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" filled="f" stroked="f" strokeweight=".5pt">
                      <v:textbox>
                        <w:txbxContent>
                          <w:p w14:paraId="1B798F51" w14:textId="77777777" w:rsidR="007D30D7" w:rsidRDefault="007D30D7"/>
                        </w:txbxContent>
                      </v:textbox>
                    </v:shape>
                  </w:pict>
                </mc:Fallback>
              </mc:AlternateContent>
            </w:r>
          </w:p>
        </w:tc>
      </w:tr>
      <w:tr w:rsidR="003C70BC" w14:paraId="5CA174A4" w14:textId="77777777" w:rsidTr="00F255A5">
        <w:trPr>
          <w:trHeight w:val="142"/>
        </w:trPr>
        <w:tc>
          <w:tcPr>
            <w:tcW w:w="2265" w:type="dxa"/>
            <w:tcBorders>
              <w:top w:val="nil"/>
              <w:left w:val="nil"/>
              <w:bottom w:val="nil"/>
              <w:right w:val="nil"/>
            </w:tcBorders>
          </w:tcPr>
          <w:p w14:paraId="25CD543E" w14:textId="77777777" w:rsidR="003C70BC" w:rsidRPr="003C70BC" w:rsidRDefault="003C70BC" w:rsidP="003C70BC">
            <w:pPr>
              <w:spacing w:after="0"/>
              <w:rPr>
                <w:sz w:val="8"/>
                <w:szCs w:val="8"/>
              </w:rPr>
            </w:pPr>
          </w:p>
        </w:tc>
        <w:tc>
          <w:tcPr>
            <w:tcW w:w="2692" w:type="dxa"/>
            <w:tcBorders>
              <w:top w:val="nil"/>
              <w:left w:val="nil"/>
              <w:bottom w:val="nil"/>
              <w:right w:val="nil"/>
            </w:tcBorders>
          </w:tcPr>
          <w:p w14:paraId="51259362" w14:textId="77777777" w:rsidR="003C70BC" w:rsidRPr="003C70BC" w:rsidRDefault="003C70BC" w:rsidP="003C70BC">
            <w:pPr>
              <w:spacing w:after="0"/>
              <w:rPr>
                <w:sz w:val="8"/>
                <w:szCs w:val="8"/>
              </w:rPr>
            </w:pPr>
          </w:p>
        </w:tc>
        <w:tc>
          <w:tcPr>
            <w:tcW w:w="2268" w:type="dxa"/>
            <w:tcBorders>
              <w:top w:val="nil"/>
              <w:left w:val="nil"/>
              <w:bottom w:val="nil"/>
              <w:right w:val="nil"/>
            </w:tcBorders>
          </w:tcPr>
          <w:p w14:paraId="2993EDAC" w14:textId="77777777" w:rsidR="003C70BC" w:rsidRPr="003C70BC" w:rsidRDefault="003C70BC" w:rsidP="003C70BC">
            <w:pPr>
              <w:spacing w:after="0"/>
              <w:rPr>
                <w:sz w:val="8"/>
                <w:szCs w:val="8"/>
              </w:rPr>
            </w:pPr>
          </w:p>
        </w:tc>
        <w:tc>
          <w:tcPr>
            <w:tcW w:w="2695" w:type="dxa"/>
            <w:gridSpan w:val="3"/>
            <w:tcBorders>
              <w:top w:val="nil"/>
              <w:left w:val="nil"/>
              <w:bottom w:val="nil"/>
              <w:right w:val="nil"/>
            </w:tcBorders>
          </w:tcPr>
          <w:p w14:paraId="2B119582" w14:textId="77777777" w:rsidR="003C70BC" w:rsidRPr="003C70BC" w:rsidRDefault="003C70BC" w:rsidP="003C70BC">
            <w:pPr>
              <w:spacing w:after="0"/>
              <w:rPr>
                <w:sz w:val="8"/>
                <w:szCs w:val="8"/>
              </w:rPr>
            </w:pPr>
          </w:p>
        </w:tc>
      </w:tr>
      <w:tr w:rsidR="003C70BC" w14:paraId="4887D424" w14:textId="77777777" w:rsidTr="003C70BC">
        <w:trPr>
          <w:trHeight w:val="454"/>
        </w:trPr>
        <w:tc>
          <w:tcPr>
            <w:tcW w:w="2265" w:type="dxa"/>
            <w:tcBorders>
              <w:top w:val="nil"/>
              <w:left w:val="nil"/>
              <w:bottom w:val="nil"/>
              <w:right w:val="nil"/>
            </w:tcBorders>
            <w:vAlign w:val="center"/>
          </w:tcPr>
          <w:p w14:paraId="6281D305" w14:textId="345AEEE7" w:rsidR="003C70BC" w:rsidRDefault="003C70BC" w:rsidP="003C70BC">
            <w:pPr>
              <w:spacing w:after="0"/>
            </w:pPr>
            <w:r>
              <w:t>AHV/IV Nummer</w:t>
            </w:r>
            <w:r w:rsidR="0090035C">
              <w:t>:</w:t>
            </w:r>
          </w:p>
        </w:tc>
        <w:tc>
          <w:tcPr>
            <w:tcW w:w="7655" w:type="dxa"/>
            <w:gridSpan w:val="5"/>
            <w:tcBorders>
              <w:top w:val="nil"/>
              <w:left w:val="nil"/>
              <w:bottom w:val="nil"/>
              <w:right w:val="nil"/>
            </w:tcBorders>
            <w:shd w:val="clear" w:color="auto" w:fill="C1E9FF"/>
            <w:vAlign w:val="center"/>
          </w:tcPr>
          <w:p w14:paraId="7178F625" w14:textId="7A13654E" w:rsidR="003C70BC" w:rsidRPr="0090035C" w:rsidRDefault="0090035C" w:rsidP="003C70BC">
            <w:pPr>
              <w:spacing w:after="0"/>
              <w:rPr>
                <w:szCs w:val="21"/>
              </w:rPr>
            </w:pPr>
            <w:r w:rsidRPr="0090035C">
              <w:rPr>
                <w:szCs w:val="21"/>
              </w:rPr>
              <w:t>756</w:t>
            </w:r>
            <w:r>
              <w:rPr>
                <w:szCs w:val="21"/>
              </w:rPr>
              <w:t>.</w:t>
            </w:r>
          </w:p>
        </w:tc>
      </w:tr>
    </w:tbl>
    <w:p w14:paraId="7FBA0A49" w14:textId="77777777" w:rsidR="003C70BC" w:rsidRDefault="003C70BC" w:rsidP="003C70BC">
      <w:pPr>
        <w:spacing w:before="80" w:after="0"/>
        <w:rPr>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548"/>
        <w:gridCol w:w="140"/>
        <w:gridCol w:w="2408"/>
        <w:gridCol w:w="70"/>
        <w:gridCol w:w="2478"/>
      </w:tblGrid>
      <w:tr w:rsidR="00BD59CE" w14:paraId="4B21C054" w14:textId="77777777" w:rsidTr="00BD59CE">
        <w:trPr>
          <w:trHeight w:val="283"/>
        </w:trPr>
        <w:tc>
          <w:tcPr>
            <w:tcW w:w="9912" w:type="dxa"/>
            <w:gridSpan w:val="6"/>
          </w:tcPr>
          <w:p w14:paraId="5AD57CCE" w14:textId="34A7A29D" w:rsidR="00BD59CE" w:rsidRPr="00BD59CE" w:rsidRDefault="00BD59CE" w:rsidP="00BD59CE">
            <w:pPr>
              <w:pStyle w:val="berschrift1"/>
            </w:pPr>
            <w:r>
              <w:t>Kontakt zuweisende Stelle</w:t>
            </w:r>
          </w:p>
        </w:tc>
      </w:tr>
      <w:tr w:rsidR="00BD59CE" w14:paraId="6B78EC97" w14:textId="77777777" w:rsidTr="00F255A5">
        <w:trPr>
          <w:trHeight w:val="142"/>
        </w:trPr>
        <w:tc>
          <w:tcPr>
            <w:tcW w:w="2268" w:type="dxa"/>
          </w:tcPr>
          <w:p w14:paraId="68DC3A05" w14:textId="77777777" w:rsidR="00BD59CE" w:rsidRPr="00BD59CE" w:rsidRDefault="00BD59CE" w:rsidP="00BD59CE">
            <w:pPr>
              <w:spacing w:after="0"/>
              <w:rPr>
                <w:sz w:val="8"/>
                <w:szCs w:val="8"/>
              </w:rPr>
            </w:pPr>
          </w:p>
        </w:tc>
        <w:tc>
          <w:tcPr>
            <w:tcW w:w="2688" w:type="dxa"/>
            <w:gridSpan w:val="2"/>
          </w:tcPr>
          <w:p w14:paraId="63AAB40C" w14:textId="4DF11741" w:rsidR="00BD59CE" w:rsidRPr="00BD59CE" w:rsidRDefault="00BD59CE" w:rsidP="00BD59CE">
            <w:pPr>
              <w:spacing w:after="0"/>
              <w:rPr>
                <w:sz w:val="8"/>
                <w:szCs w:val="8"/>
              </w:rPr>
            </w:pPr>
          </w:p>
        </w:tc>
        <w:tc>
          <w:tcPr>
            <w:tcW w:w="2478" w:type="dxa"/>
            <w:gridSpan w:val="2"/>
          </w:tcPr>
          <w:p w14:paraId="26CA0F38" w14:textId="77777777" w:rsidR="00BD59CE" w:rsidRPr="00BD59CE" w:rsidRDefault="00BD59CE" w:rsidP="00BD59CE">
            <w:pPr>
              <w:spacing w:after="0"/>
              <w:rPr>
                <w:sz w:val="8"/>
                <w:szCs w:val="8"/>
              </w:rPr>
            </w:pPr>
          </w:p>
        </w:tc>
        <w:tc>
          <w:tcPr>
            <w:tcW w:w="2478" w:type="dxa"/>
          </w:tcPr>
          <w:p w14:paraId="30B6AF89" w14:textId="77777777" w:rsidR="00BD59CE" w:rsidRPr="00BD59CE" w:rsidRDefault="00BD59CE" w:rsidP="00BD59CE">
            <w:pPr>
              <w:spacing w:after="0"/>
              <w:rPr>
                <w:sz w:val="8"/>
                <w:szCs w:val="8"/>
              </w:rPr>
            </w:pPr>
          </w:p>
        </w:tc>
      </w:tr>
      <w:tr w:rsidR="00BD59CE" w14:paraId="4E951275" w14:textId="77777777" w:rsidTr="00BD59CE">
        <w:trPr>
          <w:trHeight w:val="454"/>
        </w:trPr>
        <w:tc>
          <w:tcPr>
            <w:tcW w:w="2268" w:type="dxa"/>
            <w:vAlign w:val="center"/>
          </w:tcPr>
          <w:p w14:paraId="1919442F" w14:textId="2358190E" w:rsidR="00BD59CE" w:rsidRDefault="00BD59CE" w:rsidP="00BD59CE">
            <w:pPr>
              <w:spacing w:after="0"/>
            </w:pPr>
            <w:r>
              <w:t xml:space="preserve">Name / Kontakt </w:t>
            </w:r>
            <w:r>
              <w:br/>
              <w:t>Ansprechperson</w:t>
            </w:r>
            <w:r w:rsidR="0090035C">
              <w:t>:</w:t>
            </w:r>
          </w:p>
        </w:tc>
        <w:tc>
          <w:tcPr>
            <w:tcW w:w="7644" w:type="dxa"/>
            <w:gridSpan w:val="5"/>
            <w:shd w:val="clear" w:color="auto" w:fill="C1E9FF"/>
            <w:vAlign w:val="center"/>
          </w:tcPr>
          <w:p w14:paraId="330B2B9E" w14:textId="291F59FE" w:rsidR="00BD59CE" w:rsidRDefault="000B5488" w:rsidP="00BD59CE">
            <w:pPr>
              <w:spacing w:before="80" w:after="0"/>
              <w:rPr>
                <w:sz w:val="16"/>
                <w:szCs w:val="16"/>
              </w:rPr>
            </w:pPr>
            <w:r>
              <w:rPr>
                <w:noProof/>
                <w:sz w:val="16"/>
                <w:szCs w:val="16"/>
              </w:rPr>
              <mc:AlternateContent>
                <mc:Choice Requires="wps">
                  <w:drawing>
                    <wp:anchor distT="0" distB="0" distL="114300" distR="114300" simplePos="0" relativeHeight="251687936" behindDoc="0" locked="0" layoutInCell="1" allowOverlap="1" wp14:anchorId="32CC21AB" wp14:editId="4337329E">
                      <wp:simplePos x="0" y="0"/>
                      <wp:positionH relativeFrom="column">
                        <wp:posOffset>-47625</wp:posOffset>
                      </wp:positionH>
                      <wp:positionV relativeFrom="paragraph">
                        <wp:posOffset>9525</wp:posOffset>
                      </wp:positionV>
                      <wp:extent cx="4826635" cy="314325"/>
                      <wp:effectExtent l="0" t="0" r="0" b="0"/>
                      <wp:wrapNone/>
                      <wp:docPr id="1109288225" name="Textfeld 25"/>
                      <wp:cNvGraphicFramePr/>
                      <a:graphic xmlns:a="http://schemas.openxmlformats.org/drawingml/2006/main">
                        <a:graphicData uri="http://schemas.microsoft.com/office/word/2010/wordprocessingShape">
                          <wps:wsp>
                            <wps:cNvSpPr txBox="1"/>
                            <wps:spPr>
                              <a:xfrm>
                                <a:off x="0" y="0"/>
                                <a:ext cx="4826635" cy="314325"/>
                              </a:xfrm>
                              <a:prstGeom prst="rect">
                                <a:avLst/>
                              </a:prstGeom>
                              <a:noFill/>
                              <a:ln w="6350">
                                <a:noFill/>
                              </a:ln>
                            </wps:spPr>
                            <wps:txbx>
                              <w:txbxContent>
                                <w:p w14:paraId="6054F49C" w14:textId="77777777" w:rsidR="000B5488" w:rsidRDefault="000B5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CC21AB" id="Textfeld 25" o:spid="_x0000_s1040" type="#_x0000_t202" style="position:absolute;margin-left:-3.75pt;margin-top:.75pt;width:380.05pt;height:24.7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" filled="f" stroked="f" strokeweight=".5pt">
                      <v:textbox>
                        <w:txbxContent>
                          <w:p w14:paraId="6054F49C" w14:textId="77777777" w:rsidR="000B5488" w:rsidRDefault="000B5488"/>
                        </w:txbxContent>
                      </v:textbox>
                    </v:shape>
                  </w:pict>
                </mc:Fallback>
              </mc:AlternateContent>
            </w:r>
          </w:p>
        </w:tc>
      </w:tr>
      <w:tr w:rsidR="00BD59CE" w14:paraId="7686282D" w14:textId="77777777" w:rsidTr="00F255A5">
        <w:trPr>
          <w:trHeight w:val="142"/>
        </w:trPr>
        <w:tc>
          <w:tcPr>
            <w:tcW w:w="2268" w:type="dxa"/>
            <w:vAlign w:val="center"/>
          </w:tcPr>
          <w:p w14:paraId="47F1E5F9" w14:textId="77777777" w:rsidR="00BD59CE" w:rsidRPr="00BD59CE" w:rsidRDefault="00BD59CE" w:rsidP="00BD59CE">
            <w:pPr>
              <w:spacing w:after="0"/>
              <w:rPr>
                <w:sz w:val="8"/>
                <w:szCs w:val="8"/>
              </w:rPr>
            </w:pPr>
          </w:p>
        </w:tc>
        <w:tc>
          <w:tcPr>
            <w:tcW w:w="2688" w:type="dxa"/>
            <w:gridSpan w:val="2"/>
            <w:vAlign w:val="center"/>
          </w:tcPr>
          <w:p w14:paraId="261068A3" w14:textId="77777777" w:rsidR="00BD59CE" w:rsidRPr="00BD59CE" w:rsidRDefault="00BD59CE" w:rsidP="00BD59CE">
            <w:pPr>
              <w:spacing w:after="0"/>
              <w:rPr>
                <w:sz w:val="8"/>
                <w:szCs w:val="8"/>
              </w:rPr>
            </w:pPr>
          </w:p>
        </w:tc>
        <w:tc>
          <w:tcPr>
            <w:tcW w:w="2478" w:type="dxa"/>
            <w:gridSpan w:val="2"/>
            <w:vAlign w:val="center"/>
          </w:tcPr>
          <w:p w14:paraId="5E8AED42" w14:textId="77777777" w:rsidR="00BD59CE" w:rsidRPr="00BD59CE" w:rsidRDefault="00BD59CE" w:rsidP="00BD59CE">
            <w:pPr>
              <w:spacing w:after="0"/>
              <w:rPr>
                <w:sz w:val="8"/>
                <w:szCs w:val="8"/>
              </w:rPr>
            </w:pPr>
          </w:p>
        </w:tc>
        <w:tc>
          <w:tcPr>
            <w:tcW w:w="2478" w:type="dxa"/>
            <w:vAlign w:val="center"/>
          </w:tcPr>
          <w:p w14:paraId="12BCF816" w14:textId="77777777" w:rsidR="00BD59CE" w:rsidRPr="00BD59CE" w:rsidRDefault="00BD59CE" w:rsidP="00BD59CE">
            <w:pPr>
              <w:spacing w:after="0"/>
              <w:rPr>
                <w:sz w:val="8"/>
                <w:szCs w:val="8"/>
              </w:rPr>
            </w:pPr>
          </w:p>
        </w:tc>
      </w:tr>
      <w:tr w:rsidR="00BD59CE" w14:paraId="10AC6771" w14:textId="77777777" w:rsidTr="00BD59CE">
        <w:trPr>
          <w:trHeight w:val="454"/>
        </w:trPr>
        <w:tc>
          <w:tcPr>
            <w:tcW w:w="2268" w:type="dxa"/>
            <w:vAlign w:val="center"/>
          </w:tcPr>
          <w:p w14:paraId="13C02B6E" w14:textId="05C6030F" w:rsidR="00BD59CE" w:rsidRDefault="00BD59CE" w:rsidP="00BD59CE">
            <w:pPr>
              <w:spacing w:after="0"/>
            </w:pPr>
            <w:r>
              <w:t>Kontaktform</w:t>
            </w:r>
            <w:r w:rsidR="0090035C">
              <w:t>:</w:t>
            </w:r>
          </w:p>
        </w:tc>
        <w:tc>
          <w:tcPr>
            <w:tcW w:w="2548" w:type="dxa"/>
          </w:tcPr>
          <w:p w14:paraId="4E4ECFC9" w14:textId="1870092E" w:rsidR="00BD59CE" w:rsidRPr="00BD59CE" w:rsidRDefault="00266B24" w:rsidP="00BD59CE">
            <w:pPr>
              <w:spacing w:before="80" w:after="0"/>
              <w:rPr>
                <w:szCs w:val="21"/>
              </w:rPr>
            </w:pPr>
            <w:sdt>
              <w:sdtPr>
                <w:rPr>
                  <w:szCs w:val="21"/>
                </w:rPr>
                <w:id w:val="-908912040"/>
                <w14:checkbox>
                  <w14:checked w14:val="0"/>
                  <w14:checkedState w14:val="2612" w14:font="MS Gothic"/>
                  <w14:uncheckedState w14:val="2610" w14:font="MS Gothic"/>
                </w14:checkbox>
              </w:sdtPr>
              <w:sdtEndPr/>
              <w:sdtContent>
                <w:r w:rsidR="00BD59CE" w:rsidRPr="00BD59CE">
                  <w:rPr>
                    <w:rFonts w:ascii="MS Gothic" w:eastAsia="MS Gothic" w:hAnsi="MS Gothic" w:hint="eastAsia"/>
                    <w:szCs w:val="21"/>
                  </w:rPr>
                  <w:t>☐</w:t>
                </w:r>
              </w:sdtContent>
            </w:sdt>
            <w:r w:rsidR="00BD59CE" w:rsidRPr="00BD59CE">
              <w:rPr>
                <w:szCs w:val="21"/>
              </w:rPr>
              <w:t xml:space="preserve"> inLU</w:t>
            </w:r>
          </w:p>
        </w:tc>
        <w:tc>
          <w:tcPr>
            <w:tcW w:w="2548" w:type="dxa"/>
            <w:gridSpan w:val="2"/>
          </w:tcPr>
          <w:p w14:paraId="40862E08" w14:textId="31129A30" w:rsidR="00BD59CE" w:rsidRPr="00BD59CE" w:rsidRDefault="00266B24" w:rsidP="00BD59CE">
            <w:pPr>
              <w:spacing w:before="80" w:after="0"/>
              <w:rPr>
                <w:szCs w:val="21"/>
              </w:rPr>
            </w:pPr>
            <w:sdt>
              <w:sdtPr>
                <w:rPr>
                  <w:szCs w:val="21"/>
                </w:rPr>
                <w:id w:val="162590245"/>
                <w14:checkbox>
                  <w14:checked w14:val="0"/>
                  <w14:checkedState w14:val="2612" w14:font="MS Gothic"/>
                  <w14:uncheckedState w14:val="2610" w14:font="MS Gothic"/>
                </w14:checkbox>
              </w:sdtPr>
              <w:sdtEndPr/>
              <w:sdtContent>
                <w:r w:rsidR="00BD59CE" w:rsidRPr="00BD59CE">
                  <w:rPr>
                    <w:rFonts w:ascii="MS Gothic" w:eastAsia="MS Gothic" w:hAnsi="MS Gothic" w:hint="eastAsia"/>
                    <w:szCs w:val="21"/>
                  </w:rPr>
                  <w:t>☐</w:t>
                </w:r>
              </w:sdtContent>
            </w:sdt>
            <w:r w:rsidR="00BD59CE" w:rsidRPr="00BD59CE">
              <w:rPr>
                <w:szCs w:val="21"/>
              </w:rPr>
              <w:t xml:space="preserve"> E-Mail </w:t>
            </w:r>
            <w:r w:rsidR="00BD59CE" w:rsidRPr="00BD59CE">
              <w:rPr>
                <w:sz w:val="14"/>
                <w:szCs w:val="14"/>
              </w:rPr>
              <w:t>(bitte angeben)</w:t>
            </w:r>
          </w:p>
        </w:tc>
        <w:tc>
          <w:tcPr>
            <w:tcW w:w="2548" w:type="dxa"/>
            <w:gridSpan w:val="2"/>
          </w:tcPr>
          <w:p w14:paraId="76A0C4D7" w14:textId="35198A20" w:rsidR="00BD59CE" w:rsidRPr="00BD59CE" w:rsidRDefault="00266B24" w:rsidP="00BD59CE">
            <w:pPr>
              <w:spacing w:before="80" w:after="0"/>
              <w:rPr>
                <w:szCs w:val="21"/>
              </w:rPr>
            </w:pPr>
            <w:sdt>
              <w:sdtPr>
                <w:rPr>
                  <w:szCs w:val="21"/>
                </w:rPr>
                <w:id w:val="-2008275490"/>
                <w14:checkbox>
                  <w14:checked w14:val="0"/>
                  <w14:checkedState w14:val="2612" w14:font="MS Gothic"/>
                  <w14:uncheckedState w14:val="2610" w14:font="MS Gothic"/>
                </w14:checkbox>
              </w:sdtPr>
              <w:sdtEndPr/>
              <w:sdtContent>
                <w:r w:rsidR="00BD59CE" w:rsidRPr="00BD59CE">
                  <w:rPr>
                    <w:rFonts w:ascii="MS Gothic" w:eastAsia="MS Gothic" w:hAnsi="MS Gothic" w:hint="eastAsia"/>
                    <w:szCs w:val="21"/>
                  </w:rPr>
                  <w:t>☐</w:t>
                </w:r>
              </w:sdtContent>
            </w:sdt>
            <w:r w:rsidR="00BD59CE" w:rsidRPr="00BD59CE">
              <w:rPr>
                <w:szCs w:val="21"/>
              </w:rPr>
              <w:t xml:space="preserve"> Telefon </w:t>
            </w:r>
            <w:r w:rsidR="00BD59CE" w:rsidRPr="00BD59CE">
              <w:rPr>
                <w:sz w:val="14"/>
                <w:szCs w:val="14"/>
              </w:rPr>
              <w:t>(bitte angeben)</w:t>
            </w:r>
          </w:p>
        </w:tc>
      </w:tr>
    </w:tbl>
    <w:p w14:paraId="487F5CA9" w14:textId="77777777" w:rsidR="00BD59CE" w:rsidRDefault="00BD59CE" w:rsidP="003C70BC">
      <w:pPr>
        <w:spacing w:before="80" w:after="0"/>
        <w:rPr>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2688"/>
        <w:gridCol w:w="1239"/>
        <w:gridCol w:w="1239"/>
        <w:gridCol w:w="2478"/>
      </w:tblGrid>
      <w:tr w:rsidR="00BD59CE" w:rsidRPr="00BD59CE" w14:paraId="3D3D2802" w14:textId="77777777" w:rsidTr="00F255A5">
        <w:trPr>
          <w:trHeight w:val="283"/>
        </w:trPr>
        <w:tc>
          <w:tcPr>
            <w:tcW w:w="9912" w:type="dxa"/>
            <w:gridSpan w:val="5"/>
          </w:tcPr>
          <w:p w14:paraId="2F99E043" w14:textId="41BB3416" w:rsidR="00BD59CE" w:rsidRPr="00BD59CE" w:rsidRDefault="00BD59CE" w:rsidP="00A00D4B">
            <w:pPr>
              <w:pStyle w:val="berschrift1"/>
            </w:pPr>
            <w:r>
              <w:t>Lohn</w:t>
            </w:r>
          </w:p>
        </w:tc>
      </w:tr>
      <w:tr w:rsidR="00BD59CE" w:rsidRPr="00BD59CE" w14:paraId="2A80E088" w14:textId="77777777" w:rsidTr="00F255A5">
        <w:trPr>
          <w:trHeight w:val="142"/>
        </w:trPr>
        <w:tc>
          <w:tcPr>
            <w:tcW w:w="2268" w:type="dxa"/>
          </w:tcPr>
          <w:p w14:paraId="6E349B02" w14:textId="77777777" w:rsidR="00BD59CE" w:rsidRPr="00BD59CE" w:rsidRDefault="00BD59CE" w:rsidP="00A00D4B">
            <w:pPr>
              <w:spacing w:after="0"/>
              <w:rPr>
                <w:sz w:val="8"/>
                <w:szCs w:val="8"/>
              </w:rPr>
            </w:pPr>
          </w:p>
        </w:tc>
        <w:tc>
          <w:tcPr>
            <w:tcW w:w="2688" w:type="dxa"/>
          </w:tcPr>
          <w:p w14:paraId="732B8419" w14:textId="77777777" w:rsidR="00BD59CE" w:rsidRPr="00BD59CE" w:rsidRDefault="00BD59CE" w:rsidP="00A00D4B">
            <w:pPr>
              <w:spacing w:after="0"/>
              <w:rPr>
                <w:sz w:val="8"/>
                <w:szCs w:val="8"/>
              </w:rPr>
            </w:pPr>
          </w:p>
        </w:tc>
        <w:tc>
          <w:tcPr>
            <w:tcW w:w="2478" w:type="dxa"/>
            <w:gridSpan w:val="2"/>
          </w:tcPr>
          <w:p w14:paraId="6777B455" w14:textId="77777777" w:rsidR="00BD59CE" w:rsidRPr="00BD59CE" w:rsidRDefault="00BD59CE" w:rsidP="00A00D4B">
            <w:pPr>
              <w:spacing w:after="0"/>
              <w:rPr>
                <w:sz w:val="8"/>
                <w:szCs w:val="8"/>
              </w:rPr>
            </w:pPr>
          </w:p>
        </w:tc>
        <w:tc>
          <w:tcPr>
            <w:tcW w:w="2478" w:type="dxa"/>
          </w:tcPr>
          <w:p w14:paraId="764E0774" w14:textId="77777777" w:rsidR="00BD59CE" w:rsidRPr="00BD59CE" w:rsidRDefault="00BD59CE" w:rsidP="00A00D4B">
            <w:pPr>
              <w:spacing w:after="0"/>
              <w:rPr>
                <w:sz w:val="8"/>
                <w:szCs w:val="8"/>
              </w:rPr>
            </w:pPr>
          </w:p>
        </w:tc>
      </w:tr>
      <w:tr w:rsidR="00BD59CE" w14:paraId="6FAD0BA5" w14:textId="77777777" w:rsidTr="00F255A5">
        <w:trPr>
          <w:trHeight w:val="454"/>
        </w:trPr>
        <w:tc>
          <w:tcPr>
            <w:tcW w:w="2268" w:type="dxa"/>
            <w:vAlign w:val="center"/>
          </w:tcPr>
          <w:p w14:paraId="2D3290C2" w14:textId="1D1CDC11" w:rsidR="00BD59CE" w:rsidRDefault="00BD59CE" w:rsidP="00A00D4B">
            <w:pPr>
              <w:spacing w:after="0"/>
            </w:pPr>
            <w:r>
              <w:t>Lohnabtretung</w:t>
            </w:r>
            <w:r w:rsidR="0090035C">
              <w:t>:</w:t>
            </w:r>
          </w:p>
        </w:tc>
        <w:tc>
          <w:tcPr>
            <w:tcW w:w="3927" w:type="dxa"/>
            <w:gridSpan w:val="2"/>
            <w:shd w:val="clear" w:color="auto" w:fill="auto"/>
          </w:tcPr>
          <w:p w14:paraId="361DD19B" w14:textId="72867887" w:rsidR="00BD59CE" w:rsidRPr="00BD59CE" w:rsidRDefault="00266B24" w:rsidP="00BD59CE">
            <w:pPr>
              <w:spacing w:before="80" w:after="0"/>
              <w:rPr>
                <w:szCs w:val="21"/>
              </w:rPr>
            </w:pPr>
            <w:sdt>
              <w:sdtPr>
                <w:rPr>
                  <w:szCs w:val="21"/>
                </w:rPr>
                <w:id w:val="-282738166"/>
                <w14:checkbox>
                  <w14:checked w14:val="0"/>
                  <w14:checkedState w14:val="2612" w14:font="MS Gothic"/>
                  <w14:uncheckedState w14:val="2610" w14:font="MS Gothic"/>
                </w14:checkbox>
              </w:sdtPr>
              <w:sdtEndPr/>
              <w:sdtContent>
                <w:r w:rsidR="00BD59CE">
                  <w:rPr>
                    <w:rFonts w:ascii="MS Gothic" w:eastAsia="MS Gothic" w:hAnsi="MS Gothic" w:hint="eastAsia"/>
                    <w:szCs w:val="21"/>
                  </w:rPr>
                  <w:t>☐</w:t>
                </w:r>
              </w:sdtContent>
            </w:sdt>
            <w:r w:rsidR="00BD59CE">
              <w:rPr>
                <w:szCs w:val="21"/>
              </w:rPr>
              <w:t xml:space="preserve"> Ja </w:t>
            </w:r>
            <w:r w:rsidR="00BD59CE" w:rsidRPr="00BD59CE">
              <w:rPr>
                <w:sz w:val="16"/>
                <w:szCs w:val="16"/>
              </w:rPr>
              <w:t>(Bitte beilegen)</w:t>
            </w:r>
          </w:p>
        </w:tc>
        <w:tc>
          <w:tcPr>
            <w:tcW w:w="3717" w:type="dxa"/>
            <w:gridSpan w:val="2"/>
            <w:shd w:val="clear" w:color="auto" w:fill="auto"/>
          </w:tcPr>
          <w:p w14:paraId="07E823AB" w14:textId="0FE8F67E" w:rsidR="00BD59CE" w:rsidRPr="00BD59CE" w:rsidRDefault="00266B24" w:rsidP="00BD59CE">
            <w:pPr>
              <w:spacing w:before="80" w:after="0"/>
              <w:rPr>
                <w:szCs w:val="21"/>
              </w:rPr>
            </w:pPr>
            <w:sdt>
              <w:sdtPr>
                <w:rPr>
                  <w:szCs w:val="21"/>
                </w:rPr>
                <w:id w:val="-1960328015"/>
                <w14:checkbox>
                  <w14:checked w14:val="0"/>
                  <w14:checkedState w14:val="2612" w14:font="MS Gothic"/>
                  <w14:uncheckedState w14:val="2610" w14:font="MS Gothic"/>
                </w14:checkbox>
              </w:sdtPr>
              <w:sdtEndPr/>
              <w:sdtContent>
                <w:r w:rsidR="00BD59CE">
                  <w:rPr>
                    <w:rFonts w:ascii="MS Gothic" w:eastAsia="MS Gothic" w:hAnsi="MS Gothic" w:hint="eastAsia"/>
                    <w:szCs w:val="21"/>
                  </w:rPr>
                  <w:t>☐</w:t>
                </w:r>
              </w:sdtContent>
            </w:sdt>
            <w:r w:rsidR="00BD59CE">
              <w:rPr>
                <w:szCs w:val="21"/>
              </w:rPr>
              <w:t xml:space="preserve"> Nein </w:t>
            </w:r>
            <w:r w:rsidR="00BD59CE" w:rsidRPr="00BD59CE">
              <w:rPr>
                <w:sz w:val="14"/>
                <w:szCs w:val="14"/>
              </w:rPr>
              <w:t>(Bitte die Bankangaben ausfüllen)</w:t>
            </w:r>
          </w:p>
        </w:tc>
      </w:tr>
      <w:tr w:rsidR="00BD59CE" w:rsidRPr="00BD59CE" w14:paraId="56ECC957" w14:textId="77777777" w:rsidTr="00F255A5">
        <w:trPr>
          <w:trHeight w:val="142"/>
        </w:trPr>
        <w:tc>
          <w:tcPr>
            <w:tcW w:w="2268" w:type="dxa"/>
            <w:vAlign w:val="center"/>
          </w:tcPr>
          <w:p w14:paraId="5CA49F71" w14:textId="2E9DBFDF" w:rsidR="00BD59CE" w:rsidRPr="00BD59CE" w:rsidRDefault="007D30D7" w:rsidP="00A00D4B">
            <w:pPr>
              <w:spacing w:after="0"/>
              <w:rPr>
                <w:sz w:val="8"/>
                <w:szCs w:val="8"/>
              </w:rPr>
            </w:pPr>
            <w:r>
              <w:rPr>
                <w:noProof/>
                <w:sz w:val="8"/>
                <w:szCs w:val="8"/>
              </w:rPr>
              <mc:AlternateContent>
                <mc:Choice Requires="wps">
                  <w:drawing>
                    <wp:anchor distT="0" distB="0" distL="114300" distR="114300" simplePos="0" relativeHeight="251672576" behindDoc="0" locked="0" layoutInCell="1" allowOverlap="1" wp14:anchorId="74D69B2F" wp14:editId="658D7170">
                      <wp:simplePos x="0" y="0"/>
                      <wp:positionH relativeFrom="column">
                        <wp:posOffset>1363980</wp:posOffset>
                      </wp:positionH>
                      <wp:positionV relativeFrom="paragraph">
                        <wp:posOffset>90170</wp:posOffset>
                      </wp:positionV>
                      <wp:extent cx="4867910" cy="285750"/>
                      <wp:effectExtent l="0" t="0" r="0" b="0"/>
                      <wp:wrapNone/>
                      <wp:docPr id="1536190097" name="Textfeld 12"/>
                      <wp:cNvGraphicFramePr/>
                      <a:graphic xmlns:a="http://schemas.openxmlformats.org/drawingml/2006/main">
                        <a:graphicData uri="http://schemas.microsoft.com/office/word/2010/wordprocessingShape">
                          <wps:wsp>
                            <wps:cNvSpPr txBox="1"/>
                            <wps:spPr>
                              <a:xfrm>
                                <a:off x="0" y="0"/>
                                <a:ext cx="4867910" cy="285750"/>
                              </a:xfrm>
                              <a:prstGeom prst="rect">
                                <a:avLst/>
                              </a:prstGeom>
                              <a:noFill/>
                              <a:ln w="6350">
                                <a:noFill/>
                              </a:ln>
                            </wps:spPr>
                            <wps:txbx>
                              <w:txbxContent>
                                <w:p w14:paraId="34D0C076" w14:textId="77777777" w:rsidR="007D30D7" w:rsidRDefault="007D30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D69B2F" id="Textfeld 12" o:spid="_x0000_s1041" type="#_x0000_t202" style="position:absolute;margin-left:107.4pt;margin-top:7.1pt;width:383.3pt;height:2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" filled="f" stroked="f" strokeweight=".5pt">
                      <v:textbox>
                        <w:txbxContent>
                          <w:p w14:paraId="34D0C076" w14:textId="77777777" w:rsidR="007D30D7" w:rsidRDefault="007D30D7"/>
                        </w:txbxContent>
                      </v:textbox>
                    </v:shape>
                  </w:pict>
                </mc:Fallback>
              </mc:AlternateContent>
            </w:r>
          </w:p>
        </w:tc>
        <w:tc>
          <w:tcPr>
            <w:tcW w:w="2688" w:type="dxa"/>
            <w:vAlign w:val="center"/>
          </w:tcPr>
          <w:p w14:paraId="32859E79" w14:textId="77777777" w:rsidR="00BD59CE" w:rsidRPr="00BD59CE" w:rsidRDefault="00BD59CE" w:rsidP="00A00D4B">
            <w:pPr>
              <w:spacing w:after="0"/>
              <w:rPr>
                <w:sz w:val="8"/>
                <w:szCs w:val="8"/>
              </w:rPr>
            </w:pPr>
          </w:p>
        </w:tc>
        <w:tc>
          <w:tcPr>
            <w:tcW w:w="2478" w:type="dxa"/>
            <w:gridSpan w:val="2"/>
            <w:vAlign w:val="center"/>
          </w:tcPr>
          <w:p w14:paraId="4B1D5B6D" w14:textId="77777777" w:rsidR="00BD59CE" w:rsidRPr="00BD59CE" w:rsidRDefault="00BD59CE" w:rsidP="00A00D4B">
            <w:pPr>
              <w:spacing w:after="0"/>
              <w:rPr>
                <w:sz w:val="8"/>
                <w:szCs w:val="8"/>
              </w:rPr>
            </w:pPr>
          </w:p>
        </w:tc>
        <w:tc>
          <w:tcPr>
            <w:tcW w:w="2478" w:type="dxa"/>
            <w:vAlign w:val="center"/>
          </w:tcPr>
          <w:p w14:paraId="40494BC6" w14:textId="77777777" w:rsidR="00BD59CE" w:rsidRPr="00BD59CE" w:rsidRDefault="00BD59CE" w:rsidP="00A00D4B">
            <w:pPr>
              <w:spacing w:after="0"/>
              <w:rPr>
                <w:sz w:val="8"/>
                <w:szCs w:val="8"/>
              </w:rPr>
            </w:pPr>
          </w:p>
        </w:tc>
      </w:tr>
      <w:tr w:rsidR="00BD59CE" w:rsidRPr="00BD59CE" w14:paraId="3A52BCAD" w14:textId="77777777" w:rsidTr="00F255A5">
        <w:trPr>
          <w:trHeight w:val="454"/>
        </w:trPr>
        <w:tc>
          <w:tcPr>
            <w:tcW w:w="2268" w:type="dxa"/>
            <w:vAlign w:val="center"/>
          </w:tcPr>
          <w:p w14:paraId="54F4E359" w14:textId="77332E0C" w:rsidR="00BD59CE" w:rsidRDefault="00BD59CE" w:rsidP="00A00D4B">
            <w:pPr>
              <w:spacing w:after="0"/>
            </w:pPr>
            <w:r>
              <w:t>IBAN</w:t>
            </w:r>
            <w:r w:rsidR="0090035C">
              <w:t>:</w:t>
            </w:r>
          </w:p>
        </w:tc>
        <w:tc>
          <w:tcPr>
            <w:tcW w:w="7644" w:type="dxa"/>
            <w:gridSpan w:val="4"/>
            <w:shd w:val="clear" w:color="auto" w:fill="C1E9FF"/>
          </w:tcPr>
          <w:p w14:paraId="623F8809" w14:textId="6E7EFDA2" w:rsidR="00BD59CE" w:rsidRPr="00BD59CE" w:rsidRDefault="00BD59CE" w:rsidP="00A00D4B">
            <w:pPr>
              <w:spacing w:before="80" w:after="0"/>
              <w:rPr>
                <w:szCs w:val="21"/>
              </w:rPr>
            </w:pPr>
          </w:p>
        </w:tc>
      </w:tr>
      <w:tr w:rsidR="00BD59CE" w:rsidRPr="00BD59CE" w14:paraId="4283B83D" w14:textId="77777777" w:rsidTr="00F255A5">
        <w:trPr>
          <w:trHeight w:val="142"/>
        </w:trPr>
        <w:tc>
          <w:tcPr>
            <w:tcW w:w="2268" w:type="dxa"/>
            <w:vAlign w:val="center"/>
          </w:tcPr>
          <w:p w14:paraId="007056C8" w14:textId="77777777" w:rsidR="00BD59CE" w:rsidRPr="00BD59CE" w:rsidRDefault="00BD59CE" w:rsidP="00A00D4B">
            <w:pPr>
              <w:spacing w:after="0"/>
              <w:rPr>
                <w:sz w:val="6"/>
                <w:szCs w:val="6"/>
              </w:rPr>
            </w:pPr>
          </w:p>
        </w:tc>
        <w:tc>
          <w:tcPr>
            <w:tcW w:w="7644" w:type="dxa"/>
            <w:gridSpan w:val="4"/>
            <w:shd w:val="clear" w:color="auto" w:fill="auto"/>
          </w:tcPr>
          <w:p w14:paraId="70BDF598" w14:textId="77777777" w:rsidR="00BD59CE" w:rsidRPr="00F255A5" w:rsidRDefault="00BD59CE" w:rsidP="00A00D4B">
            <w:pPr>
              <w:spacing w:before="80" w:after="0"/>
              <w:rPr>
                <w:sz w:val="2"/>
                <w:szCs w:val="2"/>
              </w:rPr>
            </w:pPr>
          </w:p>
        </w:tc>
      </w:tr>
      <w:tr w:rsidR="00BD59CE" w:rsidRPr="00BD59CE" w14:paraId="4B10A343" w14:textId="77777777" w:rsidTr="00F255A5">
        <w:trPr>
          <w:trHeight w:val="454"/>
        </w:trPr>
        <w:tc>
          <w:tcPr>
            <w:tcW w:w="2268" w:type="dxa"/>
            <w:vAlign w:val="center"/>
          </w:tcPr>
          <w:p w14:paraId="5496F6F7" w14:textId="716B6AB2" w:rsidR="00BD59CE" w:rsidRDefault="007D30D7" w:rsidP="00A00D4B">
            <w:pPr>
              <w:spacing w:after="0"/>
            </w:pPr>
            <w:r>
              <w:rPr>
                <w:noProof/>
              </w:rPr>
              <mc:AlternateContent>
                <mc:Choice Requires="wps">
                  <w:drawing>
                    <wp:anchor distT="0" distB="0" distL="114300" distR="114300" simplePos="0" relativeHeight="251673600" behindDoc="0" locked="0" layoutInCell="1" allowOverlap="1" wp14:anchorId="40E93503" wp14:editId="03C30DAD">
                      <wp:simplePos x="0" y="0"/>
                      <wp:positionH relativeFrom="column">
                        <wp:posOffset>1363980</wp:posOffset>
                      </wp:positionH>
                      <wp:positionV relativeFrom="paragraph">
                        <wp:posOffset>21590</wp:posOffset>
                      </wp:positionV>
                      <wp:extent cx="4867910" cy="238125"/>
                      <wp:effectExtent l="0" t="0" r="0" b="0"/>
                      <wp:wrapNone/>
                      <wp:docPr id="534650992" name="Textfeld 13"/>
                      <wp:cNvGraphicFramePr/>
                      <a:graphic xmlns:a="http://schemas.openxmlformats.org/drawingml/2006/main">
                        <a:graphicData uri="http://schemas.microsoft.com/office/word/2010/wordprocessingShape">
                          <wps:wsp>
                            <wps:cNvSpPr txBox="1"/>
                            <wps:spPr>
                              <a:xfrm>
                                <a:off x="0" y="0"/>
                                <a:ext cx="4867910" cy="238125"/>
                              </a:xfrm>
                              <a:prstGeom prst="rect">
                                <a:avLst/>
                              </a:prstGeom>
                              <a:noFill/>
                              <a:ln w="6350">
                                <a:noFill/>
                              </a:ln>
                            </wps:spPr>
                            <wps:txbx>
                              <w:txbxContent>
                                <w:p w14:paraId="4D0AB074" w14:textId="77777777" w:rsidR="007D30D7" w:rsidRDefault="007D30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E93503" id="Textfeld 13" o:spid="_x0000_s1042" type="#_x0000_t202" style="position:absolute;margin-left:107.4pt;margin-top:1.7pt;width:383.3pt;height:18.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" filled="f" stroked="f" strokeweight=".5pt">
                      <v:textbox>
                        <w:txbxContent>
                          <w:p w14:paraId="4D0AB074" w14:textId="77777777" w:rsidR="007D30D7" w:rsidRDefault="007D30D7"/>
                        </w:txbxContent>
                      </v:textbox>
                    </v:shape>
                  </w:pict>
                </mc:Fallback>
              </mc:AlternateContent>
            </w:r>
            <w:r w:rsidR="00BD59CE">
              <w:t>Name der Bank</w:t>
            </w:r>
            <w:r w:rsidR="0090035C">
              <w:t>:</w:t>
            </w:r>
          </w:p>
        </w:tc>
        <w:tc>
          <w:tcPr>
            <w:tcW w:w="7644" w:type="dxa"/>
            <w:gridSpan w:val="4"/>
            <w:shd w:val="clear" w:color="auto" w:fill="C1E9FF"/>
          </w:tcPr>
          <w:p w14:paraId="3E8D3AAC" w14:textId="77777777" w:rsidR="00BD59CE" w:rsidRPr="00BD59CE" w:rsidRDefault="00BD59CE" w:rsidP="00A00D4B">
            <w:pPr>
              <w:spacing w:before="80" w:after="0"/>
              <w:rPr>
                <w:szCs w:val="21"/>
              </w:rPr>
            </w:pPr>
          </w:p>
        </w:tc>
      </w:tr>
      <w:tr w:rsidR="00F255A5" w:rsidRPr="00BD59CE" w14:paraId="1FA2154F" w14:textId="77777777" w:rsidTr="00F255A5">
        <w:trPr>
          <w:trHeight w:val="142"/>
        </w:trPr>
        <w:tc>
          <w:tcPr>
            <w:tcW w:w="2268" w:type="dxa"/>
          </w:tcPr>
          <w:p w14:paraId="6F5D304D" w14:textId="675C9046" w:rsidR="00F255A5" w:rsidRPr="00F255A5" w:rsidRDefault="00F255A5" w:rsidP="00F255A5">
            <w:pPr>
              <w:spacing w:after="0"/>
              <w:rPr>
                <w:sz w:val="8"/>
                <w:szCs w:val="8"/>
              </w:rPr>
            </w:pPr>
          </w:p>
        </w:tc>
        <w:tc>
          <w:tcPr>
            <w:tcW w:w="7644" w:type="dxa"/>
            <w:gridSpan w:val="4"/>
            <w:shd w:val="clear" w:color="auto" w:fill="auto"/>
          </w:tcPr>
          <w:p w14:paraId="6512DC80" w14:textId="4A0E3C1D" w:rsidR="00F255A5" w:rsidRPr="00F255A5" w:rsidRDefault="00F255A5" w:rsidP="00F255A5">
            <w:pPr>
              <w:spacing w:after="0"/>
              <w:rPr>
                <w:sz w:val="8"/>
                <w:szCs w:val="8"/>
              </w:rPr>
            </w:pPr>
          </w:p>
        </w:tc>
      </w:tr>
      <w:tr w:rsidR="00F255A5" w:rsidRPr="00BD59CE" w14:paraId="2FA00C62" w14:textId="77777777" w:rsidTr="00F255A5">
        <w:trPr>
          <w:trHeight w:val="454"/>
        </w:trPr>
        <w:tc>
          <w:tcPr>
            <w:tcW w:w="2268" w:type="dxa"/>
            <w:vAlign w:val="center"/>
          </w:tcPr>
          <w:p w14:paraId="1E19D285" w14:textId="51A25AA5" w:rsidR="00F255A5" w:rsidRDefault="00F255A5" w:rsidP="00A00D4B">
            <w:pPr>
              <w:spacing w:after="0"/>
            </w:pPr>
            <w:r>
              <w:t>Konto laufend auf</w:t>
            </w:r>
            <w:r w:rsidR="0090035C">
              <w:t>:</w:t>
            </w:r>
          </w:p>
        </w:tc>
        <w:tc>
          <w:tcPr>
            <w:tcW w:w="7644" w:type="dxa"/>
            <w:gridSpan w:val="4"/>
            <w:shd w:val="clear" w:color="auto" w:fill="C1E9FF"/>
          </w:tcPr>
          <w:p w14:paraId="5FADF515" w14:textId="009F4BBB" w:rsidR="00F255A5" w:rsidRPr="00F255A5" w:rsidRDefault="007D30D7" w:rsidP="00A00D4B">
            <w:pPr>
              <w:spacing w:before="80" w:after="0"/>
            </w:pPr>
            <w:r>
              <w:rPr>
                <w:noProof/>
              </w:rPr>
              <mc:AlternateContent>
                <mc:Choice Requires="wps">
                  <w:drawing>
                    <wp:anchor distT="0" distB="0" distL="114300" distR="114300" simplePos="0" relativeHeight="251674624" behindDoc="0" locked="0" layoutInCell="1" allowOverlap="1" wp14:anchorId="7A28F6C2" wp14:editId="73DDC78D">
                      <wp:simplePos x="0" y="0"/>
                      <wp:positionH relativeFrom="column">
                        <wp:posOffset>-47625</wp:posOffset>
                      </wp:positionH>
                      <wp:positionV relativeFrom="paragraph">
                        <wp:posOffset>14605</wp:posOffset>
                      </wp:positionV>
                      <wp:extent cx="4839335" cy="266700"/>
                      <wp:effectExtent l="0" t="0" r="0" b="0"/>
                      <wp:wrapNone/>
                      <wp:docPr id="2140083792" name="Textfeld 14"/>
                      <wp:cNvGraphicFramePr/>
                      <a:graphic xmlns:a="http://schemas.openxmlformats.org/drawingml/2006/main">
                        <a:graphicData uri="http://schemas.microsoft.com/office/word/2010/wordprocessingShape">
                          <wps:wsp>
                            <wps:cNvSpPr txBox="1"/>
                            <wps:spPr>
                              <a:xfrm>
                                <a:off x="0" y="0"/>
                                <a:ext cx="4839335" cy="266700"/>
                              </a:xfrm>
                              <a:prstGeom prst="rect">
                                <a:avLst/>
                              </a:prstGeom>
                              <a:noFill/>
                              <a:ln w="6350">
                                <a:noFill/>
                              </a:ln>
                            </wps:spPr>
                            <wps:txbx>
                              <w:txbxContent>
                                <w:p w14:paraId="1EC2E547" w14:textId="77777777" w:rsidR="007D30D7" w:rsidRDefault="007D30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28F6C2" id="Textfeld 14" o:spid="_x0000_s1043" type="#_x0000_t202" style="position:absolute;margin-left:-3.75pt;margin-top:1.15pt;width:381.05pt;height:21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" filled="f" stroked="f" strokeweight=".5pt">
                      <v:textbox>
                        <w:txbxContent>
                          <w:p w14:paraId="1EC2E547" w14:textId="77777777" w:rsidR="007D30D7" w:rsidRDefault="007D30D7"/>
                        </w:txbxContent>
                      </v:textbox>
                    </v:shape>
                  </w:pict>
                </mc:Fallback>
              </mc:AlternateContent>
            </w:r>
          </w:p>
        </w:tc>
      </w:tr>
    </w:tbl>
    <w:p w14:paraId="3D7B6B95" w14:textId="77777777" w:rsidR="00BD59CE" w:rsidRDefault="00BD59CE" w:rsidP="003C70BC">
      <w:pPr>
        <w:spacing w:before="80" w:after="0"/>
        <w:rPr>
          <w:sz w:val="16"/>
          <w:szCs w:val="16"/>
        </w:rPr>
      </w:pP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3828"/>
        <w:gridCol w:w="3827"/>
      </w:tblGrid>
      <w:tr w:rsidR="00F255A5" w:rsidRPr="00BD59CE" w14:paraId="04A66915" w14:textId="77777777" w:rsidTr="00F255A5">
        <w:trPr>
          <w:trHeight w:val="283"/>
        </w:trPr>
        <w:tc>
          <w:tcPr>
            <w:tcW w:w="9923" w:type="dxa"/>
            <w:gridSpan w:val="3"/>
          </w:tcPr>
          <w:p w14:paraId="0178717D" w14:textId="1C3B6862" w:rsidR="00F255A5" w:rsidRPr="00BD59CE" w:rsidRDefault="00F255A5" w:rsidP="00A00D4B">
            <w:pPr>
              <w:pStyle w:val="berschrift1"/>
            </w:pPr>
            <w:r>
              <w:lastRenderedPageBreak/>
              <w:t>Kostengutsprache</w:t>
            </w:r>
          </w:p>
        </w:tc>
      </w:tr>
      <w:tr w:rsidR="00F255A5" w:rsidRPr="00BD59CE" w14:paraId="3E0113D8" w14:textId="77777777" w:rsidTr="00F255A5">
        <w:trPr>
          <w:trHeight w:val="142"/>
        </w:trPr>
        <w:tc>
          <w:tcPr>
            <w:tcW w:w="9923" w:type="dxa"/>
            <w:gridSpan w:val="3"/>
          </w:tcPr>
          <w:p w14:paraId="36999BF7" w14:textId="77777777" w:rsidR="00F255A5" w:rsidRPr="00BD59CE" w:rsidRDefault="00F255A5" w:rsidP="00A00D4B">
            <w:pPr>
              <w:spacing w:after="0"/>
              <w:rPr>
                <w:sz w:val="8"/>
                <w:szCs w:val="8"/>
              </w:rPr>
            </w:pPr>
          </w:p>
        </w:tc>
      </w:tr>
      <w:tr w:rsidR="0090035C" w14:paraId="4AFBC78A" w14:textId="77777777" w:rsidTr="0090035C">
        <w:trPr>
          <w:trHeight w:val="454"/>
        </w:trPr>
        <w:tc>
          <w:tcPr>
            <w:tcW w:w="2268" w:type="dxa"/>
            <w:vAlign w:val="center"/>
          </w:tcPr>
          <w:p w14:paraId="4A631963" w14:textId="726E1F65" w:rsidR="0090035C" w:rsidRDefault="0090035C" w:rsidP="00A00D4B">
            <w:pPr>
              <w:spacing w:after="0"/>
            </w:pPr>
            <w:r>
              <w:t>Kostengutsprache erteilt für:</w:t>
            </w:r>
          </w:p>
        </w:tc>
        <w:tc>
          <w:tcPr>
            <w:tcW w:w="3828" w:type="dxa"/>
            <w:shd w:val="clear" w:color="auto" w:fill="auto"/>
            <w:vAlign w:val="center"/>
          </w:tcPr>
          <w:p w14:paraId="64F7C25E" w14:textId="2F170031" w:rsidR="0090035C" w:rsidRPr="00F255A5" w:rsidRDefault="00266B24" w:rsidP="0090035C">
            <w:pPr>
              <w:spacing w:after="0"/>
              <w:jc w:val="center"/>
            </w:pPr>
            <w:sdt>
              <w:sdtPr>
                <w:id w:val="1882280660"/>
                <w14:checkbox>
                  <w14:checked w14:val="0"/>
                  <w14:checkedState w14:val="2612" w14:font="MS Gothic"/>
                  <w14:uncheckedState w14:val="2610" w14:font="MS Gothic"/>
                </w14:checkbox>
              </w:sdtPr>
              <w:sdtEndPr/>
              <w:sdtContent>
                <w:r w:rsidR="0090035C">
                  <w:rPr>
                    <w:rFonts w:ascii="MS Gothic" w:eastAsia="MS Gothic" w:hAnsi="MS Gothic" w:hint="eastAsia"/>
                  </w:rPr>
                  <w:t>☐</w:t>
                </w:r>
              </w:sdtContent>
            </w:sdt>
            <w:r w:rsidR="0090035C">
              <w:t xml:space="preserve"> 12 Monate</w:t>
            </w:r>
          </w:p>
        </w:tc>
        <w:tc>
          <w:tcPr>
            <w:tcW w:w="3827" w:type="dxa"/>
            <w:shd w:val="clear" w:color="auto" w:fill="auto"/>
            <w:vAlign w:val="center"/>
          </w:tcPr>
          <w:p w14:paraId="56D1D596" w14:textId="1F2FBC9C" w:rsidR="0090035C" w:rsidRPr="00F255A5" w:rsidRDefault="00266B24" w:rsidP="0090035C">
            <w:pPr>
              <w:spacing w:after="0"/>
              <w:jc w:val="center"/>
            </w:pPr>
            <w:sdt>
              <w:sdtPr>
                <w:id w:val="-1332677958"/>
                <w14:checkbox>
                  <w14:checked w14:val="0"/>
                  <w14:checkedState w14:val="2612" w14:font="MS Gothic"/>
                  <w14:uncheckedState w14:val="2610" w14:font="MS Gothic"/>
                </w14:checkbox>
              </w:sdtPr>
              <w:sdtEndPr/>
              <w:sdtContent>
                <w:r w:rsidR="0090035C">
                  <w:rPr>
                    <w:rFonts w:ascii="MS Gothic" w:eastAsia="MS Gothic" w:hAnsi="MS Gothic" w:hint="eastAsia"/>
                  </w:rPr>
                  <w:t>☐</w:t>
                </w:r>
              </w:sdtContent>
            </w:sdt>
            <w:r w:rsidR="0090035C">
              <w:t xml:space="preserve"> 6 Monate</w:t>
            </w:r>
          </w:p>
        </w:tc>
      </w:tr>
      <w:tr w:rsidR="00F255A5" w:rsidRPr="00BD59CE" w14:paraId="2F64C2F6" w14:textId="77777777" w:rsidTr="00F255A5">
        <w:trPr>
          <w:trHeight w:val="142"/>
        </w:trPr>
        <w:tc>
          <w:tcPr>
            <w:tcW w:w="9923" w:type="dxa"/>
            <w:gridSpan w:val="3"/>
            <w:vAlign w:val="center"/>
          </w:tcPr>
          <w:p w14:paraId="3594FAC2" w14:textId="166B6BA6" w:rsidR="00F255A5" w:rsidRPr="00BD59CE" w:rsidRDefault="007D30D7" w:rsidP="00A00D4B">
            <w:pPr>
              <w:spacing w:after="0"/>
              <w:rPr>
                <w:sz w:val="8"/>
                <w:szCs w:val="8"/>
              </w:rPr>
            </w:pPr>
            <w:r>
              <w:rPr>
                <w:noProof/>
                <w:sz w:val="8"/>
                <w:szCs w:val="8"/>
              </w:rPr>
              <mc:AlternateContent>
                <mc:Choice Requires="wps">
                  <w:drawing>
                    <wp:anchor distT="0" distB="0" distL="114300" distR="114300" simplePos="0" relativeHeight="251675648" behindDoc="0" locked="0" layoutInCell="1" allowOverlap="1" wp14:anchorId="320D6FA2" wp14:editId="145EE40F">
                      <wp:simplePos x="0" y="0"/>
                      <wp:positionH relativeFrom="column">
                        <wp:posOffset>1640205</wp:posOffset>
                      </wp:positionH>
                      <wp:positionV relativeFrom="paragraph">
                        <wp:posOffset>78105</wp:posOffset>
                      </wp:positionV>
                      <wp:extent cx="4591050" cy="323850"/>
                      <wp:effectExtent l="0" t="0" r="0" b="0"/>
                      <wp:wrapNone/>
                      <wp:docPr id="1145967573" name="Textfeld 15"/>
                      <wp:cNvGraphicFramePr/>
                      <a:graphic xmlns:a="http://schemas.openxmlformats.org/drawingml/2006/main">
                        <a:graphicData uri="http://schemas.microsoft.com/office/word/2010/wordprocessingShape">
                          <wps:wsp>
                            <wps:cNvSpPr txBox="1"/>
                            <wps:spPr>
                              <a:xfrm>
                                <a:off x="0" y="0"/>
                                <a:ext cx="4591050" cy="323850"/>
                              </a:xfrm>
                              <a:prstGeom prst="rect">
                                <a:avLst/>
                              </a:prstGeom>
                              <a:noFill/>
                              <a:ln w="6350">
                                <a:noFill/>
                              </a:ln>
                            </wps:spPr>
                            <wps:txbx>
                              <w:txbxContent>
                                <w:p w14:paraId="426F90FE" w14:textId="77777777" w:rsidR="007D30D7" w:rsidRDefault="007D30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D6FA2" id="Textfeld 15" o:spid="_x0000_s1044" type="#_x0000_t202" style="position:absolute;margin-left:129.15pt;margin-top:6.15pt;width:361.5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" filled="f" stroked="f" strokeweight=".5pt">
                      <v:textbox>
                        <w:txbxContent>
                          <w:p w14:paraId="426F90FE" w14:textId="77777777" w:rsidR="007D30D7" w:rsidRDefault="007D30D7"/>
                        </w:txbxContent>
                      </v:textbox>
                    </v:shape>
                  </w:pict>
                </mc:Fallback>
              </mc:AlternateContent>
            </w:r>
          </w:p>
        </w:tc>
      </w:tr>
      <w:tr w:rsidR="00F255A5" w:rsidRPr="00BD59CE" w14:paraId="609D8597" w14:textId="77777777" w:rsidTr="0090035C">
        <w:trPr>
          <w:trHeight w:val="454"/>
        </w:trPr>
        <w:tc>
          <w:tcPr>
            <w:tcW w:w="2268" w:type="dxa"/>
            <w:vAlign w:val="center"/>
          </w:tcPr>
          <w:p w14:paraId="1D44C8AD" w14:textId="43D4138A" w:rsidR="00F255A5" w:rsidRPr="00F255A5" w:rsidRDefault="00F255A5" w:rsidP="00A00D4B">
            <w:pPr>
              <w:spacing w:after="0"/>
              <w:rPr>
                <w:szCs w:val="21"/>
              </w:rPr>
            </w:pPr>
            <w:r w:rsidRPr="00F255A5">
              <w:rPr>
                <w:szCs w:val="21"/>
              </w:rPr>
              <w:t xml:space="preserve">Gewünschtes </w:t>
            </w:r>
            <w:r w:rsidR="0090035C">
              <w:rPr>
                <w:szCs w:val="21"/>
              </w:rPr>
              <w:br/>
            </w:r>
            <w:r w:rsidRPr="00F255A5">
              <w:rPr>
                <w:szCs w:val="21"/>
              </w:rPr>
              <w:t>Startdatum</w:t>
            </w:r>
            <w:r w:rsidR="0090035C">
              <w:rPr>
                <w:szCs w:val="21"/>
              </w:rPr>
              <w:t>:</w:t>
            </w:r>
          </w:p>
        </w:tc>
        <w:tc>
          <w:tcPr>
            <w:tcW w:w="7655" w:type="dxa"/>
            <w:gridSpan w:val="2"/>
            <w:shd w:val="clear" w:color="auto" w:fill="C1E9FF"/>
            <w:vAlign w:val="center"/>
          </w:tcPr>
          <w:p w14:paraId="026E6822" w14:textId="03FD08BC" w:rsidR="00F255A5" w:rsidRPr="00F255A5" w:rsidRDefault="00F255A5" w:rsidP="00A00D4B">
            <w:pPr>
              <w:spacing w:after="0"/>
              <w:rPr>
                <w:szCs w:val="21"/>
              </w:rPr>
            </w:pPr>
          </w:p>
        </w:tc>
      </w:tr>
    </w:tbl>
    <w:p w14:paraId="16F3E0D4" w14:textId="77777777" w:rsidR="00F255A5" w:rsidRDefault="00F255A5" w:rsidP="003C70BC">
      <w:pPr>
        <w:spacing w:before="80" w:after="0"/>
        <w:rPr>
          <w:sz w:val="16"/>
          <w:szCs w:val="16"/>
        </w:rPr>
      </w:pPr>
    </w:p>
    <w:tbl>
      <w:tblPr>
        <w:tblStyle w:val="Tabellenraster"/>
        <w:tblpPr w:leftFromText="141" w:rightFromText="141" w:vertAnchor="text" w:tblpX="108" w:tblpY="1"/>
        <w:tblOverlap w:val="nev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
        <w:gridCol w:w="2518"/>
        <w:gridCol w:w="3685"/>
        <w:gridCol w:w="3686"/>
      </w:tblGrid>
      <w:tr w:rsidR="00F255A5" w:rsidRPr="00BD59CE" w14:paraId="32A1C8CF" w14:textId="77777777" w:rsidTr="009905E9">
        <w:trPr>
          <w:trHeight w:val="283"/>
        </w:trPr>
        <w:tc>
          <w:tcPr>
            <w:tcW w:w="9923" w:type="dxa"/>
            <w:gridSpan w:val="4"/>
          </w:tcPr>
          <w:p w14:paraId="6584CC62" w14:textId="3D9D444B" w:rsidR="00F255A5" w:rsidRPr="00BD59CE" w:rsidRDefault="00F255A5" w:rsidP="009905E9">
            <w:pPr>
              <w:pStyle w:val="berschrift1"/>
            </w:pPr>
            <w:r>
              <w:t>Lebenssituation der Bewerberin / des Bewerbers</w:t>
            </w:r>
          </w:p>
        </w:tc>
      </w:tr>
      <w:tr w:rsidR="00F255A5" w:rsidRPr="00BD59CE" w14:paraId="64061BFD" w14:textId="77777777" w:rsidTr="009905E9">
        <w:trPr>
          <w:trHeight w:val="142"/>
        </w:trPr>
        <w:tc>
          <w:tcPr>
            <w:tcW w:w="9923" w:type="dxa"/>
            <w:gridSpan w:val="4"/>
          </w:tcPr>
          <w:p w14:paraId="03A174AF" w14:textId="33A4FE42" w:rsidR="00F255A5" w:rsidRPr="00BD59CE" w:rsidRDefault="007D30D7" w:rsidP="009905E9">
            <w:pPr>
              <w:spacing w:after="0"/>
              <w:rPr>
                <w:sz w:val="8"/>
                <w:szCs w:val="8"/>
              </w:rPr>
            </w:pPr>
            <w:r>
              <w:rPr>
                <w:noProof/>
                <w:sz w:val="8"/>
                <w:szCs w:val="8"/>
              </w:rPr>
              <mc:AlternateContent>
                <mc:Choice Requires="wps">
                  <w:drawing>
                    <wp:anchor distT="0" distB="0" distL="114300" distR="114300" simplePos="0" relativeHeight="251676672" behindDoc="0" locked="0" layoutInCell="1" allowOverlap="1" wp14:anchorId="5BBAECD0" wp14:editId="5D46CE79">
                      <wp:simplePos x="0" y="0"/>
                      <wp:positionH relativeFrom="column">
                        <wp:posOffset>1553210</wp:posOffset>
                      </wp:positionH>
                      <wp:positionV relativeFrom="paragraph">
                        <wp:posOffset>88265</wp:posOffset>
                      </wp:positionV>
                      <wp:extent cx="4679315" cy="638175"/>
                      <wp:effectExtent l="0" t="0" r="0" b="0"/>
                      <wp:wrapNone/>
                      <wp:docPr id="1517798332" name="Textfeld 16"/>
                      <wp:cNvGraphicFramePr/>
                      <a:graphic xmlns:a="http://schemas.openxmlformats.org/drawingml/2006/main">
                        <a:graphicData uri="http://schemas.microsoft.com/office/word/2010/wordprocessingShape">
                          <wps:wsp>
                            <wps:cNvSpPr txBox="1"/>
                            <wps:spPr>
                              <a:xfrm>
                                <a:off x="0" y="0"/>
                                <a:ext cx="4679315" cy="638175"/>
                              </a:xfrm>
                              <a:prstGeom prst="rect">
                                <a:avLst/>
                              </a:prstGeom>
                              <a:noFill/>
                              <a:ln w="6350">
                                <a:noFill/>
                              </a:ln>
                            </wps:spPr>
                            <wps:txbx>
                              <w:txbxContent>
                                <w:p w14:paraId="388E686F" w14:textId="77777777" w:rsidR="007D30D7" w:rsidRDefault="007D30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BAECD0" id="Textfeld 16" o:spid="_x0000_s1045" type="#_x0000_t202" style="position:absolute;margin-left:122.3pt;margin-top:6.95pt;width:368.45pt;height:50.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" filled="f" stroked="f" strokeweight=".5pt">
                      <v:textbox>
                        <w:txbxContent>
                          <w:p w14:paraId="388E686F" w14:textId="77777777" w:rsidR="007D30D7" w:rsidRDefault="007D30D7"/>
                        </w:txbxContent>
                      </v:textbox>
                    </v:shape>
                  </w:pict>
                </mc:Fallback>
              </mc:AlternateContent>
            </w:r>
          </w:p>
        </w:tc>
      </w:tr>
      <w:tr w:rsidR="00F255A5" w:rsidRPr="00F255A5" w14:paraId="12DA7676" w14:textId="77777777" w:rsidTr="009905E9">
        <w:trPr>
          <w:trHeight w:val="1021"/>
        </w:trPr>
        <w:tc>
          <w:tcPr>
            <w:tcW w:w="2552" w:type="dxa"/>
            <w:gridSpan w:val="2"/>
          </w:tcPr>
          <w:p w14:paraId="596C9E83" w14:textId="1894385C" w:rsidR="00F255A5" w:rsidRDefault="00F255A5" w:rsidP="009905E9">
            <w:pPr>
              <w:spacing w:after="0"/>
            </w:pPr>
            <w:r>
              <w:t>Art der Schwierigkeit / Diagnose(n):</w:t>
            </w:r>
          </w:p>
        </w:tc>
        <w:tc>
          <w:tcPr>
            <w:tcW w:w="7371" w:type="dxa"/>
            <w:gridSpan w:val="2"/>
            <w:shd w:val="clear" w:color="auto" w:fill="C1E9FF"/>
          </w:tcPr>
          <w:p w14:paraId="3709ED1E" w14:textId="160ED752" w:rsidR="00F255A5" w:rsidRPr="00F255A5" w:rsidRDefault="00F255A5" w:rsidP="009905E9">
            <w:pPr>
              <w:spacing w:after="0"/>
            </w:pPr>
          </w:p>
        </w:tc>
      </w:tr>
      <w:tr w:rsidR="00F255A5" w:rsidRPr="00BD59CE" w14:paraId="19A77262" w14:textId="77777777" w:rsidTr="009905E9">
        <w:trPr>
          <w:trHeight w:val="142"/>
        </w:trPr>
        <w:tc>
          <w:tcPr>
            <w:tcW w:w="9923" w:type="dxa"/>
            <w:gridSpan w:val="4"/>
            <w:vAlign w:val="center"/>
          </w:tcPr>
          <w:p w14:paraId="61FF492F" w14:textId="6E64FEA2" w:rsidR="00F255A5" w:rsidRPr="00BD59CE" w:rsidRDefault="007D30D7" w:rsidP="009905E9">
            <w:pPr>
              <w:spacing w:after="0"/>
              <w:rPr>
                <w:sz w:val="8"/>
                <w:szCs w:val="8"/>
              </w:rPr>
            </w:pPr>
            <w:r>
              <w:rPr>
                <w:noProof/>
                <w:sz w:val="8"/>
                <w:szCs w:val="8"/>
              </w:rPr>
              <mc:AlternateContent>
                <mc:Choice Requires="wps">
                  <w:drawing>
                    <wp:anchor distT="0" distB="0" distL="114300" distR="114300" simplePos="0" relativeHeight="251677696" behindDoc="0" locked="0" layoutInCell="1" allowOverlap="1" wp14:anchorId="33897A3F" wp14:editId="6610C166">
                      <wp:simplePos x="0" y="0"/>
                      <wp:positionH relativeFrom="column">
                        <wp:posOffset>1562735</wp:posOffset>
                      </wp:positionH>
                      <wp:positionV relativeFrom="paragraph">
                        <wp:posOffset>92710</wp:posOffset>
                      </wp:positionV>
                      <wp:extent cx="4669790" cy="685800"/>
                      <wp:effectExtent l="0" t="0" r="0" b="0"/>
                      <wp:wrapNone/>
                      <wp:docPr id="878451528" name="Textfeld 17"/>
                      <wp:cNvGraphicFramePr/>
                      <a:graphic xmlns:a="http://schemas.openxmlformats.org/drawingml/2006/main">
                        <a:graphicData uri="http://schemas.microsoft.com/office/word/2010/wordprocessingShape">
                          <wps:wsp>
                            <wps:cNvSpPr txBox="1"/>
                            <wps:spPr>
                              <a:xfrm>
                                <a:off x="0" y="0"/>
                                <a:ext cx="4669790" cy="685800"/>
                              </a:xfrm>
                              <a:prstGeom prst="rect">
                                <a:avLst/>
                              </a:prstGeom>
                              <a:noFill/>
                              <a:ln w="6350">
                                <a:noFill/>
                              </a:ln>
                            </wps:spPr>
                            <wps:txbx>
                              <w:txbxContent>
                                <w:p w14:paraId="7CC749FA" w14:textId="77777777" w:rsidR="007D30D7" w:rsidRDefault="007D30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897A3F" id="Textfeld 17" o:spid="_x0000_s1046" type="#_x0000_t202" style="position:absolute;margin-left:123.05pt;margin-top:7.3pt;width:367.7pt;height:54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" filled="f" stroked="f" strokeweight=".5pt">
                      <v:textbox>
                        <w:txbxContent>
                          <w:p w14:paraId="7CC749FA" w14:textId="77777777" w:rsidR="007D30D7" w:rsidRDefault="007D30D7"/>
                        </w:txbxContent>
                      </v:textbox>
                    </v:shape>
                  </w:pict>
                </mc:Fallback>
              </mc:AlternateContent>
            </w:r>
          </w:p>
        </w:tc>
      </w:tr>
      <w:tr w:rsidR="00F255A5" w:rsidRPr="00F255A5" w14:paraId="59BE8415" w14:textId="77777777" w:rsidTr="009905E9">
        <w:trPr>
          <w:trHeight w:val="1021"/>
        </w:trPr>
        <w:tc>
          <w:tcPr>
            <w:tcW w:w="2552" w:type="dxa"/>
            <w:gridSpan w:val="2"/>
          </w:tcPr>
          <w:p w14:paraId="47DBD911" w14:textId="383FDE65" w:rsidR="00F255A5" w:rsidRPr="00F255A5" w:rsidRDefault="00F255A5" w:rsidP="009905E9">
            <w:pPr>
              <w:spacing w:after="0"/>
              <w:rPr>
                <w:szCs w:val="21"/>
              </w:rPr>
            </w:pPr>
            <w:r>
              <w:rPr>
                <w:rFonts w:cs="Circular Std Medium"/>
                <w:szCs w:val="21"/>
              </w:rPr>
              <w:t xml:space="preserve">Vorhandene Ressourcen / Unterstützung </w:t>
            </w:r>
            <w:r w:rsidR="000F047F">
              <w:rPr>
                <w:rFonts w:cs="Circular Std Medium"/>
                <w:szCs w:val="21"/>
              </w:rPr>
              <w:br/>
            </w:r>
            <w:r>
              <w:rPr>
                <w:rFonts w:cs="Circular Std Medium"/>
                <w:szCs w:val="21"/>
              </w:rPr>
              <w:t xml:space="preserve">(z.B. Therapie, </w:t>
            </w:r>
            <w:r w:rsidR="000F047F">
              <w:rPr>
                <w:rFonts w:cs="Circular Std Medium"/>
                <w:szCs w:val="21"/>
              </w:rPr>
              <w:br/>
            </w:r>
            <w:r>
              <w:rPr>
                <w:rFonts w:cs="Circular Std Medium"/>
                <w:szCs w:val="21"/>
              </w:rPr>
              <w:t>Beistandschaft, etc.)</w:t>
            </w:r>
          </w:p>
        </w:tc>
        <w:tc>
          <w:tcPr>
            <w:tcW w:w="7371" w:type="dxa"/>
            <w:gridSpan w:val="2"/>
            <w:shd w:val="clear" w:color="auto" w:fill="C1E9FF"/>
          </w:tcPr>
          <w:p w14:paraId="5823353F" w14:textId="509E6E19" w:rsidR="00F255A5" w:rsidRPr="00F255A5" w:rsidRDefault="00D93119" w:rsidP="009905E9">
            <w:pPr>
              <w:tabs>
                <w:tab w:val="left" w:pos="1665"/>
              </w:tabs>
              <w:spacing w:after="0"/>
              <w:rPr>
                <w:szCs w:val="21"/>
              </w:rPr>
            </w:pPr>
            <w:r>
              <w:rPr>
                <w:szCs w:val="21"/>
              </w:rPr>
              <w:tab/>
            </w:r>
          </w:p>
        </w:tc>
      </w:tr>
      <w:tr w:rsidR="000F047F" w:rsidRPr="00F255A5" w14:paraId="092E796E" w14:textId="77777777" w:rsidTr="009905E9">
        <w:trPr>
          <w:trHeight w:val="142"/>
        </w:trPr>
        <w:tc>
          <w:tcPr>
            <w:tcW w:w="9923" w:type="dxa"/>
            <w:gridSpan w:val="4"/>
          </w:tcPr>
          <w:p w14:paraId="2BB9924E" w14:textId="19908999" w:rsidR="000F047F" w:rsidRPr="000F047F" w:rsidRDefault="000F047F" w:rsidP="009905E9">
            <w:pPr>
              <w:spacing w:after="0"/>
              <w:rPr>
                <w:sz w:val="8"/>
                <w:szCs w:val="8"/>
              </w:rPr>
            </w:pPr>
          </w:p>
        </w:tc>
      </w:tr>
      <w:tr w:rsidR="00D93119" w:rsidRPr="00F255A5" w14:paraId="3F46E111" w14:textId="77777777" w:rsidTr="009905E9">
        <w:trPr>
          <w:trHeight w:val="1021"/>
        </w:trPr>
        <w:tc>
          <w:tcPr>
            <w:tcW w:w="2552" w:type="dxa"/>
            <w:gridSpan w:val="2"/>
          </w:tcPr>
          <w:p w14:paraId="0B847018" w14:textId="6DED5EC8" w:rsidR="00D93119" w:rsidRDefault="00D93119" w:rsidP="009905E9">
            <w:pPr>
              <w:spacing w:after="0"/>
              <w:rPr>
                <w:rFonts w:cs="Circular Std Medium"/>
                <w:szCs w:val="21"/>
              </w:rPr>
            </w:pPr>
            <w:r>
              <w:rPr>
                <w:rFonts w:cs="Circular Std Medium"/>
                <w:szCs w:val="21"/>
              </w:rPr>
              <w:t xml:space="preserve">Spezielle Hinweise (z.B.  Notfallmassnahme, </w:t>
            </w:r>
            <w:r>
              <w:rPr>
                <w:rFonts w:cs="Circular Std Medium"/>
                <w:szCs w:val="21"/>
              </w:rPr>
              <w:br/>
              <w:t>Medikamente, etc.)</w:t>
            </w:r>
          </w:p>
        </w:tc>
        <w:tc>
          <w:tcPr>
            <w:tcW w:w="7371" w:type="dxa"/>
            <w:gridSpan w:val="2"/>
            <w:shd w:val="clear" w:color="auto" w:fill="C1E9FF"/>
          </w:tcPr>
          <w:p w14:paraId="72CD0BB4" w14:textId="53A1092F" w:rsidR="00D93119" w:rsidRPr="00F255A5" w:rsidRDefault="007D30D7" w:rsidP="009905E9">
            <w:pPr>
              <w:spacing w:after="0"/>
              <w:rPr>
                <w:szCs w:val="21"/>
              </w:rPr>
            </w:pPr>
            <w:r>
              <w:rPr>
                <w:noProof/>
                <w:szCs w:val="21"/>
              </w:rPr>
              <mc:AlternateContent>
                <mc:Choice Requires="wps">
                  <w:drawing>
                    <wp:anchor distT="0" distB="0" distL="114300" distR="114300" simplePos="0" relativeHeight="251678720" behindDoc="0" locked="0" layoutInCell="1" allowOverlap="1" wp14:anchorId="63EA2B09" wp14:editId="7BAE8F7C">
                      <wp:simplePos x="0" y="0"/>
                      <wp:positionH relativeFrom="column">
                        <wp:posOffset>-57785</wp:posOffset>
                      </wp:positionH>
                      <wp:positionV relativeFrom="paragraph">
                        <wp:posOffset>19050</wp:posOffset>
                      </wp:positionV>
                      <wp:extent cx="4686300" cy="609600"/>
                      <wp:effectExtent l="0" t="0" r="0" b="0"/>
                      <wp:wrapNone/>
                      <wp:docPr id="460996180" name="Textfeld 18"/>
                      <wp:cNvGraphicFramePr/>
                      <a:graphic xmlns:a="http://schemas.openxmlformats.org/drawingml/2006/main">
                        <a:graphicData uri="http://schemas.microsoft.com/office/word/2010/wordprocessingShape">
                          <wps:wsp>
                            <wps:cNvSpPr txBox="1"/>
                            <wps:spPr>
                              <a:xfrm>
                                <a:off x="0" y="0"/>
                                <a:ext cx="4686300" cy="609600"/>
                              </a:xfrm>
                              <a:prstGeom prst="rect">
                                <a:avLst/>
                              </a:prstGeom>
                              <a:noFill/>
                              <a:ln w="6350">
                                <a:noFill/>
                              </a:ln>
                            </wps:spPr>
                            <wps:txbx>
                              <w:txbxContent>
                                <w:p w14:paraId="6FD59036" w14:textId="77777777" w:rsidR="007D30D7" w:rsidRDefault="007D30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EA2B09" id="Textfeld 18" o:spid="_x0000_s1047" type="#_x0000_t202" style="position:absolute;margin-left:-4.55pt;margin-top:1.5pt;width:369pt;height:48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" filled="f" stroked="f" strokeweight=".5pt">
                      <v:textbox>
                        <w:txbxContent>
                          <w:p w14:paraId="6FD59036" w14:textId="77777777" w:rsidR="007D30D7" w:rsidRDefault="007D30D7"/>
                        </w:txbxContent>
                      </v:textbox>
                    </v:shape>
                  </w:pict>
                </mc:Fallback>
              </mc:AlternateContent>
            </w:r>
          </w:p>
        </w:tc>
      </w:tr>
      <w:tr w:rsidR="00D93119" w:rsidRPr="00F255A5" w14:paraId="7F32C530" w14:textId="77777777" w:rsidTr="009905E9">
        <w:trPr>
          <w:gridAfter w:val="2"/>
          <w:wAfter w:w="7371" w:type="dxa"/>
          <w:trHeight w:hRule="exact" w:val="142"/>
        </w:trPr>
        <w:tc>
          <w:tcPr>
            <w:tcW w:w="2552" w:type="dxa"/>
            <w:gridSpan w:val="2"/>
          </w:tcPr>
          <w:p w14:paraId="50824218" w14:textId="77777777" w:rsidR="00D93119" w:rsidRDefault="00D93119" w:rsidP="009905E9">
            <w:pPr>
              <w:spacing w:after="0"/>
              <w:rPr>
                <w:rFonts w:cs="Circular Std Medium"/>
                <w:szCs w:val="21"/>
              </w:rPr>
            </w:pPr>
          </w:p>
        </w:tc>
      </w:tr>
      <w:tr w:rsidR="00FB50F1" w:rsidRPr="00F255A5" w14:paraId="215EF21E" w14:textId="77777777" w:rsidTr="009905E9">
        <w:trPr>
          <w:trHeight w:val="80"/>
        </w:trPr>
        <w:tc>
          <w:tcPr>
            <w:tcW w:w="2552" w:type="dxa"/>
            <w:gridSpan w:val="2"/>
          </w:tcPr>
          <w:p w14:paraId="6227970E" w14:textId="6BFE93FC" w:rsidR="00FB50F1" w:rsidRDefault="00FB50F1" w:rsidP="009905E9">
            <w:pPr>
              <w:spacing w:after="0"/>
              <w:rPr>
                <w:rFonts w:cs="Circular Std Medium"/>
                <w:szCs w:val="21"/>
              </w:rPr>
            </w:pPr>
            <w:r>
              <w:rPr>
                <w:rFonts w:cs="Circular Std Medium"/>
                <w:szCs w:val="21"/>
              </w:rPr>
              <w:t>Notfallkontakt</w:t>
            </w:r>
            <w:r w:rsidR="008C26CC">
              <w:rPr>
                <w:rFonts w:cs="Circular Std Medium"/>
                <w:szCs w:val="21"/>
              </w:rPr>
              <w:t>:</w:t>
            </w:r>
          </w:p>
        </w:tc>
        <w:tc>
          <w:tcPr>
            <w:tcW w:w="7371" w:type="dxa"/>
            <w:gridSpan w:val="2"/>
            <w:shd w:val="clear" w:color="auto" w:fill="C1E9FF"/>
          </w:tcPr>
          <w:p w14:paraId="23DAF112" w14:textId="31608B6F" w:rsidR="00FB50F1" w:rsidRPr="00F255A5" w:rsidRDefault="007D30D7" w:rsidP="009905E9">
            <w:pPr>
              <w:spacing w:after="0"/>
              <w:rPr>
                <w:szCs w:val="21"/>
              </w:rPr>
            </w:pPr>
            <w:r>
              <w:rPr>
                <w:noProof/>
                <w:szCs w:val="21"/>
              </w:rPr>
              <mc:AlternateContent>
                <mc:Choice Requires="wps">
                  <w:drawing>
                    <wp:anchor distT="0" distB="0" distL="114300" distR="114300" simplePos="0" relativeHeight="251679744" behindDoc="0" locked="0" layoutInCell="1" allowOverlap="1" wp14:anchorId="5FD1FB89" wp14:editId="03897CB7">
                      <wp:simplePos x="0" y="0"/>
                      <wp:positionH relativeFrom="column">
                        <wp:posOffset>-48260</wp:posOffset>
                      </wp:positionH>
                      <wp:positionV relativeFrom="paragraph">
                        <wp:posOffset>4445</wp:posOffset>
                      </wp:positionV>
                      <wp:extent cx="4660265" cy="171450"/>
                      <wp:effectExtent l="0" t="0" r="0" b="0"/>
                      <wp:wrapNone/>
                      <wp:docPr id="1150720664" name="Textfeld 19"/>
                      <wp:cNvGraphicFramePr/>
                      <a:graphic xmlns:a="http://schemas.openxmlformats.org/drawingml/2006/main">
                        <a:graphicData uri="http://schemas.microsoft.com/office/word/2010/wordprocessingShape">
                          <wps:wsp>
                            <wps:cNvSpPr txBox="1"/>
                            <wps:spPr>
                              <a:xfrm>
                                <a:off x="0" y="0"/>
                                <a:ext cx="4660265" cy="171450"/>
                              </a:xfrm>
                              <a:prstGeom prst="rect">
                                <a:avLst/>
                              </a:prstGeom>
                              <a:noFill/>
                              <a:ln w="6350">
                                <a:noFill/>
                              </a:ln>
                            </wps:spPr>
                            <wps:txbx>
                              <w:txbxContent>
                                <w:p w14:paraId="4D9B846F" w14:textId="77777777" w:rsidR="007D30D7" w:rsidRDefault="007D30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D1FB89" id="Textfeld 19" o:spid="_x0000_s1048" type="#_x0000_t202" style="position:absolute;margin-left:-3.8pt;margin-top:.35pt;width:366.95pt;height:13.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" filled="f" stroked="f" strokeweight=".5pt">
                      <v:textbox>
                        <w:txbxContent>
                          <w:p w14:paraId="4D9B846F" w14:textId="77777777" w:rsidR="007D30D7" w:rsidRDefault="007D30D7"/>
                        </w:txbxContent>
                      </v:textbox>
                    </v:shape>
                  </w:pict>
                </mc:Fallback>
              </mc:AlternateContent>
            </w:r>
          </w:p>
        </w:tc>
      </w:tr>
      <w:tr w:rsidR="00FB50F1" w:rsidRPr="000F047F" w14:paraId="55C29D2F" w14:textId="77777777" w:rsidTr="009905E9">
        <w:trPr>
          <w:trHeight w:val="142"/>
        </w:trPr>
        <w:tc>
          <w:tcPr>
            <w:tcW w:w="9923" w:type="dxa"/>
            <w:gridSpan w:val="4"/>
          </w:tcPr>
          <w:p w14:paraId="51C0351E" w14:textId="1E3E21ED" w:rsidR="00FB50F1" w:rsidRPr="000F047F" w:rsidRDefault="00D93119" w:rsidP="009905E9">
            <w:pPr>
              <w:tabs>
                <w:tab w:val="left" w:pos="2520"/>
              </w:tabs>
              <w:spacing w:after="0"/>
              <w:rPr>
                <w:sz w:val="8"/>
                <w:szCs w:val="8"/>
              </w:rPr>
            </w:pPr>
            <w:r>
              <w:rPr>
                <w:sz w:val="8"/>
                <w:szCs w:val="8"/>
              </w:rPr>
              <w:tab/>
            </w:r>
          </w:p>
        </w:tc>
      </w:tr>
      <w:tr w:rsidR="00FB50F1" w:rsidRPr="00F255A5" w14:paraId="35934D9F" w14:textId="77777777" w:rsidTr="009905E9">
        <w:trPr>
          <w:trHeight w:val="1021"/>
        </w:trPr>
        <w:tc>
          <w:tcPr>
            <w:tcW w:w="2552" w:type="dxa"/>
            <w:gridSpan w:val="2"/>
          </w:tcPr>
          <w:p w14:paraId="2614F363" w14:textId="24CBE936" w:rsidR="00FB50F1" w:rsidRDefault="007D30D7" w:rsidP="009905E9">
            <w:pPr>
              <w:spacing w:after="0"/>
              <w:rPr>
                <w:rFonts w:cs="Circular Std Medium"/>
                <w:szCs w:val="21"/>
              </w:rPr>
            </w:pPr>
            <w:r>
              <w:rPr>
                <w:rFonts w:cs="Circular Std Medium"/>
                <w:noProof/>
                <w:szCs w:val="21"/>
              </w:rPr>
              <mc:AlternateContent>
                <mc:Choice Requires="wps">
                  <w:drawing>
                    <wp:anchor distT="0" distB="0" distL="114300" distR="114300" simplePos="0" relativeHeight="251680768" behindDoc="0" locked="0" layoutInCell="1" allowOverlap="1" wp14:anchorId="3DBE7E08" wp14:editId="6697C7D5">
                      <wp:simplePos x="0" y="0"/>
                      <wp:positionH relativeFrom="column">
                        <wp:posOffset>1553210</wp:posOffset>
                      </wp:positionH>
                      <wp:positionV relativeFrom="paragraph">
                        <wp:posOffset>31115</wp:posOffset>
                      </wp:positionV>
                      <wp:extent cx="4695825" cy="600075"/>
                      <wp:effectExtent l="0" t="0" r="0" b="0"/>
                      <wp:wrapNone/>
                      <wp:docPr id="244611580" name="Textfeld 20"/>
                      <wp:cNvGraphicFramePr/>
                      <a:graphic xmlns:a="http://schemas.openxmlformats.org/drawingml/2006/main">
                        <a:graphicData uri="http://schemas.microsoft.com/office/word/2010/wordprocessingShape">
                          <wps:wsp>
                            <wps:cNvSpPr txBox="1"/>
                            <wps:spPr>
                              <a:xfrm>
                                <a:off x="0" y="0"/>
                                <a:ext cx="4695825" cy="600075"/>
                              </a:xfrm>
                              <a:prstGeom prst="rect">
                                <a:avLst/>
                              </a:prstGeom>
                              <a:noFill/>
                              <a:ln w="6350">
                                <a:noFill/>
                              </a:ln>
                            </wps:spPr>
                            <wps:txbx>
                              <w:txbxContent>
                                <w:p w14:paraId="3BB271C9" w14:textId="77777777" w:rsidR="007D30D7" w:rsidRDefault="007D30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BE7E08" id="Textfeld 20" o:spid="_x0000_s1049" type="#_x0000_t202" style="position:absolute;margin-left:122.3pt;margin-top:2.45pt;width:369.75pt;height:47.2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" filled="f" stroked="f" strokeweight=".5pt">
                      <v:textbox>
                        <w:txbxContent>
                          <w:p w14:paraId="3BB271C9" w14:textId="77777777" w:rsidR="007D30D7" w:rsidRDefault="007D30D7"/>
                        </w:txbxContent>
                      </v:textbox>
                    </v:shape>
                  </w:pict>
                </mc:Fallback>
              </mc:AlternateContent>
            </w:r>
            <w:r w:rsidR="00FB50F1">
              <w:rPr>
                <w:rFonts w:cs="Circular Std Medium"/>
                <w:szCs w:val="21"/>
              </w:rPr>
              <w:t xml:space="preserve">Aktuelle Wohn- und </w:t>
            </w:r>
            <w:r w:rsidR="00FB50F1">
              <w:rPr>
                <w:rFonts w:cs="Circular Std Medium"/>
                <w:szCs w:val="21"/>
              </w:rPr>
              <w:br/>
              <w:t xml:space="preserve">Arbeitssituation: </w:t>
            </w:r>
          </w:p>
        </w:tc>
        <w:tc>
          <w:tcPr>
            <w:tcW w:w="7371" w:type="dxa"/>
            <w:gridSpan w:val="2"/>
            <w:shd w:val="clear" w:color="auto" w:fill="C1E9FF"/>
          </w:tcPr>
          <w:p w14:paraId="0CC9D23E" w14:textId="77777777" w:rsidR="00FB50F1" w:rsidRPr="00F255A5" w:rsidRDefault="00FB50F1" w:rsidP="009905E9">
            <w:pPr>
              <w:spacing w:after="0"/>
              <w:rPr>
                <w:szCs w:val="21"/>
              </w:rPr>
            </w:pPr>
          </w:p>
        </w:tc>
      </w:tr>
      <w:tr w:rsidR="00FB50F1" w:rsidRPr="000F047F" w14:paraId="3AD5ACBC" w14:textId="77777777" w:rsidTr="009905E9">
        <w:trPr>
          <w:trHeight w:val="142"/>
        </w:trPr>
        <w:tc>
          <w:tcPr>
            <w:tcW w:w="9923" w:type="dxa"/>
            <w:gridSpan w:val="4"/>
          </w:tcPr>
          <w:p w14:paraId="42FB3965" w14:textId="2F63E0D2" w:rsidR="00FB50F1" w:rsidRPr="000F047F" w:rsidRDefault="007D30D7" w:rsidP="009905E9">
            <w:pPr>
              <w:spacing w:after="0"/>
              <w:rPr>
                <w:sz w:val="8"/>
                <w:szCs w:val="8"/>
              </w:rPr>
            </w:pPr>
            <w:r>
              <w:rPr>
                <w:noProof/>
                <w:sz w:val="8"/>
                <w:szCs w:val="8"/>
              </w:rPr>
              <mc:AlternateContent>
                <mc:Choice Requires="wps">
                  <w:drawing>
                    <wp:anchor distT="0" distB="0" distL="114300" distR="114300" simplePos="0" relativeHeight="251681792" behindDoc="0" locked="0" layoutInCell="1" allowOverlap="1" wp14:anchorId="25B4B7D3" wp14:editId="13DB50E1">
                      <wp:simplePos x="0" y="0"/>
                      <wp:positionH relativeFrom="column">
                        <wp:posOffset>1553210</wp:posOffset>
                      </wp:positionH>
                      <wp:positionV relativeFrom="paragraph">
                        <wp:posOffset>68580</wp:posOffset>
                      </wp:positionV>
                      <wp:extent cx="4679315" cy="657225"/>
                      <wp:effectExtent l="0" t="0" r="0" b="0"/>
                      <wp:wrapNone/>
                      <wp:docPr id="334072732" name="Textfeld 21"/>
                      <wp:cNvGraphicFramePr/>
                      <a:graphic xmlns:a="http://schemas.openxmlformats.org/drawingml/2006/main">
                        <a:graphicData uri="http://schemas.microsoft.com/office/word/2010/wordprocessingShape">
                          <wps:wsp>
                            <wps:cNvSpPr txBox="1"/>
                            <wps:spPr>
                              <a:xfrm>
                                <a:off x="0" y="0"/>
                                <a:ext cx="4679315" cy="657225"/>
                              </a:xfrm>
                              <a:prstGeom prst="rect">
                                <a:avLst/>
                              </a:prstGeom>
                              <a:noFill/>
                              <a:ln w="6350">
                                <a:noFill/>
                              </a:ln>
                            </wps:spPr>
                            <wps:txbx>
                              <w:txbxContent>
                                <w:p w14:paraId="15B94DA8" w14:textId="77777777" w:rsidR="007D30D7" w:rsidRDefault="007D30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B4B7D3" id="Textfeld 21" o:spid="_x0000_s1050" type="#_x0000_t202" style="position:absolute;margin-left:122.3pt;margin-top:5.4pt;width:368.45pt;height:51.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" filled="f" stroked="f" strokeweight=".5pt">
                      <v:textbox>
                        <w:txbxContent>
                          <w:p w14:paraId="15B94DA8" w14:textId="77777777" w:rsidR="007D30D7" w:rsidRDefault="007D30D7"/>
                        </w:txbxContent>
                      </v:textbox>
                    </v:shape>
                  </w:pict>
                </mc:Fallback>
              </mc:AlternateContent>
            </w:r>
          </w:p>
        </w:tc>
      </w:tr>
      <w:tr w:rsidR="00FB50F1" w:rsidRPr="00F255A5" w14:paraId="4F0FE647" w14:textId="77777777" w:rsidTr="009905E9">
        <w:trPr>
          <w:trHeight w:val="1021"/>
        </w:trPr>
        <w:tc>
          <w:tcPr>
            <w:tcW w:w="2552" w:type="dxa"/>
            <w:gridSpan w:val="2"/>
          </w:tcPr>
          <w:p w14:paraId="3250885B" w14:textId="61ECDE4F" w:rsidR="00FB50F1" w:rsidRDefault="00FB50F1" w:rsidP="009905E9">
            <w:pPr>
              <w:spacing w:after="0"/>
              <w:rPr>
                <w:rFonts w:cs="Circular Std Medium"/>
                <w:szCs w:val="21"/>
              </w:rPr>
            </w:pPr>
            <w:r>
              <w:rPr>
                <w:rFonts w:cs="Circular Std Medium"/>
                <w:szCs w:val="21"/>
              </w:rPr>
              <w:t xml:space="preserve">Finanzielle Situation: </w:t>
            </w:r>
          </w:p>
        </w:tc>
        <w:tc>
          <w:tcPr>
            <w:tcW w:w="7371" w:type="dxa"/>
            <w:gridSpan w:val="2"/>
            <w:shd w:val="clear" w:color="auto" w:fill="C1E9FF"/>
          </w:tcPr>
          <w:p w14:paraId="568BDFA7" w14:textId="77777777" w:rsidR="00FB50F1" w:rsidRPr="00F255A5" w:rsidRDefault="00FB50F1" w:rsidP="009905E9">
            <w:pPr>
              <w:spacing w:after="0"/>
              <w:rPr>
                <w:szCs w:val="21"/>
              </w:rPr>
            </w:pPr>
          </w:p>
        </w:tc>
      </w:tr>
      <w:tr w:rsidR="00FB50F1" w:rsidRPr="000F047F" w14:paraId="07D9A1B3" w14:textId="77777777" w:rsidTr="009905E9">
        <w:trPr>
          <w:trHeight w:val="142"/>
        </w:trPr>
        <w:tc>
          <w:tcPr>
            <w:tcW w:w="9923" w:type="dxa"/>
            <w:gridSpan w:val="4"/>
          </w:tcPr>
          <w:p w14:paraId="63F9F930" w14:textId="77777777" w:rsidR="00FB50F1" w:rsidRPr="000F047F" w:rsidRDefault="00FB50F1" w:rsidP="009905E9">
            <w:pPr>
              <w:spacing w:after="0"/>
              <w:rPr>
                <w:sz w:val="8"/>
                <w:szCs w:val="8"/>
              </w:rPr>
            </w:pPr>
          </w:p>
        </w:tc>
      </w:tr>
      <w:tr w:rsidR="00FB50F1" w:rsidRPr="00F255A5" w14:paraId="371CEF6C" w14:textId="77777777" w:rsidTr="009905E9">
        <w:trPr>
          <w:trHeight w:val="1134"/>
        </w:trPr>
        <w:tc>
          <w:tcPr>
            <w:tcW w:w="2552" w:type="dxa"/>
            <w:gridSpan w:val="2"/>
          </w:tcPr>
          <w:p w14:paraId="431CFBC9" w14:textId="48559CEF" w:rsidR="00FB50F1" w:rsidRDefault="00FB50F1" w:rsidP="009905E9">
            <w:pPr>
              <w:spacing w:after="0"/>
              <w:rPr>
                <w:rFonts w:cs="Circular Std Medium"/>
                <w:szCs w:val="21"/>
              </w:rPr>
            </w:pPr>
            <w:r>
              <w:rPr>
                <w:rFonts w:cs="Circular Std Medium"/>
                <w:szCs w:val="21"/>
              </w:rPr>
              <w:t>Bezug von IV-Leistung innerhalb der letzten 10 Jahre (Art. 74 IVG):</w:t>
            </w:r>
          </w:p>
        </w:tc>
        <w:tc>
          <w:tcPr>
            <w:tcW w:w="3685" w:type="dxa"/>
            <w:shd w:val="clear" w:color="auto" w:fill="auto"/>
            <w:vAlign w:val="center"/>
          </w:tcPr>
          <w:p w14:paraId="3C9107AE" w14:textId="1BB21571" w:rsidR="00FB50F1" w:rsidRPr="00F255A5" w:rsidRDefault="00266B24" w:rsidP="009905E9">
            <w:pPr>
              <w:spacing w:after="0"/>
              <w:jc w:val="center"/>
              <w:rPr>
                <w:szCs w:val="21"/>
              </w:rPr>
            </w:pPr>
            <w:sdt>
              <w:sdtPr>
                <w:rPr>
                  <w:szCs w:val="21"/>
                </w:rPr>
                <w:id w:val="685181772"/>
                <w14:checkbox>
                  <w14:checked w14:val="0"/>
                  <w14:checkedState w14:val="2612" w14:font="MS Gothic"/>
                  <w14:uncheckedState w14:val="2610" w14:font="MS Gothic"/>
                </w14:checkbox>
              </w:sdtPr>
              <w:sdtEndPr/>
              <w:sdtContent>
                <w:r w:rsidR="00D21D74">
                  <w:rPr>
                    <w:rFonts w:ascii="MS Gothic" w:eastAsia="MS Gothic" w:hAnsi="MS Gothic" w:hint="eastAsia"/>
                    <w:szCs w:val="21"/>
                  </w:rPr>
                  <w:t>☐</w:t>
                </w:r>
              </w:sdtContent>
            </w:sdt>
            <w:r w:rsidR="00FB50F1">
              <w:rPr>
                <w:szCs w:val="21"/>
              </w:rPr>
              <w:t xml:space="preserve"> Ja</w:t>
            </w:r>
          </w:p>
        </w:tc>
        <w:tc>
          <w:tcPr>
            <w:tcW w:w="3686" w:type="dxa"/>
            <w:shd w:val="clear" w:color="auto" w:fill="auto"/>
            <w:vAlign w:val="center"/>
          </w:tcPr>
          <w:p w14:paraId="49F42ADB" w14:textId="684E026E" w:rsidR="00FB50F1" w:rsidRPr="00F255A5" w:rsidRDefault="00266B24" w:rsidP="009905E9">
            <w:pPr>
              <w:spacing w:after="0"/>
              <w:jc w:val="center"/>
              <w:rPr>
                <w:szCs w:val="21"/>
              </w:rPr>
            </w:pPr>
            <w:sdt>
              <w:sdtPr>
                <w:rPr>
                  <w:szCs w:val="21"/>
                </w:rPr>
                <w:id w:val="-1120839588"/>
                <w14:checkbox>
                  <w14:checked w14:val="0"/>
                  <w14:checkedState w14:val="2612" w14:font="MS Gothic"/>
                  <w14:uncheckedState w14:val="2610" w14:font="MS Gothic"/>
                </w14:checkbox>
              </w:sdtPr>
              <w:sdtEndPr/>
              <w:sdtContent>
                <w:r w:rsidR="00FB50F1">
                  <w:rPr>
                    <w:rFonts w:ascii="MS Gothic" w:eastAsia="MS Gothic" w:hAnsi="MS Gothic" w:hint="eastAsia"/>
                    <w:szCs w:val="21"/>
                  </w:rPr>
                  <w:t>☐</w:t>
                </w:r>
              </w:sdtContent>
            </w:sdt>
            <w:r w:rsidR="00FB50F1">
              <w:rPr>
                <w:szCs w:val="21"/>
              </w:rPr>
              <w:t xml:space="preserve"> Nein</w:t>
            </w:r>
          </w:p>
        </w:tc>
      </w:tr>
      <w:tr w:rsidR="00D21D74" w:rsidRPr="00F255A5" w14:paraId="1E2243C8" w14:textId="77777777" w:rsidTr="009905E9">
        <w:trPr>
          <w:gridBefore w:val="1"/>
          <w:wBefore w:w="34" w:type="dxa"/>
          <w:trHeight w:val="1134"/>
        </w:trPr>
        <w:tc>
          <w:tcPr>
            <w:tcW w:w="2518" w:type="dxa"/>
          </w:tcPr>
          <w:p w14:paraId="3BFE4648" w14:textId="497198F0" w:rsidR="009905E9" w:rsidRPr="009905E9" w:rsidRDefault="00D21D74" w:rsidP="009905E9">
            <w:pPr>
              <w:spacing w:after="0"/>
              <w:rPr>
                <w:rFonts w:cs="Circular Std Medium"/>
                <w:color w:val="000000" w:themeColor="text1"/>
                <w:szCs w:val="21"/>
              </w:rPr>
            </w:pPr>
            <w:r w:rsidRPr="009905E9">
              <w:rPr>
                <w:rFonts w:cs="Circular Std Medium"/>
                <w:color w:val="000000" w:themeColor="text1"/>
                <w:szCs w:val="21"/>
              </w:rPr>
              <w:t>Ist die Person aktuell bei der IV angemeldet/läuft aktuell eine IV-Abklärung oder ist dies demnächst geplant:</w:t>
            </w:r>
          </w:p>
        </w:tc>
        <w:tc>
          <w:tcPr>
            <w:tcW w:w="3685" w:type="dxa"/>
            <w:shd w:val="clear" w:color="auto" w:fill="auto"/>
            <w:vAlign w:val="center"/>
          </w:tcPr>
          <w:p w14:paraId="24DAFB98" w14:textId="6A575381" w:rsidR="00D21D74" w:rsidRPr="009905E9" w:rsidRDefault="00266B24" w:rsidP="009905E9">
            <w:pPr>
              <w:spacing w:after="0"/>
              <w:jc w:val="center"/>
              <w:rPr>
                <w:color w:val="000000" w:themeColor="text1"/>
                <w:szCs w:val="21"/>
              </w:rPr>
            </w:pPr>
            <w:sdt>
              <w:sdtPr>
                <w:rPr>
                  <w:color w:val="000000" w:themeColor="text1"/>
                  <w:szCs w:val="21"/>
                </w:rPr>
                <w:id w:val="-299994880"/>
                <w14:checkbox>
                  <w14:checked w14:val="0"/>
                  <w14:checkedState w14:val="2612" w14:font="MS Gothic"/>
                  <w14:uncheckedState w14:val="2610" w14:font="MS Gothic"/>
                </w14:checkbox>
              </w:sdtPr>
              <w:sdtEndPr/>
              <w:sdtContent>
                <w:r w:rsidR="009905E9">
                  <w:rPr>
                    <w:rFonts w:ascii="MS Gothic" w:eastAsia="MS Gothic" w:hAnsi="MS Gothic" w:hint="eastAsia"/>
                    <w:color w:val="000000" w:themeColor="text1"/>
                    <w:szCs w:val="21"/>
                  </w:rPr>
                  <w:t>☐</w:t>
                </w:r>
              </w:sdtContent>
            </w:sdt>
            <w:r w:rsidR="00D21D74" w:rsidRPr="009905E9">
              <w:rPr>
                <w:color w:val="000000" w:themeColor="text1"/>
                <w:szCs w:val="21"/>
              </w:rPr>
              <w:t xml:space="preserve"> Ja</w:t>
            </w:r>
          </w:p>
        </w:tc>
        <w:tc>
          <w:tcPr>
            <w:tcW w:w="3686" w:type="dxa"/>
            <w:shd w:val="clear" w:color="auto" w:fill="auto"/>
            <w:vAlign w:val="center"/>
          </w:tcPr>
          <w:p w14:paraId="7FF2BBF9" w14:textId="77777777" w:rsidR="00D21D74" w:rsidRPr="009905E9" w:rsidRDefault="00266B24" w:rsidP="009905E9">
            <w:pPr>
              <w:spacing w:after="0"/>
              <w:jc w:val="center"/>
              <w:rPr>
                <w:color w:val="000000" w:themeColor="text1"/>
                <w:szCs w:val="21"/>
              </w:rPr>
            </w:pPr>
            <w:sdt>
              <w:sdtPr>
                <w:rPr>
                  <w:color w:val="000000" w:themeColor="text1"/>
                  <w:szCs w:val="21"/>
                </w:rPr>
                <w:id w:val="1785304500"/>
                <w14:checkbox>
                  <w14:checked w14:val="0"/>
                  <w14:checkedState w14:val="2612" w14:font="MS Gothic"/>
                  <w14:uncheckedState w14:val="2610" w14:font="MS Gothic"/>
                </w14:checkbox>
              </w:sdtPr>
              <w:sdtEndPr/>
              <w:sdtContent>
                <w:r w:rsidR="00D21D74" w:rsidRPr="009905E9">
                  <w:rPr>
                    <w:rFonts w:ascii="MS Gothic" w:eastAsia="MS Gothic" w:hAnsi="MS Gothic" w:hint="eastAsia"/>
                    <w:color w:val="000000" w:themeColor="text1"/>
                    <w:szCs w:val="21"/>
                  </w:rPr>
                  <w:t>☐</w:t>
                </w:r>
              </w:sdtContent>
            </w:sdt>
            <w:r w:rsidR="00D21D74" w:rsidRPr="009905E9">
              <w:rPr>
                <w:color w:val="000000" w:themeColor="text1"/>
                <w:szCs w:val="21"/>
              </w:rPr>
              <w:t xml:space="preserve"> Nein</w:t>
            </w:r>
          </w:p>
        </w:tc>
      </w:tr>
    </w:tbl>
    <w:p w14:paraId="12D74DA0" w14:textId="61EB7A52" w:rsidR="00F255A5" w:rsidRDefault="00FB50F1" w:rsidP="003C70BC">
      <w:pPr>
        <w:spacing w:before="80" w:after="0"/>
        <w:rPr>
          <w:sz w:val="16"/>
          <w:szCs w:val="16"/>
        </w:rPr>
      </w:pPr>
      <w:r>
        <w:rPr>
          <w:sz w:val="16"/>
          <w:szCs w:val="16"/>
        </w:rPr>
        <w:br w:type="textWrapping" w:clear="all"/>
      </w: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7371"/>
      </w:tblGrid>
      <w:tr w:rsidR="000F047F" w:rsidRPr="00BD59CE" w14:paraId="3D6678A4" w14:textId="77777777" w:rsidTr="00A00D4B">
        <w:trPr>
          <w:trHeight w:val="283"/>
        </w:trPr>
        <w:tc>
          <w:tcPr>
            <w:tcW w:w="9923" w:type="dxa"/>
            <w:gridSpan w:val="2"/>
          </w:tcPr>
          <w:p w14:paraId="18A99930" w14:textId="74C4A5C4" w:rsidR="000F047F" w:rsidRPr="00BD59CE" w:rsidRDefault="000F047F" w:rsidP="00A00D4B">
            <w:pPr>
              <w:pStyle w:val="berschrift1"/>
            </w:pPr>
            <w:r>
              <w:t>Weitere Bemerkungen / Wünsche (z. B. Pensum, Arbeitstage)</w:t>
            </w:r>
          </w:p>
        </w:tc>
      </w:tr>
      <w:tr w:rsidR="000F047F" w:rsidRPr="00BD59CE" w14:paraId="6834FF75" w14:textId="77777777" w:rsidTr="00A00D4B">
        <w:trPr>
          <w:trHeight w:val="142"/>
        </w:trPr>
        <w:tc>
          <w:tcPr>
            <w:tcW w:w="9923" w:type="dxa"/>
            <w:gridSpan w:val="2"/>
          </w:tcPr>
          <w:p w14:paraId="1F2EF9E1" w14:textId="079DE432" w:rsidR="000F047F" w:rsidRPr="00BD59CE" w:rsidRDefault="007D30D7" w:rsidP="00A00D4B">
            <w:pPr>
              <w:spacing w:after="0"/>
              <w:rPr>
                <w:sz w:val="8"/>
                <w:szCs w:val="8"/>
              </w:rPr>
            </w:pPr>
            <w:r>
              <w:rPr>
                <w:noProof/>
                <w:sz w:val="8"/>
                <w:szCs w:val="8"/>
              </w:rPr>
              <mc:AlternateContent>
                <mc:Choice Requires="wps">
                  <w:drawing>
                    <wp:anchor distT="0" distB="0" distL="114300" distR="114300" simplePos="0" relativeHeight="251682816" behindDoc="0" locked="0" layoutInCell="1" allowOverlap="1" wp14:anchorId="4F4808DC" wp14:editId="3B2297E3">
                      <wp:simplePos x="0" y="0"/>
                      <wp:positionH relativeFrom="column">
                        <wp:posOffset>1554480</wp:posOffset>
                      </wp:positionH>
                      <wp:positionV relativeFrom="paragraph">
                        <wp:posOffset>77470</wp:posOffset>
                      </wp:positionV>
                      <wp:extent cx="4695825" cy="342900"/>
                      <wp:effectExtent l="0" t="0" r="0" b="0"/>
                      <wp:wrapNone/>
                      <wp:docPr id="369606079" name="Textfeld 22"/>
                      <wp:cNvGraphicFramePr/>
                      <a:graphic xmlns:a="http://schemas.openxmlformats.org/drawingml/2006/main">
                        <a:graphicData uri="http://schemas.microsoft.com/office/word/2010/wordprocessingShape">
                          <wps:wsp>
                            <wps:cNvSpPr txBox="1"/>
                            <wps:spPr>
                              <a:xfrm>
                                <a:off x="0" y="0"/>
                                <a:ext cx="4695825" cy="342900"/>
                              </a:xfrm>
                              <a:prstGeom prst="rect">
                                <a:avLst/>
                              </a:prstGeom>
                              <a:noFill/>
                              <a:ln w="6350">
                                <a:noFill/>
                              </a:ln>
                            </wps:spPr>
                            <wps:txbx>
                              <w:txbxContent>
                                <w:p w14:paraId="0AFAF087" w14:textId="77777777" w:rsidR="007D30D7" w:rsidRDefault="007D30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4808DC" id="Textfeld 22" o:spid="_x0000_s1051" type="#_x0000_t202" style="position:absolute;margin-left:122.4pt;margin-top:6.1pt;width:369.75pt;height:27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" filled="f" stroked="f" strokeweight=".5pt">
                      <v:textbox>
                        <w:txbxContent>
                          <w:p w14:paraId="0AFAF087" w14:textId="77777777" w:rsidR="007D30D7" w:rsidRDefault="007D30D7"/>
                        </w:txbxContent>
                      </v:textbox>
                    </v:shape>
                  </w:pict>
                </mc:Fallback>
              </mc:AlternateContent>
            </w:r>
          </w:p>
        </w:tc>
      </w:tr>
      <w:tr w:rsidR="000F047F" w:rsidRPr="00F255A5" w14:paraId="6F04393A" w14:textId="77777777" w:rsidTr="000F047F">
        <w:trPr>
          <w:trHeight w:val="510"/>
        </w:trPr>
        <w:tc>
          <w:tcPr>
            <w:tcW w:w="2552" w:type="dxa"/>
            <w:vAlign w:val="center"/>
          </w:tcPr>
          <w:p w14:paraId="543919B9" w14:textId="5ED7ED51" w:rsidR="000F047F" w:rsidRDefault="000F047F" w:rsidP="000F047F">
            <w:pPr>
              <w:spacing w:after="0"/>
            </w:pPr>
            <w:r>
              <w:t xml:space="preserve">Der Bewerberin / </w:t>
            </w:r>
            <w:r>
              <w:br/>
              <w:t>des Bewerbers:</w:t>
            </w:r>
          </w:p>
        </w:tc>
        <w:tc>
          <w:tcPr>
            <w:tcW w:w="7371" w:type="dxa"/>
            <w:shd w:val="clear" w:color="auto" w:fill="C1E9FF"/>
            <w:vAlign w:val="center"/>
          </w:tcPr>
          <w:p w14:paraId="2D9CAF77" w14:textId="00C389B0" w:rsidR="000F047F" w:rsidRPr="00F255A5" w:rsidRDefault="000F047F" w:rsidP="000F047F">
            <w:pPr>
              <w:spacing w:after="0"/>
            </w:pPr>
          </w:p>
        </w:tc>
      </w:tr>
      <w:tr w:rsidR="000F047F" w:rsidRPr="00BD59CE" w14:paraId="75ECE7E8" w14:textId="77777777" w:rsidTr="00A00D4B">
        <w:trPr>
          <w:trHeight w:val="142"/>
        </w:trPr>
        <w:tc>
          <w:tcPr>
            <w:tcW w:w="9923" w:type="dxa"/>
            <w:gridSpan w:val="2"/>
            <w:vAlign w:val="center"/>
          </w:tcPr>
          <w:p w14:paraId="10144D79" w14:textId="2A99CE33" w:rsidR="000F047F" w:rsidRPr="00BD59CE" w:rsidRDefault="007D30D7" w:rsidP="00A00D4B">
            <w:pPr>
              <w:spacing w:after="0"/>
              <w:rPr>
                <w:sz w:val="8"/>
                <w:szCs w:val="8"/>
              </w:rPr>
            </w:pPr>
            <w:r>
              <w:rPr>
                <w:noProof/>
                <w:sz w:val="8"/>
                <w:szCs w:val="8"/>
              </w:rPr>
              <mc:AlternateContent>
                <mc:Choice Requires="wps">
                  <w:drawing>
                    <wp:anchor distT="0" distB="0" distL="114300" distR="114300" simplePos="0" relativeHeight="251683840" behindDoc="0" locked="0" layoutInCell="1" allowOverlap="1" wp14:anchorId="69883A70" wp14:editId="5C0CD344">
                      <wp:simplePos x="0" y="0"/>
                      <wp:positionH relativeFrom="column">
                        <wp:posOffset>1564005</wp:posOffset>
                      </wp:positionH>
                      <wp:positionV relativeFrom="paragraph">
                        <wp:posOffset>78740</wp:posOffset>
                      </wp:positionV>
                      <wp:extent cx="4676775" cy="342900"/>
                      <wp:effectExtent l="0" t="0" r="0" b="0"/>
                      <wp:wrapNone/>
                      <wp:docPr id="1053508189" name="Textfeld 23"/>
                      <wp:cNvGraphicFramePr/>
                      <a:graphic xmlns:a="http://schemas.openxmlformats.org/drawingml/2006/main">
                        <a:graphicData uri="http://schemas.microsoft.com/office/word/2010/wordprocessingShape">
                          <wps:wsp>
                            <wps:cNvSpPr txBox="1"/>
                            <wps:spPr>
                              <a:xfrm>
                                <a:off x="0" y="0"/>
                                <a:ext cx="4676775" cy="342900"/>
                              </a:xfrm>
                              <a:prstGeom prst="rect">
                                <a:avLst/>
                              </a:prstGeom>
                              <a:noFill/>
                              <a:ln w="6350">
                                <a:noFill/>
                              </a:ln>
                            </wps:spPr>
                            <wps:txbx>
                              <w:txbxContent>
                                <w:p w14:paraId="6415EB47" w14:textId="77777777" w:rsidR="007D30D7" w:rsidRDefault="007D30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883A70" id="Textfeld 23" o:spid="_x0000_s1052" type="#_x0000_t202" style="position:absolute;margin-left:123.15pt;margin-top:6.2pt;width:368.25pt;height:27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" filled="f" stroked="f" strokeweight=".5pt">
                      <v:textbox>
                        <w:txbxContent>
                          <w:p w14:paraId="6415EB47" w14:textId="77777777" w:rsidR="007D30D7" w:rsidRDefault="007D30D7"/>
                        </w:txbxContent>
                      </v:textbox>
                    </v:shape>
                  </w:pict>
                </mc:Fallback>
              </mc:AlternateContent>
            </w:r>
          </w:p>
        </w:tc>
      </w:tr>
      <w:tr w:rsidR="000F047F" w:rsidRPr="00F255A5" w14:paraId="5FF14073" w14:textId="77777777" w:rsidTr="000F047F">
        <w:trPr>
          <w:trHeight w:val="510"/>
        </w:trPr>
        <w:tc>
          <w:tcPr>
            <w:tcW w:w="2552" w:type="dxa"/>
            <w:vAlign w:val="center"/>
          </w:tcPr>
          <w:p w14:paraId="1C899E07" w14:textId="1F496C99" w:rsidR="000F047F" w:rsidRPr="00F255A5" w:rsidRDefault="000F047F" w:rsidP="00A00D4B">
            <w:pPr>
              <w:spacing w:after="0"/>
              <w:rPr>
                <w:szCs w:val="21"/>
              </w:rPr>
            </w:pPr>
            <w:r>
              <w:rPr>
                <w:szCs w:val="21"/>
              </w:rPr>
              <w:t>Der zuweisenden Stelle:</w:t>
            </w:r>
          </w:p>
        </w:tc>
        <w:tc>
          <w:tcPr>
            <w:tcW w:w="7371" w:type="dxa"/>
            <w:shd w:val="clear" w:color="auto" w:fill="C1E9FF"/>
            <w:vAlign w:val="center"/>
          </w:tcPr>
          <w:p w14:paraId="66803800" w14:textId="77777777" w:rsidR="000F047F" w:rsidRPr="00F255A5" w:rsidRDefault="000F047F" w:rsidP="00A00D4B">
            <w:pPr>
              <w:spacing w:after="0"/>
              <w:rPr>
                <w:szCs w:val="21"/>
              </w:rPr>
            </w:pPr>
          </w:p>
        </w:tc>
      </w:tr>
    </w:tbl>
    <w:p w14:paraId="35AF608B" w14:textId="7436305F" w:rsidR="000F047F" w:rsidRDefault="000F047F" w:rsidP="003C70BC">
      <w:pPr>
        <w:spacing w:before="80" w:after="0"/>
        <w:rPr>
          <w:sz w:val="16"/>
          <w:szCs w:val="16"/>
        </w:rPr>
      </w:pPr>
    </w:p>
    <w:p w14:paraId="100A6D8E" w14:textId="52A1E516" w:rsidR="000F047F" w:rsidRDefault="000F047F" w:rsidP="003C70BC">
      <w:pPr>
        <w:spacing w:before="80" w:after="0"/>
        <w:rPr>
          <w:szCs w:val="21"/>
        </w:rPr>
      </w:pPr>
      <w:r>
        <w:rPr>
          <w:szCs w:val="21"/>
        </w:rPr>
        <w:t>Anmeldeformular bitte mit folgenden Beilagen an die Intake + Triage Stelle senden:</w:t>
      </w:r>
    </w:p>
    <w:p w14:paraId="1A175FA3" w14:textId="63FA9E75" w:rsidR="000F047F" w:rsidRDefault="000F047F" w:rsidP="000F047F">
      <w:pPr>
        <w:pStyle w:val="Listenabsatz"/>
        <w:numPr>
          <w:ilvl w:val="0"/>
          <w:numId w:val="5"/>
        </w:numPr>
        <w:spacing w:before="80" w:after="0"/>
        <w:ind w:left="567" w:hanging="425"/>
        <w:rPr>
          <w:szCs w:val="21"/>
        </w:rPr>
      </w:pPr>
      <w:r>
        <w:rPr>
          <w:szCs w:val="21"/>
        </w:rPr>
        <w:t>Kopie Ausweis</w:t>
      </w:r>
    </w:p>
    <w:p w14:paraId="64DE72CE" w14:textId="0CB80570" w:rsidR="000F047F" w:rsidRDefault="000F047F" w:rsidP="000F047F">
      <w:pPr>
        <w:pStyle w:val="Listenabsatz"/>
        <w:numPr>
          <w:ilvl w:val="0"/>
          <w:numId w:val="5"/>
        </w:numPr>
        <w:spacing w:before="80" w:after="0"/>
        <w:ind w:left="567" w:hanging="425"/>
        <w:rPr>
          <w:szCs w:val="21"/>
        </w:rPr>
      </w:pPr>
      <w:r>
        <w:rPr>
          <w:szCs w:val="21"/>
        </w:rPr>
        <w:t>Lebenslauf (falls vorhanden)</w:t>
      </w:r>
    </w:p>
    <w:p w14:paraId="6AA2BBCE" w14:textId="6F6488A5" w:rsidR="000F047F" w:rsidRDefault="000F047F" w:rsidP="000F047F">
      <w:pPr>
        <w:pStyle w:val="Listenabsatz"/>
        <w:numPr>
          <w:ilvl w:val="0"/>
          <w:numId w:val="5"/>
        </w:numPr>
        <w:spacing w:before="80" w:after="0"/>
        <w:ind w:left="567" w:hanging="425"/>
        <w:rPr>
          <w:szCs w:val="21"/>
        </w:rPr>
      </w:pPr>
      <w:r>
        <w:rPr>
          <w:szCs w:val="21"/>
        </w:rPr>
        <w:t>Lohnabtretung (bei Bedarf)</w:t>
      </w:r>
    </w:p>
    <w:p w14:paraId="370A5F27" w14:textId="77777777" w:rsidR="000F047F" w:rsidRDefault="000F047F" w:rsidP="000F047F">
      <w:pPr>
        <w:spacing w:before="80" w:after="0"/>
        <w:rPr>
          <w:szCs w:val="21"/>
        </w:rPr>
      </w:pPr>
    </w:p>
    <w:p w14:paraId="50AD1C61" w14:textId="77777777" w:rsidR="000F047F" w:rsidRPr="006F1D1D" w:rsidRDefault="000F047F" w:rsidP="000F047F">
      <w:pPr>
        <w:autoSpaceDE w:val="0"/>
        <w:autoSpaceDN w:val="0"/>
        <w:adjustRightInd w:val="0"/>
        <w:spacing w:after="0"/>
        <w:rPr>
          <w:rFonts w:cs="Circular Std Medium"/>
          <w:color w:val="14AAFF"/>
          <w:szCs w:val="21"/>
        </w:rPr>
      </w:pPr>
      <w:r w:rsidRPr="006F1D1D">
        <w:rPr>
          <w:rFonts w:cs="Circular Std Medium"/>
          <w:color w:val="14AAFF"/>
          <w:szCs w:val="21"/>
        </w:rPr>
        <w:lastRenderedPageBreak/>
        <w:t>IG Arbeit</w:t>
      </w:r>
    </w:p>
    <w:p w14:paraId="1C269B38" w14:textId="77777777" w:rsidR="000F047F" w:rsidRDefault="000F047F" w:rsidP="000F047F">
      <w:pPr>
        <w:autoSpaceDE w:val="0"/>
        <w:autoSpaceDN w:val="0"/>
        <w:adjustRightInd w:val="0"/>
        <w:spacing w:after="0"/>
        <w:rPr>
          <w:rFonts w:cs="Circular Std Medium"/>
          <w:szCs w:val="21"/>
        </w:rPr>
      </w:pPr>
      <w:r w:rsidRPr="008E6A1E">
        <w:rPr>
          <w:rFonts w:cs="Circular Std Medium"/>
          <w:szCs w:val="21"/>
        </w:rPr>
        <w:t xml:space="preserve">Intake + Triage </w:t>
      </w:r>
    </w:p>
    <w:p w14:paraId="101D6EFD" w14:textId="77777777" w:rsidR="000F047F" w:rsidRDefault="000F047F" w:rsidP="000F047F">
      <w:pPr>
        <w:autoSpaceDE w:val="0"/>
        <w:autoSpaceDN w:val="0"/>
        <w:adjustRightInd w:val="0"/>
        <w:spacing w:after="0"/>
        <w:rPr>
          <w:rFonts w:cs="Circular Std Medium"/>
          <w:szCs w:val="21"/>
        </w:rPr>
      </w:pPr>
      <w:r w:rsidRPr="008E6A1E">
        <w:rPr>
          <w:rFonts w:cs="Circular Std Medium"/>
          <w:szCs w:val="21"/>
        </w:rPr>
        <w:t>Unterlachenstrasse 9</w:t>
      </w:r>
    </w:p>
    <w:p w14:paraId="5437A9DD" w14:textId="77777777" w:rsidR="000F047F" w:rsidRPr="008E6A1E" w:rsidRDefault="000F047F" w:rsidP="000F047F">
      <w:pPr>
        <w:autoSpaceDE w:val="0"/>
        <w:autoSpaceDN w:val="0"/>
        <w:adjustRightInd w:val="0"/>
        <w:spacing w:after="0"/>
        <w:rPr>
          <w:rFonts w:cs="Circular Std Medium"/>
          <w:szCs w:val="21"/>
        </w:rPr>
      </w:pPr>
      <w:r w:rsidRPr="008E6A1E">
        <w:rPr>
          <w:rFonts w:cs="Circular Std Medium"/>
          <w:szCs w:val="21"/>
        </w:rPr>
        <w:t>6002 Luzern</w:t>
      </w:r>
    </w:p>
    <w:p w14:paraId="767C67D6" w14:textId="77777777" w:rsidR="000F047F" w:rsidRDefault="000F047F" w:rsidP="000F047F">
      <w:pPr>
        <w:tabs>
          <w:tab w:val="left" w:pos="266"/>
        </w:tabs>
        <w:autoSpaceDE w:val="0"/>
        <w:autoSpaceDN w:val="0"/>
        <w:adjustRightInd w:val="0"/>
        <w:spacing w:after="0"/>
        <w:rPr>
          <w:rFonts w:cs="Circular Std Medium"/>
          <w:szCs w:val="21"/>
        </w:rPr>
      </w:pPr>
      <w:r w:rsidRPr="008E6A1E">
        <w:rPr>
          <w:rFonts w:cs="Circular Std Medium"/>
          <w:szCs w:val="21"/>
        </w:rPr>
        <w:t xml:space="preserve">041 369 68 68 </w:t>
      </w:r>
    </w:p>
    <w:p w14:paraId="1DA873CE" w14:textId="77777777" w:rsidR="000F047F" w:rsidRDefault="000F047F" w:rsidP="000F047F">
      <w:pPr>
        <w:tabs>
          <w:tab w:val="left" w:pos="266"/>
        </w:tabs>
        <w:autoSpaceDE w:val="0"/>
        <w:autoSpaceDN w:val="0"/>
        <w:adjustRightInd w:val="0"/>
        <w:spacing w:after="0"/>
        <w:rPr>
          <w:rFonts w:cs="Circular Std Medium"/>
          <w:szCs w:val="21"/>
        </w:rPr>
      </w:pPr>
      <w:r>
        <w:rPr>
          <w:rFonts w:cs="Circular Std Medium"/>
          <w:szCs w:val="21"/>
        </w:rPr>
        <w:t>intake@igarbeit.ch</w:t>
      </w:r>
    </w:p>
    <w:p w14:paraId="32A1B3E8" w14:textId="77777777" w:rsidR="003408FC" w:rsidRDefault="003408FC" w:rsidP="00627A20">
      <w:pPr>
        <w:spacing w:after="0" w:line="570" w:lineRule="exact"/>
        <w:rPr>
          <w:rFonts w:cs="Circular Std Medium"/>
          <w:sz w:val="44"/>
          <w:szCs w:val="44"/>
        </w:rPr>
      </w:pPr>
    </w:p>
    <w:p w14:paraId="3ABDB5A5" w14:textId="77777777" w:rsidR="003408FC" w:rsidRDefault="003408FC" w:rsidP="00627A20">
      <w:pPr>
        <w:spacing w:after="0" w:line="570" w:lineRule="exact"/>
        <w:rPr>
          <w:rFonts w:cs="Circular Std Medium"/>
          <w:sz w:val="44"/>
          <w:szCs w:val="44"/>
        </w:rPr>
      </w:pPr>
    </w:p>
    <w:p w14:paraId="409F832D" w14:textId="77777777" w:rsidR="003408FC" w:rsidRDefault="003408FC" w:rsidP="00627A20">
      <w:pPr>
        <w:spacing w:after="0" w:line="570" w:lineRule="exact"/>
        <w:rPr>
          <w:rFonts w:cs="Circular Std Medium"/>
          <w:sz w:val="44"/>
          <w:szCs w:val="44"/>
        </w:rPr>
      </w:pPr>
    </w:p>
    <w:p w14:paraId="189A2BE5" w14:textId="77777777" w:rsidR="003408FC" w:rsidRDefault="003408FC" w:rsidP="00627A20">
      <w:pPr>
        <w:spacing w:after="0" w:line="570" w:lineRule="exact"/>
        <w:rPr>
          <w:rFonts w:cs="Circular Std Medium"/>
          <w:sz w:val="44"/>
          <w:szCs w:val="44"/>
        </w:rPr>
      </w:pPr>
    </w:p>
    <w:p w14:paraId="3080678F" w14:textId="77777777" w:rsidR="003408FC" w:rsidRDefault="003408FC" w:rsidP="00627A20">
      <w:pPr>
        <w:spacing w:after="0" w:line="570" w:lineRule="exact"/>
        <w:rPr>
          <w:rFonts w:cs="Circular Std Medium"/>
          <w:sz w:val="44"/>
          <w:szCs w:val="44"/>
        </w:rPr>
      </w:pPr>
    </w:p>
    <w:p w14:paraId="437869EC" w14:textId="77777777" w:rsidR="003408FC" w:rsidRDefault="003408FC" w:rsidP="00627A20">
      <w:pPr>
        <w:spacing w:after="0" w:line="570" w:lineRule="exact"/>
        <w:rPr>
          <w:rFonts w:cs="Circular Std Medium"/>
          <w:sz w:val="44"/>
          <w:szCs w:val="44"/>
        </w:rPr>
      </w:pPr>
    </w:p>
    <w:p w14:paraId="597E8978" w14:textId="77777777" w:rsidR="003408FC" w:rsidRDefault="003408FC" w:rsidP="00627A20">
      <w:pPr>
        <w:spacing w:after="0" w:line="570" w:lineRule="exact"/>
        <w:rPr>
          <w:rFonts w:cs="Circular Std Medium"/>
          <w:sz w:val="44"/>
          <w:szCs w:val="44"/>
        </w:rPr>
      </w:pPr>
    </w:p>
    <w:p w14:paraId="731C3B93" w14:textId="77777777" w:rsidR="003408FC" w:rsidRDefault="003408FC" w:rsidP="00627A20">
      <w:pPr>
        <w:spacing w:after="0" w:line="570" w:lineRule="exact"/>
        <w:rPr>
          <w:rFonts w:cs="Circular Std Medium"/>
          <w:sz w:val="44"/>
          <w:szCs w:val="44"/>
        </w:rPr>
      </w:pPr>
    </w:p>
    <w:p w14:paraId="6636BA59" w14:textId="77777777" w:rsidR="003408FC" w:rsidRDefault="003408FC" w:rsidP="00627A20">
      <w:pPr>
        <w:spacing w:after="0" w:line="570" w:lineRule="exact"/>
        <w:rPr>
          <w:rFonts w:cs="Circular Std Medium"/>
          <w:sz w:val="44"/>
          <w:szCs w:val="44"/>
        </w:rPr>
      </w:pPr>
    </w:p>
    <w:p w14:paraId="490E94F8" w14:textId="77777777" w:rsidR="003408FC" w:rsidRDefault="003408FC" w:rsidP="00627A20">
      <w:pPr>
        <w:spacing w:after="0" w:line="570" w:lineRule="exact"/>
        <w:rPr>
          <w:rFonts w:cs="Circular Std Medium"/>
          <w:sz w:val="44"/>
          <w:szCs w:val="44"/>
        </w:rPr>
      </w:pPr>
    </w:p>
    <w:p w14:paraId="75B77FA8" w14:textId="77777777" w:rsidR="003408FC" w:rsidRDefault="003408FC" w:rsidP="00627A20">
      <w:pPr>
        <w:spacing w:after="0" w:line="570" w:lineRule="exact"/>
        <w:rPr>
          <w:rFonts w:cs="Circular Std Medium"/>
          <w:sz w:val="44"/>
          <w:szCs w:val="44"/>
        </w:rPr>
      </w:pPr>
    </w:p>
    <w:p w14:paraId="468F60F7" w14:textId="77777777" w:rsidR="003408FC" w:rsidRDefault="003408FC" w:rsidP="00627A20">
      <w:pPr>
        <w:spacing w:after="0" w:line="570" w:lineRule="exact"/>
        <w:rPr>
          <w:rFonts w:cs="Circular Std Medium"/>
          <w:sz w:val="44"/>
          <w:szCs w:val="44"/>
        </w:rPr>
      </w:pPr>
    </w:p>
    <w:p w14:paraId="42698841" w14:textId="77777777" w:rsidR="003408FC" w:rsidRDefault="003408FC" w:rsidP="00627A20">
      <w:pPr>
        <w:spacing w:after="0" w:line="570" w:lineRule="exact"/>
        <w:rPr>
          <w:rFonts w:cs="Circular Std Medium"/>
          <w:sz w:val="44"/>
          <w:szCs w:val="44"/>
        </w:rPr>
      </w:pPr>
    </w:p>
    <w:p w14:paraId="55599BC8" w14:textId="77777777" w:rsidR="003408FC" w:rsidRDefault="003408FC" w:rsidP="00627A20">
      <w:pPr>
        <w:spacing w:after="0" w:line="570" w:lineRule="exact"/>
        <w:rPr>
          <w:rFonts w:cs="Circular Std Medium"/>
          <w:sz w:val="44"/>
          <w:szCs w:val="44"/>
        </w:rPr>
      </w:pPr>
    </w:p>
    <w:p w14:paraId="27BA533F" w14:textId="77777777" w:rsidR="003408FC" w:rsidRDefault="003408FC" w:rsidP="00627A20">
      <w:pPr>
        <w:spacing w:after="0" w:line="570" w:lineRule="exact"/>
        <w:rPr>
          <w:rFonts w:cs="Circular Std Medium"/>
          <w:sz w:val="44"/>
          <w:szCs w:val="44"/>
        </w:rPr>
      </w:pPr>
    </w:p>
    <w:p w14:paraId="6BA242D7" w14:textId="77777777" w:rsidR="003408FC" w:rsidRDefault="003408FC" w:rsidP="00627A20">
      <w:pPr>
        <w:spacing w:after="0" w:line="570" w:lineRule="exact"/>
        <w:rPr>
          <w:rFonts w:cs="Circular Std Medium"/>
          <w:sz w:val="44"/>
          <w:szCs w:val="44"/>
        </w:rPr>
      </w:pPr>
    </w:p>
    <w:p w14:paraId="38721B00" w14:textId="77777777" w:rsidR="003408FC" w:rsidRDefault="003408FC" w:rsidP="00627A20">
      <w:pPr>
        <w:spacing w:after="0" w:line="570" w:lineRule="exact"/>
        <w:rPr>
          <w:rFonts w:cs="Circular Std Medium"/>
          <w:sz w:val="44"/>
          <w:szCs w:val="44"/>
        </w:rPr>
      </w:pPr>
    </w:p>
    <w:p w14:paraId="0B6EB376" w14:textId="77777777" w:rsidR="003408FC" w:rsidRDefault="003408FC" w:rsidP="00627A20">
      <w:pPr>
        <w:spacing w:after="0" w:line="570" w:lineRule="exact"/>
        <w:rPr>
          <w:rFonts w:cs="Circular Std Medium"/>
          <w:sz w:val="44"/>
          <w:szCs w:val="44"/>
        </w:rPr>
      </w:pPr>
    </w:p>
    <w:p w14:paraId="3AF76D2A" w14:textId="77777777" w:rsidR="003408FC" w:rsidRDefault="003408FC" w:rsidP="00627A20">
      <w:pPr>
        <w:spacing w:after="0" w:line="570" w:lineRule="exact"/>
        <w:rPr>
          <w:rFonts w:cs="Circular Std Medium"/>
          <w:sz w:val="44"/>
          <w:szCs w:val="44"/>
        </w:rPr>
      </w:pPr>
    </w:p>
    <w:p w14:paraId="1240C244" w14:textId="77777777" w:rsidR="003408FC" w:rsidRDefault="003408FC" w:rsidP="00627A20">
      <w:pPr>
        <w:spacing w:after="0" w:line="570" w:lineRule="exact"/>
        <w:rPr>
          <w:rFonts w:cs="Circular Std Medium"/>
          <w:sz w:val="44"/>
          <w:szCs w:val="44"/>
        </w:rPr>
      </w:pPr>
    </w:p>
    <w:p w14:paraId="3D76980B" w14:textId="77777777" w:rsidR="003408FC" w:rsidRDefault="003408FC" w:rsidP="00627A20">
      <w:pPr>
        <w:spacing w:after="0" w:line="570" w:lineRule="exact"/>
        <w:rPr>
          <w:rFonts w:cs="Circular Std Medium"/>
          <w:sz w:val="44"/>
          <w:szCs w:val="44"/>
        </w:rPr>
      </w:pPr>
    </w:p>
    <w:p w14:paraId="4D7E0B7A" w14:textId="77777777" w:rsidR="003408FC" w:rsidRDefault="003408FC" w:rsidP="00627A20">
      <w:pPr>
        <w:spacing w:after="0" w:line="570" w:lineRule="exact"/>
        <w:rPr>
          <w:rFonts w:cs="Circular Std Medium"/>
          <w:sz w:val="44"/>
          <w:szCs w:val="44"/>
        </w:rPr>
      </w:pPr>
    </w:p>
    <w:p w14:paraId="2E955E4D" w14:textId="77777777" w:rsidR="003408FC" w:rsidRDefault="003408FC" w:rsidP="00627A20">
      <w:pPr>
        <w:spacing w:after="0" w:line="570" w:lineRule="exact"/>
        <w:rPr>
          <w:rFonts w:cs="Circular Std Medium"/>
          <w:sz w:val="44"/>
          <w:szCs w:val="44"/>
        </w:rPr>
      </w:pPr>
    </w:p>
    <w:p w14:paraId="0CDCC872" w14:textId="77777777" w:rsidR="003408FC" w:rsidRDefault="003408FC" w:rsidP="00627A20">
      <w:pPr>
        <w:spacing w:after="0" w:line="570" w:lineRule="exact"/>
        <w:rPr>
          <w:rFonts w:cs="Circular Std Medium"/>
          <w:sz w:val="44"/>
          <w:szCs w:val="44"/>
        </w:rPr>
      </w:pPr>
    </w:p>
    <w:p w14:paraId="01C03F5D" w14:textId="334F8637" w:rsidR="00627A20" w:rsidRDefault="00627A20" w:rsidP="00627A20">
      <w:pPr>
        <w:spacing w:after="0" w:line="570" w:lineRule="exact"/>
        <w:rPr>
          <w:rFonts w:cs="Circular Std Medium"/>
          <w:sz w:val="52"/>
          <w:szCs w:val="52"/>
        </w:rPr>
      </w:pPr>
      <w:r>
        <w:rPr>
          <w:rFonts w:cs="Circular Std Medium"/>
          <w:sz w:val="44"/>
          <w:szCs w:val="44"/>
        </w:rPr>
        <w:lastRenderedPageBreak/>
        <w:t>Beschreibung</w:t>
      </w:r>
    </w:p>
    <w:p w14:paraId="55664987" w14:textId="55802A6E" w:rsidR="000F047F" w:rsidRDefault="00627A20" w:rsidP="00A97A6F">
      <w:pPr>
        <w:rPr>
          <w:rFonts w:cs="Circular Std Medium"/>
          <w:color w:val="14AAFF"/>
          <w:sz w:val="52"/>
          <w:szCs w:val="52"/>
        </w:rPr>
      </w:pPr>
      <w:r>
        <w:rPr>
          <w:rFonts w:cs="Circular Std Medium"/>
          <w:color w:val="14AAFF"/>
          <w:sz w:val="52"/>
          <w:szCs w:val="52"/>
        </w:rPr>
        <w:t>Dauerarbeitsplätze</w:t>
      </w:r>
    </w:p>
    <w:tbl>
      <w:tblPr>
        <w:tblStyle w:val="Tabellenrast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A97A6F" w14:paraId="038D707F" w14:textId="77777777" w:rsidTr="00EB0675">
        <w:tc>
          <w:tcPr>
            <w:tcW w:w="9912" w:type="dxa"/>
            <w:tcBorders>
              <w:top w:val="single" w:sz="4" w:space="0" w:color="auto"/>
              <w:bottom w:val="single" w:sz="4" w:space="0" w:color="auto"/>
            </w:tcBorders>
          </w:tcPr>
          <w:p w14:paraId="7953DD6D" w14:textId="77777777" w:rsidR="00A97A6F" w:rsidRPr="00A97A6F" w:rsidRDefault="00A97A6F" w:rsidP="00A97A6F">
            <w:pPr>
              <w:pStyle w:val="berschrift1"/>
              <w:spacing w:before="120" w:after="80"/>
              <w:rPr>
                <w:sz w:val="18"/>
                <w:szCs w:val="18"/>
              </w:rPr>
            </w:pPr>
            <w:proofErr w:type="gramStart"/>
            <w:r w:rsidRPr="00A97A6F">
              <w:rPr>
                <w:sz w:val="18"/>
                <w:szCs w:val="18"/>
              </w:rPr>
              <w:t>DAP Auftragsbörse</w:t>
            </w:r>
            <w:proofErr w:type="gramEnd"/>
          </w:p>
          <w:p w14:paraId="0FCF2D9A" w14:textId="77777777" w:rsidR="00A97A6F" w:rsidRDefault="00A97A6F" w:rsidP="0090035C">
            <w:pPr>
              <w:suppressAutoHyphens/>
              <w:spacing w:after="120"/>
              <w:rPr>
                <w:sz w:val="18"/>
                <w:szCs w:val="18"/>
              </w:rPr>
            </w:pPr>
            <w:r w:rsidRPr="00A97A6F">
              <w:rPr>
                <w:b/>
                <w:bCs/>
                <w:sz w:val="18"/>
                <w:szCs w:val="18"/>
              </w:rPr>
              <w:t xml:space="preserve">Arbeitsprofil Umzug und Reinigung: </w:t>
            </w:r>
            <w:r w:rsidRPr="00EE21D5">
              <w:rPr>
                <w:sz w:val="18"/>
                <w:szCs w:val="18"/>
              </w:rPr>
              <w:t>Umzugsaufträge, Räumungen, Entsorgungen, Reinigungsaufträge, Gartenaufträge, handwerkliche Hilfsarbeiten.</w:t>
            </w:r>
          </w:p>
          <w:p w14:paraId="004586EB" w14:textId="2D0C728C" w:rsidR="00A97A6F" w:rsidRDefault="00A97A6F" w:rsidP="0090035C">
            <w:pPr>
              <w:suppressAutoHyphens/>
              <w:spacing w:after="120"/>
              <w:rPr>
                <w:sz w:val="18"/>
                <w:szCs w:val="18"/>
              </w:rPr>
            </w:pPr>
            <w:r>
              <w:rPr>
                <w:b/>
                <w:bCs/>
                <w:sz w:val="18"/>
                <w:szCs w:val="18"/>
              </w:rPr>
              <w:t xml:space="preserve">Arbeitsprofil </w:t>
            </w:r>
            <w:r w:rsidRPr="007D72E1">
              <w:rPr>
                <w:b/>
                <w:bCs/>
                <w:sz w:val="18"/>
                <w:szCs w:val="18"/>
              </w:rPr>
              <w:t>Administration:</w:t>
            </w:r>
            <w:r>
              <w:rPr>
                <w:sz w:val="18"/>
                <w:szCs w:val="18"/>
              </w:rPr>
              <w:t xml:space="preserve"> </w:t>
            </w:r>
            <w:r w:rsidRPr="00EE21D5">
              <w:rPr>
                <w:sz w:val="18"/>
                <w:szCs w:val="18"/>
              </w:rPr>
              <w:t>Kundenanfragen am Telefon aufnehmen und weiterleiten, Erstellen von Auftragsbestätigungen / Planungsdokumenten, Einträge im Buchhaltungssystem, Mitarbeit im Rechnungswesen, Geldeinzahlungen tätigen, Disposition der Velokuriere.</w:t>
            </w:r>
          </w:p>
          <w:p w14:paraId="550D60CF" w14:textId="77777777" w:rsidR="00A97A6F" w:rsidRPr="00EE21D5" w:rsidRDefault="00A97A6F" w:rsidP="0090035C">
            <w:pPr>
              <w:suppressAutoHyphens/>
              <w:spacing w:after="120"/>
              <w:rPr>
                <w:sz w:val="18"/>
                <w:szCs w:val="18"/>
              </w:rPr>
            </w:pPr>
            <w:r w:rsidRPr="00F41BC4">
              <w:rPr>
                <w:b/>
                <w:bCs/>
                <w:sz w:val="18"/>
                <w:szCs w:val="18"/>
              </w:rPr>
              <w:t>Arbeitsprofil Fahrdienst:</w:t>
            </w:r>
            <w:r>
              <w:rPr>
                <w:sz w:val="18"/>
                <w:szCs w:val="18"/>
              </w:rPr>
              <w:t xml:space="preserve"> </w:t>
            </w:r>
            <w:r w:rsidRPr="004E4841">
              <w:rPr>
                <w:sz w:val="18"/>
                <w:szCs w:val="18"/>
              </w:rPr>
              <w:t>Mahlzeitenlieferungen mit dem Auto</w:t>
            </w:r>
            <w:r>
              <w:rPr>
                <w:sz w:val="18"/>
                <w:szCs w:val="18"/>
              </w:rPr>
              <w:t xml:space="preserve">. </w:t>
            </w:r>
          </w:p>
          <w:p w14:paraId="53B5E134" w14:textId="525BDA51" w:rsidR="00A97A6F" w:rsidRPr="00A97A6F" w:rsidRDefault="00A97A6F" w:rsidP="0090035C">
            <w:pPr>
              <w:suppressAutoHyphens/>
              <w:spacing w:after="120"/>
              <w:rPr>
                <w:sz w:val="18"/>
                <w:szCs w:val="18"/>
              </w:rPr>
            </w:pPr>
            <w:r w:rsidRPr="00EE21D5">
              <w:rPr>
                <w:b/>
                <w:bCs/>
                <w:sz w:val="18"/>
                <w:szCs w:val="18"/>
              </w:rPr>
              <w:t>Voraussetzungen:</w:t>
            </w:r>
            <w:r w:rsidRPr="00EE21D5">
              <w:rPr>
                <w:sz w:val="18"/>
                <w:szCs w:val="18"/>
              </w:rPr>
              <w:t xml:space="preserve"> Gute körperliche Verfassung, </w:t>
            </w:r>
            <w:proofErr w:type="gramStart"/>
            <w:r w:rsidRPr="00EE21D5">
              <w:rPr>
                <w:sz w:val="18"/>
                <w:szCs w:val="18"/>
              </w:rPr>
              <w:t>keine starke Einschränkungen</w:t>
            </w:r>
            <w:proofErr w:type="gramEnd"/>
            <w:r w:rsidRPr="00EE21D5">
              <w:rPr>
                <w:sz w:val="18"/>
                <w:szCs w:val="18"/>
              </w:rPr>
              <w:t xml:space="preserve"> durch Medikamente, Schmutz- und Geruchstoleranz</w:t>
            </w:r>
            <w:r>
              <w:rPr>
                <w:sz w:val="18"/>
                <w:szCs w:val="18"/>
              </w:rPr>
              <w:t>, im Profil Administration gute Deutschkenntnisse (B2)</w:t>
            </w:r>
            <w:r w:rsidR="00201598">
              <w:rPr>
                <w:sz w:val="18"/>
                <w:szCs w:val="18"/>
              </w:rPr>
              <w:t>, im Profil Fahrdienst Führerausweis Kat. B.</w:t>
            </w:r>
          </w:p>
        </w:tc>
      </w:tr>
      <w:tr w:rsidR="00A97A6F" w14:paraId="6EB1D428" w14:textId="77777777" w:rsidTr="00EB0675">
        <w:tc>
          <w:tcPr>
            <w:tcW w:w="9912" w:type="dxa"/>
            <w:tcBorders>
              <w:top w:val="single" w:sz="4" w:space="0" w:color="auto"/>
              <w:bottom w:val="single" w:sz="4" w:space="0" w:color="auto"/>
            </w:tcBorders>
          </w:tcPr>
          <w:p w14:paraId="14753D45" w14:textId="5A0F9FAA" w:rsidR="00A97A6F" w:rsidRDefault="00A97A6F" w:rsidP="00A97A6F">
            <w:pPr>
              <w:pStyle w:val="berschrift1"/>
              <w:spacing w:before="120" w:after="80"/>
              <w:rPr>
                <w:sz w:val="18"/>
                <w:szCs w:val="18"/>
              </w:rPr>
            </w:pPr>
            <w:r>
              <w:rPr>
                <w:sz w:val="18"/>
                <w:szCs w:val="18"/>
              </w:rPr>
              <w:t>DAP Shopping- und Recyclingtaxi</w:t>
            </w:r>
          </w:p>
          <w:p w14:paraId="0356F3E1" w14:textId="77777777" w:rsidR="00A97A6F" w:rsidRPr="00EE21D5" w:rsidRDefault="00A97A6F" w:rsidP="0090035C">
            <w:pPr>
              <w:suppressAutoHyphens/>
              <w:spacing w:after="120"/>
              <w:rPr>
                <w:sz w:val="18"/>
                <w:szCs w:val="18"/>
              </w:rPr>
            </w:pPr>
            <w:r w:rsidRPr="00652F81">
              <w:rPr>
                <w:b/>
                <w:bCs/>
                <w:sz w:val="18"/>
                <w:szCs w:val="18"/>
              </w:rPr>
              <w:t>Reguläres Arbeitsprofil:</w:t>
            </w:r>
            <w:r>
              <w:rPr>
                <w:sz w:val="18"/>
                <w:szCs w:val="18"/>
              </w:rPr>
              <w:t xml:space="preserve"> </w:t>
            </w:r>
            <w:r w:rsidRPr="00EE21D5">
              <w:rPr>
                <w:sz w:val="18"/>
                <w:szCs w:val="18"/>
              </w:rPr>
              <w:t xml:space="preserve">Hauslieferungen von Einkäufen mit E-Bike und Anhänger, Abholung von wiederverwertbaren Stoffen bei der Kundschaft und fachgerechte Entsorgung, Lieferungen und Abholungen teilweise auch mit Lieferwagen. </w:t>
            </w:r>
          </w:p>
          <w:p w14:paraId="64215B20" w14:textId="6AC2BB3F" w:rsidR="00A97A6F" w:rsidRPr="00A97A6F" w:rsidRDefault="00A97A6F" w:rsidP="0090035C">
            <w:pPr>
              <w:suppressAutoHyphens/>
              <w:spacing w:after="120"/>
              <w:rPr>
                <w:sz w:val="18"/>
                <w:szCs w:val="18"/>
              </w:rPr>
            </w:pPr>
            <w:r w:rsidRPr="00EE21D5">
              <w:rPr>
                <w:b/>
                <w:bCs/>
                <w:sz w:val="18"/>
                <w:szCs w:val="18"/>
              </w:rPr>
              <w:t>Voraussetzungen:</w:t>
            </w:r>
            <w:r w:rsidRPr="00EE21D5">
              <w:rPr>
                <w:sz w:val="18"/>
                <w:szCs w:val="18"/>
              </w:rPr>
              <w:t xml:space="preserve"> Gute körperliche Verfassung, </w:t>
            </w:r>
            <w:proofErr w:type="gramStart"/>
            <w:r w:rsidRPr="00EE21D5">
              <w:rPr>
                <w:sz w:val="18"/>
                <w:szCs w:val="18"/>
              </w:rPr>
              <w:t>keine starke Einschränkungen</w:t>
            </w:r>
            <w:proofErr w:type="gramEnd"/>
            <w:r w:rsidRPr="00EE21D5">
              <w:rPr>
                <w:sz w:val="18"/>
                <w:szCs w:val="18"/>
              </w:rPr>
              <w:t xml:space="preserve"> durch Medikamente, Sicherheit/Selbstständigkeit im Strassenverkehr, Wettertoleranz.</w:t>
            </w:r>
          </w:p>
        </w:tc>
      </w:tr>
      <w:tr w:rsidR="00A97A6F" w14:paraId="1FB91123" w14:textId="77777777" w:rsidTr="00EB0675">
        <w:tc>
          <w:tcPr>
            <w:tcW w:w="9912" w:type="dxa"/>
            <w:tcBorders>
              <w:top w:val="single" w:sz="4" w:space="0" w:color="auto"/>
              <w:bottom w:val="single" w:sz="4" w:space="0" w:color="auto"/>
            </w:tcBorders>
          </w:tcPr>
          <w:p w14:paraId="4218EC73" w14:textId="3B225AC5" w:rsidR="00A97A6F" w:rsidRDefault="00A97A6F" w:rsidP="00A97A6F">
            <w:pPr>
              <w:pStyle w:val="berschrift1"/>
              <w:spacing w:before="120" w:after="80"/>
              <w:rPr>
                <w:sz w:val="18"/>
                <w:szCs w:val="18"/>
              </w:rPr>
            </w:pPr>
            <w:proofErr w:type="gramStart"/>
            <w:r>
              <w:rPr>
                <w:sz w:val="18"/>
                <w:szCs w:val="18"/>
              </w:rPr>
              <w:t>DAP Brockenhaus</w:t>
            </w:r>
            <w:proofErr w:type="gramEnd"/>
          </w:p>
          <w:p w14:paraId="609859DD" w14:textId="77777777" w:rsidR="00A97A6F" w:rsidRPr="00266658" w:rsidRDefault="00A97A6F" w:rsidP="0090035C">
            <w:pPr>
              <w:suppressAutoHyphens/>
              <w:spacing w:after="120"/>
              <w:rPr>
                <w:sz w:val="18"/>
                <w:szCs w:val="18"/>
              </w:rPr>
            </w:pPr>
            <w:r w:rsidRPr="000209C6">
              <w:rPr>
                <w:b/>
                <w:bCs/>
                <w:sz w:val="18"/>
                <w:szCs w:val="18"/>
              </w:rPr>
              <w:t>Reguläres Arbeitsprofil:</w:t>
            </w:r>
            <w:r>
              <w:rPr>
                <w:sz w:val="18"/>
                <w:szCs w:val="18"/>
              </w:rPr>
              <w:t xml:space="preserve"> </w:t>
            </w:r>
            <w:r w:rsidRPr="00266658">
              <w:rPr>
                <w:sz w:val="18"/>
                <w:szCs w:val="18"/>
              </w:rPr>
              <w:t xml:space="preserve">Entgegennahme von angelieferter Ware, Sortieren/Reinigen/Instand stellen von verschiedenen Gebrauchs- und Haushaltgegenständen, Beratung, Verkauf, Kassenbedienung, Re-Montage und Einlagerung von Möbeln. </w:t>
            </w:r>
          </w:p>
          <w:p w14:paraId="4FBC59A3" w14:textId="77777777" w:rsidR="00A97A6F" w:rsidRPr="00266658" w:rsidRDefault="00A97A6F" w:rsidP="0090035C">
            <w:pPr>
              <w:suppressAutoHyphens/>
              <w:spacing w:after="120"/>
              <w:rPr>
                <w:sz w:val="18"/>
                <w:szCs w:val="18"/>
              </w:rPr>
            </w:pPr>
            <w:r w:rsidRPr="00E45991">
              <w:rPr>
                <w:b/>
                <w:bCs/>
                <w:sz w:val="18"/>
                <w:szCs w:val="18"/>
              </w:rPr>
              <w:t>Arbeitsprofil Fahrdienst und Montage:</w:t>
            </w:r>
            <w:r>
              <w:rPr>
                <w:sz w:val="18"/>
                <w:szCs w:val="18"/>
              </w:rPr>
              <w:t xml:space="preserve"> </w:t>
            </w:r>
            <w:r w:rsidRPr="00266658">
              <w:rPr>
                <w:sz w:val="18"/>
                <w:szCs w:val="18"/>
              </w:rPr>
              <w:t xml:space="preserve">Abholungs- und Lieferfahrten mit dem Lieferwagen, Ab- und Aufbau von Möbeln. </w:t>
            </w:r>
          </w:p>
          <w:p w14:paraId="3724F433" w14:textId="25C130D6" w:rsidR="00A97A6F" w:rsidRDefault="00A97A6F" w:rsidP="0090035C">
            <w:pPr>
              <w:suppressAutoHyphens/>
              <w:spacing w:after="120"/>
            </w:pPr>
            <w:r w:rsidRPr="00266658">
              <w:rPr>
                <w:b/>
                <w:bCs/>
                <w:sz w:val="18"/>
                <w:szCs w:val="18"/>
              </w:rPr>
              <w:t>Voraussetzungen:</w:t>
            </w:r>
            <w:r w:rsidRPr="00266658">
              <w:rPr>
                <w:sz w:val="18"/>
                <w:szCs w:val="18"/>
              </w:rPr>
              <w:t xml:space="preserve"> Gute körperliche Verfassung, </w:t>
            </w:r>
            <w:proofErr w:type="gramStart"/>
            <w:r w:rsidRPr="00266658">
              <w:rPr>
                <w:sz w:val="18"/>
                <w:szCs w:val="18"/>
              </w:rPr>
              <w:t>keine starke Einschränkungen</w:t>
            </w:r>
            <w:proofErr w:type="gramEnd"/>
            <w:r w:rsidRPr="00266658">
              <w:rPr>
                <w:sz w:val="18"/>
                <w:szCs w:val="18"/>
              </w:rPr>
              <w:t xml:space="preserve"> durch Medikamente, im Profil Fahrdienst Führerausweis Kat B.</w:t>
            </w:r>
          </w:p>
        </w:tc>
      </w:tr>
      <w:tr w:rsidR="00A97A6F" w14:paraId="536ECBD3" w14:textId="77777777" w:rsidTr="00EB0675">
        <w:tc>
          <w:tcPr>
            <w:tcW w:w="9912" w:type="dxa"/>
            <w:tcBorders>
              <w:top w:val="single" w:sz="4" w:space="0" w:color="auto"/>
              <w:bottom w:val="single" w:sz="4" w:space="0" w:color="auto"/>
            </w:tcBorders>
          </w:tcPr>
          <w:p w14:paraId="1FA030A8" w14:textId="0CDB2396" w:rsidR="00A97A6F" w:rsidRDefault="00A97A6F" w:rsidP="00A97A6F">
            <w:pPr>
              <w:pStyle w:val="berschrift1"/>
              <w:spacing w:before="120" w:after="80"/>
              <w:rPr>
                <w:sz w:val="18"/>
                <w:szCs w:val="18"/>
              </w:rPr>
            </w:pPr>
            <w:proofErr w:type="gramStart"/>
            <w:r>
              <w:rPr>
                <w:sz w:val="18"/>
                <w:szCs w:val="18"/>
              </w:rPr>
              <w:t>DAP Grünabfuhr</w:t>
            </w:r>
            <w:proofErr w:type="gramEnd"/>
          </w:p>
          <w:p w14:paraId="43766822" w14:textId="77777777" w:rsidR="00A97A6F" w:rsidRPr="00266658" w:rsidRDefault="00A97A6F" w:rsidP="0090035C">
            <w:pPr>
              <w:suppressAutoHyphens/>
              <w:spacing w:after="120"/>
              <w:rPr>
                <w:sz w:val="18"/>
                <w:szCs w:val="18"/>
              </w:rPr>
            </w:pPr>
            <w:r w:rsidRPr="000209C6">
              <w:rPr>
                <w:b/>
                <w:bCs/>
                <w:sz w:val="18"/>
                <w:szCs w:val="18"/>
              </w:rPr>
              <w:t>Reguläres Arbeitsprofil:</w:t>
            </w:r>
            <w:r>
              <w:rPr>
                <w:sz w:val="18"/>
                <w:szCs w:val="18"/>
              </w:rPr>
              <w:t xml:space="preserve"> </w:t>
            </w:r>
            <w:r w:rsidRPr="00266658">
              <w:rPr>
                <w:sz w:val="18"/>
                <w:szCs w:val="18"/>
              </w:rPr>
              <w:t>Einsammeln von Grüngut-Abfällen in verschiedenen Quartieren in der Stadt Luzern mit Pferdegespann oder Traktor, am Ende der Touren Reinigung der Gerätschaften, Pferdepflege, Arbeiten im Stall / in der Werkstatt, allgemeine Unterhalts- und Reparaturarbeiten an Mobilien und Gerätschaften, Mithilfe im Hausdienst und bei Küchenaufgaben.</w:t>
            </w:r>
          </w:p>
          <w:p w14:paraId="19D31F91" w14:textId="6F53FB34" w:rsidR="00A97A6F" w:rsidRPr="00A97A6F" w:rsidRDefault="00A97A6F" w:rsidP="0090035C">
            <w:pPr>
              <w:suppressAutoHyphens/>
              <w:spacing w:after="120"/>
              <w:rPr>
                <w:sz w:val="18"/>
                <w:szCs w:val="18"/>
              </w:rPr>
            </w:pPr>
            <w:r w:rsidRPr="00266658">
              <w:rPr>
                <w:b/>
                <w:bCs/>
                <w:sz w:val="18"/>
                <w:szCs w:val="18"/>
              </w:rPr>
              <w:t>Voraussetzungen:</w:t>
            </w:r>
            <w:r w:rsidRPr="00266658">
              <w:rPr>
                <w:sz w:val="18"/>
                <w:szCs w:val="18"/>
              </w:rPr>
              <w:t xml:space="preserve"> Gute körperliche Verfassung, </w:t>
            </w:r>
            <w:proofErr w:type="gramStart"/>
            <w:r w:rsidRPr="00266658">
              <w:rPr>
                <w:sz w:val="18"/>
                <w:szCs w:val="18"/>
              </w:rPr>
              <w:t>keine starke Einschränkungen</w:t>
            </w:r>
            <w:proofErr w:type="gramEnd"/>
            <w:r w:rsidRPr="00266658">
              <w:rPr>
                <w:sz w:val="18"/>
                <w:szCs w:val="18"/>
              </w:rPr>
              <w:t xml:space="preserve"> durch Medikamente, Schmutz- und Geruchstoleranz.</w:t>
            </w:r>
          </w:p>
        </w:tc>
      </w:tr>
      <w:tr w:rsidR="00A97A6F" w14:paraId="598BB092" w14:textId="77777777" w:rsidTr="00EB0675">
        <w:tc>
          <w:tcPr>
            <w:tcW w:w="9912" w:type="dxa"/>
            <w:tcBorders>
              <w:top w:val="single" w:sz="4" w:space="0" w:color="auto"/>
              <w:bottom w:val="single" w:sz="4" w:space="0" w:color="auto"/>
            </w:tcBorders>
          </w:tcPr>
          <w:p w14:paraId="361BFB2C" w14:textId="73DE697F" w:rsidR="00A97A6F" w:rsidRDefault="00A97A6F" w:rsidP="00A97A6F">
            <w:pPr>
              <w:pStyle w:val="berschrift1"/>
              <w:spacing w:before="120" w:after="80"/>
              <w:rPr>
                <w:sz w:val="18"/>
                <w:szCs w:val="18"/>
              </w:rPr>
            </w:pPr>
            <w:proofErr w:type="gramStart"/>
            <w:r>
              <w:rPr>
                <w:sz w:val="18"/>
                <w:szCs w:val="18"/>
              </w:rPr>
              <w:t>DAP Konfektionierung</w:t>
            </w:r>
            <w:proofErr w:type="gramEnd"/>
            <w:r>
              <w:rPr>
                <w:sz w:val="18"/>
                <w:szCs w:val="18"/>
              </w:rPr>
              <w:t xml:space="preserve"> + Versand / Montage</w:t>
            </w:r>
          </w:p>
          <w:p w14:paraId="761DC0ED" w14:textId="77777777" w:rsidR="00A97A6F" w:rsidRDefault="00A97A6F" w:rsidP="0090035C">
            <w:pPr>
              <w:suppressAutoHyphens/>
              <w:spacing w:after="120"/>
              <w:jc w:val="both"/>
              <w:rPr>
                <w:sz w:val="18"/>
                <w:szCs w:val="18"/>
              </w:rPr>
            </w:pPr>
            <w:r w:rsidRPr="000209C6">
              <w:rPr>
                <w:b/>
                <w:bCs/>
                <w:sz w:val="18"/>
                <w:szCs w:val="18"/>
              </w:rPr>
              <w:t>Reguläres Arbeitsprofil:</w:t>
            </w:r>
            <w:r>
              <w:rPr>
                <w:sz w:val="18"/>
                <w:szCs w:val="18"/>
              </w:rPr>
              <w:t xml:space="preserve"> </w:t>
            </w:r>
            <w:r w:rsidRPr="00485BF3">
              <w:rPr>
                <w:sz w:val="18"/>
                <w:szCs w:val="18"/>
              </w:rPr>
              <w:t>Ausrüst- und Verpackungsarbeiten, Qualitätskontrollen, Herstellung von Verkaufsprodukten (z.B. Insekten-Hotel), Herstellung von Produkten im Rahmen externer Kundenaufträge</w:t>
            </w:r>
            <w:r>
              <w:rPr>
                <w:sz w:val="18"/>
                <w:szCs w:val="18"/>
              </w:rPr>
              <w:t xml:space="preserve">. </w:t>
            </w:r>
          </w:p>
          <w:p w14:paraId="6E7F28CC" w14:textId="77777777" w:rsidR="00A97A6F" w:rsidRDefault="00A97A6F" w:rsidP="0090035C">
            <w:pPr>
              <w:suppressAutoHyphens/>
              <w:spacing w:after="120"/>
              <w:jc w:val="both"/>
              <w:rPr>
                <w:sz w:val="18"/>
                <w:szCs w:val="18"/>
              </w:rPr>
            </w:pPr>
            <w:r w:rsidRPr="004842B7">
              <w:rPr>
                <w:b/>
                <w:bCs/>
                <w:sz w:val="18"/>
                <w:szCs w:val="18"/>
              </w:rPr>
              <w:t>Arbeitsprofil Lagerbewirtschaftung:</w:t>
            </w:r>
            <w:r>
              <w:rPr>
                <w:sz w:val="18"/>
                <w:szCs w:val="18"/>
              </w:rPr>
              <w:t xml:space="preserve"> </w:t>
            </w:r>
            <w:r w:rsidRPr="00F26BDB">
              <w:rPr>
                <w:sz w:val="18"/>
                <w:szCs w:val="18"/>
              </w:rPr>
              <w:t>Auslösung von Online-Bestellunge</w:t>
            </w:r>
            <w:r>
              <w:rPr>
                <w:sz w:val="18"/>
                <w:szCs w:val="18"/>
              </w:rPr>
              <w:t xml:space="preserve">n, </w:t>
            </w:r>
            <w:r w:rsidRPr="00F26BDB">
              <w:rPr>
                <w:sz w:val="18"/>
                <w:szCs w:val="18"/>
              </w:rPr>
              <w:t>Bearbeitung von ein- und ausgehenden Produkten</w:t>
            </w:r>
            <w:r>
              <w:rPr>
                <w:sz w:val="18"/>
                <w:szCs w:val="18"/>
              </w:rPr>
              <w:t xml:space="preserve">, </w:t>
            </w:r>
            <w:r w:rsidRPr="00F26BDB">
              <w:rPr>
                <w:sz w:val="18"/>
                <w:szCs w:val="18"/>
              </w:rPr>
              <w:t>Inventurarbeiten</w:t>
            </w:r>
            <w:r>
              <w:rPr>
                <w:sz w:val="18"/>
                <w:szCs w:val="18"/>
              </w:rPr>
              <w:t xml:space="preserve">, </w:t>
            </w:r>
            <w:r w:rsidRPr="00F26BDB">
              <w:rPr>
                <w:sz w:val="18"/>
                <w:szCs w:val="18"/>
              </w:rPr>
              <w:t>Mitarbeit in der Bestandsführung / Lagerbuchhaltung</w:t>
            </w:r>
            <w:r>
              <w:rPr>
                <w:sz w:val="18"/>
                <w:szCs w:val="18"/>
              </w:rPr>
              <w:t xml:space="preserve">. </w:t>
            </w:r>
          </w:p>
          <w:p w14:paraId="5C8E48CC" w14:textId="4D7EF2BC" w:rsidR="00A97A6F" w:rsidRPr="00A97A6F" w:rsidRDefault="00A97A6F" w:rsidP="0090035C">
            <w:pPr>
              <w:suppressAutoHyphens/>
              <w:spacing w:after="120"/>
              <w:jc w:val="both"/>
              <w:rPr>
                <w:sz w:val="18"/>
                <w:szCs w:val="18"/>
              </w:rPr>
            </w:pPr>
            <w:r w:rsidRPr="00755467">
              <w:rPr>
                <w:b/>
                <w:bCs/>
                <w:sz w:val="18"/>
                <w:szCs w:val="18"/>
              </w:rPr>
              <w:t xml:space="preserve">Voraussetzungen: </w:t>
            </w:r>
            <w:r>
              <w:rPr>
                <w:sz w:val="18"/>
                <w:szCs w:val="18"/>
              </w:rPr>
              <w:t xml:space="preserve">Keine spezifischen Voraussetzungen. </w:t>
            </w:r>
          </w:p>
        </w:tc>
      </w:tr>
      <w:tr w:rsidR="00A97A6F" w14:paraId="5F051FE6" w14:textId="77777777" w:rsidTr="00EB0675">
        <w:tc>
          <w:tcPr>
            <w:tcW w:w="9912" w:type="dxa"/>
            <w:tcBorders>
              <w:top w:val="single" w:sz="4" w:space="0" w:color="auto"/>
            </w:tcBorders>
          </w:tcPr>
          <w:p w14:paraId="2D6A34F3" w14:textId="0CBDB050" w:rsidR="00A97A6F" w:rsidRDefault="00A97A6F" w:rsidP="00A97A6F">
            <w:pPr>
              <w:pStyle w:val="berschrift1"/>
              <w:spacing w:before="120" w:after="80"/>
              <w:rPr>
                <w:sz w:val="18"/>
                <w:szCs w:val="18"/>
              </w:rPr>
            </w:pPr>
            <w:proofErr w:type="gramStart"/>
            <w:r>
              <w:rPr>
                <w:sz w:val="18"/>
                <w:szCs w:val="18"/>
              </w:rPr>
              <w:t>DAP Textilatelier</w:t>
            </w:r>
            <w:proofErr w:type="gramEnd"/>
          </w:p>
          <w:p w14:paraId="7749A813" w14:textId="77777777" w:rsidR="00A97A6F" w:rsidRPr="00485BF3" w:rsidRDefault="00A97A6F" w:rsidP="0090035C">
            <w:pPr>
              <w:suppressAutoHyphens/>
              <w:spacing w:after="120"/>
              <w:rPr>
                <w:sz w:val="18"/>
                <w:szCs w:val="18"/>
              </w:rPr>
            </w:pPr>
            <w:r w:rsidRPr="000209C6">
              <w:rPr>
                <w:b/>
                <w:bCs/>
                <w:sz w:val="18"/>
                <w:szCs w:val="18"/>
              </w:rPr>
              <w:t>Reguläres Arbeitsprofil:</w:t>
            </w:r>
            <w:r>
              <w:rPr>
                <w:sz w:val="18"/>
                <w:szCs w:val="18"/>
              </w:rPr>
              <w:t xml:space="preserve"> </w:t>
            </w:r>
            <w:r w:rsidRPr="00485BF3">
              <w:rPr>
                <w:sz w:val="18"/>
                <w:szCs w:val="18"/>
              </w:rPr>
              <w:t xml:space="preserve">Nähen mit Industrie- und Haushaltnähmaschinen, Herstellung und Mithilfe bei Design von Verkaufsprodukten (z.B. Etuis), Verarbeitung unterschiedlicher Materialien, Herstellung von Skizzen, Schablonen, Prototypen, Bearbeitung von Kundenaufträgen. </w:t>
            </w:r>
          </w:p>
          <w:p w14:paraId="5F01B18C" w14:textId="3EECDF34" w:rsidR="00A97A6F" w:rsidRPr="00A97A6F" w:rsidRDefault="00A97A6F" w:rsidP="0090035C">
            <w:pPr>
              <w:suppressAutoHyphens/>
              <w:spacing w:after="120"/>
              <w:rPr>
                <w:sz w:val="18"/>
                <w:szCs w:val="18"/>
              </w:rPr>
            </w:pPr>
            <w:r w:rsidRPr="00485BF3">
              <w:rPr>
                <w:b/>
                <w:bCs/>
                <w:sz w:val="18"/>
                <w:szCs w:val="18"/>
              </w:rPr>
              <w:t>Voraussetzungen:</w:t>
            </w:r>
            <w:r w:rsidRPr="00485BF3">
              <w:rPr>
                <w:sz w:val="18"/>
                <w:szCs w:val="18"/>
              </w:rPr>
              <w:t xml:space="preserve"> Feinmotorisches Geschick, gutes Sehvermögen und räumliche Vorstellungskraft.</w:t>
            </w:r>
          </w:p>
        </w:tc>
      </w:tr>
    </w:tbl>
    <w:p w14:paraId="69F9D844" w14:textId="21A4D36F" w:rsidR="00A97A6F" w:rsidRDefault="00A97A6F" w:rsidP="00A97A6F"/>
    <w:p w14:paraId="4B4FFD8D" w14:textId="77777777" w:rsidR="00A97A6F" w:rsidRDefault="00A97A6F">
      <w:pPr>
        <w:spacing w:after="0"/>
      </w:pPr>
      <w:r>
        <w:br w:type="page"/>
      </w: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912"/>
      </w:tblGrid>
      <w:tr w:rsidR="00EB0675" w14:paraId="70055985" w14:textId="77777777" w:rsidTr="00EB0675">
        <w:tc>
          <w:tcPr>
            <w:tcW w:w="9912" w:type="dxa"/>
          </w:tcPr>
          <w:p w14:paraId="077DE135" w14:textId="65536463" w:rsidR="00EB0675" w:rsidRDefault="00EB0675" w:rsidP="00EB0675">
            <w:pPr>
              <w:pStyle w:val="berschrift1"/>
              <w:spacing w:before="120" w:after="80"/>
              <w:rPr>
                <w:sz w:val="18"/>
                <w:szCs w:val="18"/>
              </w:rPr>
            </w:pPr>
            <w:proofErr w:type="gramStart"/>
            <w:r>
              <w:rPr>
                <w:sz w:val="18"/>
                <w:szCs w:val="18"/>
              </w:rPr>
              <w:lastRenderedPageBreak/>
              <w:t>DAP Hauswirtschaft</w:t>
            </w:r>
            <w:proofErr w:type="gramEnd"/>
          </w:p>
          <w:p w14:paraId="5B3AE1DD" w14:textId="77777777" w:rsidR="00EB0675" w:rsidRPr="00EB0675" w:rsidRDefault="00EB0675" w:rsidP="0090035C">
            <w:pPr>
              <w:suppressAutoHyphens/>
              <w:spacing w:after="120"/>
              <w:rPr>
                <w:sz w:val="18"/>
                <w:szCs w:val="18"/>
              </w:rPr>
            </w:pPr>
            <w:r w:rsidRPr="00EB0675">
              <w:rPr>
                <w:b/>
                <w:bCs/>
                <w:sz w:val="18"/>
                <w:szCs w:val="18"/>
              </w:rPr>
              <w:t>Reguläres Arbeitsprofil:</w:t>
            </w:r>
            <w:r>
              <w:t xml:space="preserve"> </w:t>
            </w:r>
            <w:r w:rsidRPr="00EB0675">
              <w:rPr>
                <w:sz w:val="18"/>
                <w:szCs w:val="18"/>
              </w:rPr>
              <w:t xml:space="preserve">Grundreinigung sämtlicher Räumlichkeiten und Büros im Hauptgebäude und in den Nebengebäuden, Umgebungsarbeiten, Lingerie. </w:t>
            </w:r>
          </w:p>
          <w:p w14:paraId="3A6C83B4" w14:textId="7CF7B62B" w:rsidR="00EB0675" w:rsidRDefault="00EB0675" w:rsidP="0090035C">
            <w:pPr>
              <w:suppressAutoHyphens/>
              <w:spacing w:after="120"/>
            </w:pPr>
            <w:r w:rsidRPr="00EB0675">
              <w:rPr>
                <w:b/>
                <w:bCs/>
                <w:sz w:val="18"/>
                <w:szCs w:val="18"/>
              </w:rPr>
              <w:t>Voraussetzungen:</w:t>
            </w:r>
            <w:r>
              <w:t xml:space="preserve"> </w:t>
            </w:r>
            <w:r w:rsidRPr="00EB0675">
              <w:rPr>
                <w:sz w:val="18"/>
                <w:szCs w:val="18"/>
              </w:rPr>
              <w:t>Gute körperliche Verfassung, keine schweren Infektionskrankheiten oder Allergien auf Reinigungsmittel.</w:t>
            </w:r>
          </w:p>
        </w:tc>
      </w:tr>
      <w:tr w:rsidR="00EB0675" w14:paraId="233146A8" w14:textId="77777777" w:rsidTr="00EB0675">
        <w:tc>
          <w:tcPr>
            <w:tcW w:w="9912" w:type="dxa"/>
          </w:tcPr>
          <w:p w14:paraId="25F19C7E" w14:textId="3CF03F60" w:rsidR="00EB0675" w:rsidRDefault="00EB0675" w:rsidP="00EB0675">
            <w:pPr>
              <w:pStyle w:val="berschrift1"/>
              <w:spacing w:before="120" w:after="80"/>
              <w:rPr>
                <w:sz w:val="18"/>
                <w:szCs w:val="18"/>
              </w:rPr>
            </w:pPr>
            <w:proofErr w:type="gramStart"/>
            <w:r>
              <w:rPr>
                <w:sz w:val="18"/>
                <w:szCs w:val="18"/>
              </w:rPr>
              <w:t>DAP Produktionsküche</w:t>
            </w:r>
            <w:proofErr w:type="gramEnd"/>
            <w:r>
              <w:rPr>
                <w:sz w:val="18"/>
                <w:szCs w:val="18"/>
              </w:rPr>
              <w:t xml:space="preserve"> / Bistro EssWerk</w:t>
            </w:r>
          </w:p>
          <w:p w14:paraId="780EC57C" w14:textId="77777777" w:rsidR="00EB0675" w:rsidRDefault="00EB0675" w:rsidP="0090035C">
            <w:pPr>
              <w:suppressAutoHyphens/>
              <w:spacing w:after="120"/>
              <w:rPr>
                <w:sz w:val="18"/>
                <w:szCs w:val="18"/>
              </w:rPr>
            </w:pPr>
            <w:r w:rsidRPr="00F40867">
              <w:rPr>
                <w:b/>
                <w:bCs/>
                <w:sz w:val="18"/>
                <w:szCs w:val="18"/>
              </w:rPr>
              <w:t>Küche</w:t>
            </w:r>
            <w:r>
              <w:rPr>
                <w:b/>
                <w:bCs/>
                <w:sz w:val="18"/>
                <w:szCs w:val="18"/>
              </w:rPr>
              <w:t xml:space="preserve">/Bistro: </w:t>
            </w:r>
            <w:r w:rsidRPr="00F40867">
              <w:rPr>
                <w:sz w:val="18"/>
                <w:szCs w:val="18"/>
              </w:rPr>
              <w:t>Rüstarbeiten, Mitarbeit in der kalten und warmen Küche sowie in der Backstube, Vorbereitung</w:t>
            </w:r>
            <w:r>
              <w:rPr>
                <w:sz w:val="18"/>
                <w:szCs w:val="18"/>
              </w:rPr>
              <w:t>s</w:t>
            </w:r>
            <w:r w:rsidRPr="00F40867">
              <w:rPr>
                <w:sz w:val="18"/>
                <w:szCs w:val="18"/>
              </w:rPr>
              <w:t>- und Reinigungsarbeiten, Mithilfe bei der Essensausgabe, Verkauf / Bedienung Kasse im Bistro</w:t>
            </w:r>
            <w:r>
              <w:rPr>
                <w:sz w:val="18"/>
                <w:szCs w:val="18"/>
              </w:rPr>
              <w:t xml:space="preserve">. </w:t>
            </w:r>
          </w:p>
          <w:p w14:paraId="69BB0FEB" w14:textId="25132FC6" w:rsidR="00EB0675" w:rsidRDefault="00EB0675" w:rsidP="0090035C">
            <w:pPr>
              <w:suppressAutoHyphens/>
              <w:spacing w:after="120"/>
              <w:rPr>
                <w:sz w:val="18"/>
                <w:szCs w:val="18"/>
              </w:rPr>
            </w:pPr>
            <w:r w:rsidRPr="00F41BC4">
              <w:rPr>
                <w:b/>
                <w:bCs/>
                <w:sz w:val="18"/>
                <w:szCs w:val="18"/>
              </w:rPr>
              <w:t>Arbeitsprofil Fahrdienst:</w:t>
            </w:r>
            <w:r>
              <w:rPr>
                <w:sz w:val="18"/>
                <w:szCs w:val="18"/>
              </w:rPr>
              <w:t xml:space="preserve"> </w:t>
            </w:r>
            <w:r w:rsidRPr="004E4841">
              <w:rPr>
                <w:sz w:val="18"/>
                <w:szCs w:val="18"/>
              </w:rPr>
              <w:t>Mahlzeitenlieferungen mit dem Auto</w:t>
            </w:r>
            <w:r>
              <w:rPr>
                <w:sz w:val="18"/>
                <w:szCs w:val="18"/>
              </w:rPr>
              <w:t>.</w:t>
            </w:r>
          </w:p>
          <w:p w14:paraId="485E9D89" w14:textId="1B5B9FEE" w:rsidR="00EB0675" w:rsidRPr="004E4841" w:rsidRDefault="00EB0675" w:rsidP="0090035C">
            <w:pPr>
              <w:suppressAutoHyphens/>
              <w:spacing w:after="120"/>
              <w:rPr>
                <w:sz w:val="18"/>
                <w:szCs w:val="18"/>
              </w:rPr>
            </w:pPr>
            <w:r w:rsidRPr="00B2709C">
              <w:rPr>
                <w:b/>
                <w:bCs/>
                <w:sz w:val="18"/>
                <w:szCs w:val="18"/>
              </w:rPr>
              <w:t>Arbeitsprofil Administration / Büro:</w:t>
            </w:r>
            <w:r>
              <w:rPr>
                <w:sz w:val="18"/>
                <w:szCs w:val="18"/>
              </w:rPr>
              <w:t xml:space="preserve"> </w:t>
            </w:r>
            <w:r w:rsidRPr="004E4841">
              <w:rPr>
                <w:sz w:val="18"/>
                <w:szCs w:val="18"/>
              </w:rPr>
              <w:t>Telefondienst und Bearbeiten von Kundenanfragen, Mithilfe beim Offert- und Bestellwesen</w:t>
            </w:r>
            <w:r>
              <w:rPr>
                <w:sz w:val="18"/>
                <w:szCs w:val="18"/>
              </w:rPr>
              <w:t>.</w:t>
            </w:r>
          </w:p>
          <w:p w14:paraId="184827F3" w14:textId="33067FA5" w:rsidR="00EB0675" w:rsidRPr="00EB0675" w:rsidRDefault="00EB0675" w:rsidP="0090035C">
            <w:pPr>
              <w:suppressAutoHyphens/>
              <w:spacing w:after="120"/>
              <w:rPr>
                <w:sz w:val="18"/>
                <w:szCs w:val="18"/>
              </w:rPr>
            </w:pPr>
            <w:r w:rsidRPr="00F40867">
              <w:rPr>
                <w:b/>
                <w:bCs/>
                <w:sz w:val="18"/>
                <w:szCs w:val="18"/>
              </w:rPr>
              <w:t>Voraussetzungen:</w:t>
            </w:r>
            <w:r w:rsidRPr="00F40867">
              <w:rPr>
                <w:sz w:val="18"/>
                <w:szCs w:val="18"/>
              </w:rPr>
              <w:t xml:space="preserve"> Gute körperliche Verfassung, keine schweren Infektionskrankheiten oder Allergien auf Reinigungsmittel, im Profil Fahrdienst Führerausweis Kat B. </w:t>
            </w:r>
          </w:p>
        </w:tc>
      </w:tr>
      <w:tr w:rsidR="00EB0675" w14:paraId="57889478" w14:textId="77777777" w:rsidTr="00EB0675">
        <w:tc>
          <w:tcPr>
            <w:tcW w:w="9912" w:type="dxa"/>
          </w:tcPr>
          <w:p w14:paraId="1EB07FAA" w14:textId="75FF96F5" w:rsidR="00EB0675" w:rsidRDefault="00EB0675" w:rsidP="00EB0675">
            <w:pPr>
              <w:pStyle w:val="berschrift1"/>
              <w:spacing w:before="120" w:after="80"/>
              <w:rPr>
                <w:sz w:val="18"/>
                <w:szCs w:val="18"/>
              </w:rPr>
            </w:pPr>
            <w:r>
              <w:rPr>
                <w:sz w:val="18"/>
                <w:szCs w:val="18"/>
              </w:rPr>
              <w:t>DAP Viscosistadt</w:t>
            </w:r>
          </w:p>
          <w:p w14:paraId="368B1B3C" w14:textId="60A83A55" w:rsidR="001470B3" w:rsidRPr="001470B3" w:rsidRDefault="001470B3" w:rsidP="001470B3">
            <w:pPr>
              <w:suppressAutoHyphens/>
              <w:spacing w:after="120"/>
              <w:rPr>
                <w:sz w:val="18"/>
                <w:szCs w:val="18"/>
              </w:rPr>
            </w:pPr>
            <w:r w:rsidRPr="00AA2A61">
              <w:rPr>
                <w:b/>
                <w:bCs/>
                <w:sz w:val="18"/>
                <w:szCs w:val="18"/>
              </w:rPr>
              <w:t xml:space="preserve">Arbeitsprofil </w:t>
            </w:r>
            <w:r w:rsidRPr="001470B3">
              <w:rPr>
                <w:b/>
                <w:bCs/>
                <w:sz w:val="18"/>
                <w:szCs w:val="18"/>
              </w:rPr>
              <w:t xml:space="preserve">Kiosk 745: </w:t>
            </w:r>
            <w:r w:rsidRPr="001470B3">
              <w:rPr>
                <w:sz w:val="18"/>
                <w:szCs w:val="18"/>
              </w:rPr>
              <w:t>Verkauf</w:t>
            </w:r>
            <w:r w:rsidRPr="001470B3">
              <w:rPr>
                <w:b/>
                <w:bCs/>
                <w:sz w:val="18"/>
                <w:szCs w:val="18"/>
              </w:rPr>
              <w:t xml:space="preserve"> </w:t>
            </w:r>
            <w:r w:rsidRPr="001470B3">
              <w:rPr>
                <w:sz w:val="18"/>
                <w:szCs w:val="18"/>
              </w:rPr>
              <w:t xml:space="preserve">/ Bedienung Kasse, Mithilfe in der Fertigungsküche (z.B. Herstellung </w:t>
            </w:r>
            <w:proofErr w:type="gramStart"/>
            <w:r w:rsidRPr="001470B3">
              <w:rPr>
                <w:sz w:val="18"/>
                <w:szCs w:val="18"/>
              </w:rPr>
              <w:t>von Sandwichs</w:t>
            </w:r>
            <w:proofErr w:type="gramEnd"/>
            <w:r w:rsidRPr="001470B3">
              <w:rPr>
                <w:sz w:val="18"/>
                <w:szCs w:val="18"/>
              </w:rPr>
              <w:t xml:space="preserve">), Vorbereitungsarbeiten, Reinigungsarbeiten </w:t>
            </w:r>
          </w:p>
          <w:p w14:paraId="11A09C60" w14:textId="50838593" w:rsidR="001470B3" w:rsidRPr="001470B3" w:rsidRDefault="001470B3" w:rsidP="001470B3">
            <w:pPr>
              <w:suppressAutoHyphens/>
              <w:spacing w:after="120"/>
              <w:rPr>
                <w:sz w:val="18"/>
                <w:szCs w:val="18"/>
              </w:rPr>
            </w:pPr>
            <w:r w:rsidRPr="00AA2A61">
              <w:rPr>
                <w:b/>
                <w:bCs/>
                <w:sz w:val="18"/>
                <w:szCs w:val="18"/>
              </w:rPr>
              <w:t xml:space="preserve">Arbeitsprofil </w:t>
            </w:r>
            <w:r w:rsidRPr="001470B3">
              <w:rPr>
                <w:b/>
                <w:bCs/>
                <w:sz w:val="18"/>
                <w:szCs w:val="18"/>
              </w:rPr>
              <w:t>Kantine Nylon 7:</w:t>
            </w:r>
            <w:r w:rsidRPr="001470B3">
              <w:rPr>
                <w:sz w:val="18"/>
                <w:szCs w:val="18"/>
              </w:rPr>
              <w:t xml:space="preserve"> Verkauf / Bedienung Kasse, diverse Vorbereitungsarbeiten, diverse Reinigungsarbeiten </w:t>
            </w:r>
          </w:p>
          <w:p w14:paraId="599BBE9A" w14:textId="4F9CE17E" w:rsidR="001470B3" w:rsidRPr="001470B3" w:rsidRDefault="001470B3" w:rsidP="001470B3">
            <w:pPr>
              <w:suppressAutoHyphens/>
              <w:spacing w:after="120"/>
              <w:rPr>
                <w:sz w:val="18"/>
                <w:szCs w:val="18"/>
              </w:rPr>
            </w:pPr>
            <w:r w:rsidRPr="00AA2A61">
              <w:rPr>
                <w:b/>
                <w:bCs/>
                <w:sz w:val="18"/>
                <w:szCs w:val="18"/>
              </w:rPr>
              <w:t xml:space="preserve">Arbeitsprofil </w:t>
            </w:r>
            <w:r w:rsidRPr="001470B3">
              <w:rPr>
                <w:b/>
                <w:bCs/>
                <w:sz w:val="18"/>
                <w:szCs w:val="18"/>
              </w:rPr>
              <w:t>Hauswirtschaft</w:t>
            </w:r>
            <w:r>
              <w:rPr>
                <w:b/>
                <w:bCs/>
                <w:sz w:val="18"/>
                <w:szCs w:val="18"/>
              </w:rPr>
              <w:t>:</w:t>
            </w:r>
            <w:r w:rsidRPr="001470B3">
              <w:rPr>
                <w:sz w:val="18"/>
                <w:szCs w:val="18"/>
              </w:rPr>
              <w:t xml:space="preserve"> Reinigungsarbeiten im ganzen Betrieb, Arbeiten in der Abwaschküche, Tätigkeiten in der Waschküche: waschen, bügeln, falten</w:t>
            </w:r>
          </w:p>
          <w:p w14:paraId="46EC0ED5" w14:textId="57299424" w:rsidR="001470B3" w:rsidRPr="001470B3" w:rsidRDefault="001470B3" w:rsidP="001470B3">
            <w:pPr>
              <w:suppressAutoHyphens/>
              <w:spacing w:after="120"/>
              <w:rPr>
                <w:sz w:val="18"/>
                <w:szCs w:val="18"/>
              </w:rPr>
            </w:pPr>
            <w:r w:rsidRPr="00AA2A61">
              <w:rPr>
                <w:b/>
                <w:bCs/>
                <w:sz w:val="18"/>
                <w:szCs w:val="18"/>
              </w:rPr>
              <w:t xml:space="preserve">Arbeitsprofil </w:t>
            </w:r>
            <w:r w:rsidRPr="001470B3">
              <w:rPr>
                <w:b/>
                <w:bCs/>
                <w:sz w:val="18"/>
                <w:szCs w:val="18"/>
              </w:rPr>
              <w:t>Küche:</w:t>
            </w:r>
            <w:r w:rsidRPr="001470B3">
              <w:rPr>
                <w:sz w:val="18"/>
                <w:szCs w:val="18"/>
              </w:rPr>
              <w:t xml:space="preserve"> Rüstarbeiten, Produktion kalter und warmer Speisen sowie Backwaren, Reinigungsaufgaben / Abwasch, Mithilfe bei der Essensausgabe</w:t>
            </w:r>
          </w:p>
          <w:p w14:paraId="6901E901" w14:textId="382D8D30" w:rsidR="001470B3" w:rsidRDefault="001470B3" w:rsidP="001470B3">
            <w:pPr>
              <w:suppressAutoHyphens/>
              <w:spacing w:after="120"/>
              <w:rPr>
                <w:sz w:val="18"/>
                <w:szCs w:val="18"/>
              </w:rPr>
            </w:pPr>
            <w:r w:rsidRPr="00AA2A61">
              <w:rPr>
                <w:b/>
                <w:bCs/>
                <w:sz w:val="18"/>
                <w:szCs w:val="18"/>
              </w:rPr>
              <w:t xml:space="preserve">Arbeitsprofil </w:t>
            </w:r>
            <w:r w:rsidRPr="001470B3">
              <w:rPr>
                <w:b/>
                <w:bCs/>
                <w:sz w:val="18"/>
                <w:szCs w:val="18"/>
              </w:rPr>
              <w:t>Administration/Büro:</w:t>
            </w:r>
            <w:r w:rsidRPr="001470B3">
              <w:rPr>
                <w:sz w:val="18"/>
                <w:szCs w:val="18"/>
              </w:rPr>
              <w:t xml:space="preserve"> Telefondienst und Bearbeiten von Kundenanfragen, Mithilfe beim Offert- und Bestellwesen</w:t>
            </w:r>
          </w:p>
          <w:p w14:paraId="34706968" w14:textId="7BBB2B41" w:rsidR="001470B3" w:rsidRPr="00EB0675" w:rsidRDefault="001470B3" w:rsidP="0090035C">
            <w:pPr>
              <w:suppressAutoHyphens/>
              <w:spacing w:after="120"/>
              <w:rPr>
                <w:sz w:val="18"/>
                <w:szCs w:val="18"/>
              </w:rPr>
            </w:pPr>
            <w:r w:rsidRPr="007D4905">
              <w:rPr>
                <w:b/>
                <w:bCs/>
                <w:sz w:val="18"/>
                <w:szCs w:val="18"/>
              </w:rPr>
              <w:t>Voraussetzungen:</w:t>
            </w:r>
            <w:r>
              <w:rPr>
                <w:sz w:val="18"/>
                <w:szCs w:val="18"/>
              </w:rPr>
              <w:t xml:space="preserve"> </w:t>
            </w:r>
            <w:r w:rsidRPr="00B870EA">
              <w:rPr>
                <w:sz w:val="18"/>
                <w:szCs w:val="18"/>
              </w:rPr>
              <w:t xml:space="preserve">Gute körperliche Verfassung, keine schweren Infektionskrankheiten oder Allergien auf Reinigungsmittel, im Profil Fahrdienst Führerausweis Kat B. </w:t>
            </w:r>
          </w:p>
        </w:tc>
      </w:tr>
      <w:tr w:rsidR="00EB0675" w14:paraId="06DECCF0" w14:textId="77777777" w:rsidTr="00EB0675">
        <w:tc>
          <w:tcPr>
            <w:tcW w:w="9912" w:type="dxa"/>
          </w:tcPr>
          <w:p w14:paraId="079E7C50" w14:textId="650CC9F5" w:rsidR="00EB0675" w:rsidRDefault="00EB0675" w:rsidP="00EB0675">
            <w:pPr>
              <w:pStyle w:val="berschrift1"/>
              <w:spacing w:before="120" w:after="80"/>
              <w:rPr>
                <w:sz w:val="18"/>
                <w:szCs w:val="18"/>
              </w:rPr>
            </w:pPr>
            <w:r>
              <w:rPr>
                <w:sz w:val="18"/>
                <w:szCs w:val="18"/>
              </w:rPr>
              <w:t>DAP Seminarhotel Romerohaus</w:t>
            </w:r>
          </w:p>
          <w:p w14:paraId="440DCEDB" w14:textId="77777777" w:rsidR="00EB0675" w:rsidRPr="001D0944" w:rsidRDefault="00EB0675" w:rsidP="0090035C">
            <w:pPr>
              <w:suppressAutoHyphens/>
              <w:spacing w:after="120"/>
              <w:rPr>
                <w:sz w:val="18"/>
                <w:szCs w:val="18"/>
              </w:rPr>
            </w:pPr>
            <w:r w:rsidRPr="00AA2A61">
              <w:rPr>
                <w:b/>
                <w:bCs/>
                <w:sz w:val="18"/>
                <w:szCs w:val="18"/>
              </w:rPr>
              <w:t xml:space="preserve">Arbeitsprofil </w:t>
            </w:r>
            <w:r w:rsidRPr="0013775B">
              <w:rPr>
                <w:b/>
                <w:bCs/>
                <w:sz w:val="18"/>
                <w:szCs w:val="18"/>
              </w:rPr>
              <w:t>Allrounder Hotellerie:</w:t>
            </w:r>
            <w:r w:rsidRPr="001D0944">
              <w:rPr>
                <w:sz w:val="18"/>
                <w:szCs w:val="18"/>
              </w:rPr>
              <w:t xml:space="preserve"> Reinigung aller Räumlichkeiten im Seminarhotel, Lingerie, Umgebungsarbeiten</w:t>
            </w:r>
            <w:r>
              <w:rPr>
                <w:sz w:val="18"/>
                <w:szCs w:val="18"/>
              </w:rPr>
              <w:t>.</w:t>
            </w:r>
            <w:r w:rsidRPr="001D0944">
              <w:rPr>
                <w:sz w:val="18"/>
                <w:szCs w:val="18"/>
              </w:rPr>
              <w:t xml:space="preserve"> </w:t>
            </w:r>
          </w:p>
          <w:p w14:paraId="60C58179" w14:textId="77777777" w:rsidR="00EB0675" w:rsidRPr="001D0944" w:rsidRDefault="00EB0675" w:rsidP="0090035C">
            <w:pPr>
              <w:suppressAutoHyphens/>
              <w:spacing w:after="120"/>
              <w:rPr>
                <w:sz w:val="18"/>
                <w:szCs w:val="18"/>
              </w:rPr>
            </w:pPr>
            <w:r w:rsidRPr="00AA2A61">
              <w:rPr>
                <w:b/>
                <w:bCs/>
                <w:sz w:val="18"/>
                <w:szCs w:val="18"/>
              </w:rPr>
              <w:t xml:space="preserve">Arbeitsprofil </w:t>
            </w:r>
            <w:r w:rsidRPr="0013775B">
              <w:rPr>
                <w:b/>
                <w:bCs/>
                <w:sz w:val="18"/>
                <w:szCs w:val="18"/>
              </w:rPr>
              <w:t>Küche:</w:t>
            </w:r>
            <w:r w:rsidRPr="001D0944">
              <w:rPr>
                <w:sz w:val="18"/>
                <w:szCs w:val="18"/>
              </w:rPr>
              <w:t xml:space="preserve"> Rüstarbeiten, Produktion kalter und warmer Speisen sowie Backwaren, Reinigungsaufgaben in der Küche, Mithilfe in der Abwaschküche</w:t>
            </w:r>
            <w:r>
              <w:rPr>
                <w:sz w:val="18"/>
                <w:szCs w:val="18"/>
              </w:rPr>
              <w:t>.</w:t>
            </w:r>
          </w:p>
          <w:p w14:paraId="1404D79A" w14:textId="77777777" w:rsidR="00EB0675" w:rsidRPr="001D0944" w:rsidRDefault="00EB0675" w:rsidP="0090035C">
            <w:pPr>
              <w:suppressAutoHyphens/>
              <w:spacing w:after="120"/>
              <w:rPr>
                <w:sz w:val="18"/>
                <w:szCs w:val="18"/>
              </w:rPr>
            </w:pPr>
            <w:r w:rsidRPr="00AA2A61">
              <w:rPr>
                <w:b/>
                <w:bCs/>
                <w:sz w:val="18"/>
                <w:szCs w:val="18"/>
              </w:rPr>
              <w:t xml:space="preserve">Arbeitsprofil </w:t>
            </w:r>
            <w:r w:rsidRPr="0013775B">
              <w:rPr>
                <w:b/>
                <w:bCs/>
                <w:sz w:val="18"/>
                <w:szCs w:val="18"/>
              </w:rPr>
              <w:t>Frühstücksdienst:</w:t>
            </w:r>
            <w:r w:rsidRPr="001D0944">
              <w:rPr>
                <w:sz w:val="18"/>
                <w:szCs w:val="18"/>
              </w:rPr>
              <w:t xml:space="preserve"> Auf- und Abbau Frühstücksbuffet, Tische decken, Überwachen und Auffüllen des Frühstücksbuffets, Begrüssung und Betreuung der Gäste, Reinigungsarbeiten in Speisesaal, Küche und Bistro, Mithilfe in der Abwaschküche</w:t>
            </w:r>
            <w:r>
              <w:rPr>
                <w:sz w:val="18"/>
                <w:szCs w:val="18"/>
              </w:rPr>
              <w:t>.</w:t>
            </w:r>
            <w:r w:rsidRPr="001D0944">
              <w:rPr>
                <w:sz w:val="18"/>
                <w:szCs w:val="18"/>
              </w:rPr>
              <w:t xml:space="preserve"> </w:t>
            </w:r>
          </w:p>
          <w:p w14:paraId="18CFDDDA" w14:textId="77777777" w:rsidR="00EB0675" w:rsidRPr="001D0944" w:rsidRDefault="00EB0675" w:rsidP="0090035C">
            <w:pPr>
              <w:suppressAutoHyphens/>
              <w:spacing w:after="120"/>
              <w:rPr>
                <w:sz w:val="18"/>
                <w:szCs w:val="18"/>
              </w:rPr>
            </w:pPr>
            <w:r w:rsidRPr="00AA2A61">
              <w:rPr>
                <w:b/>
                <w:bCs/>
                <w:sz w:val="18"/>
                <w:szCs w:val="18"/>
              </w:rPr>
              <w:t xml:space="preserve">Arbeitsprofil </w:t>
            </w:r>
            <w:r w:rsidRPr="0013775B">
              <w:rPr>
                <w:b/>
                <w:bCs/>
                <w:sz w:val="18"/>
                <w:szCs w:val="18"/>
              </w:rPr>
              <w:t>Buffet und Office:</w:t>
            </w:r>
            <w:r>
              <w:rPr>
                <w:sz w:val="18"/>
                <w:szCs w:val="18"/>
              </w:rPr>
              <w:t xml:space="preserve"> </w:t>
            </w:r>
            <w:r w:rsidRPr="001D0944">
              <w:rPr>
                <w:sz w:val="18"/>
                <w:szCs w:val="18"/>
              </w:rPr>
              <w:t>Aufbau des Salatbuffets und Vorbereitung des Speisesaals vor den Mahlzeiten, Begrüssung und Betreuung der Gäste, Mithilfe bei der Essensausgabe, Abräumen und Reinigung von Tischen, Speisesaal und Küche, Mithilfe in der Abwaschküche</w:t>
            </w:r>
            <w:r>
              <w:rPr>
                <w:sz w:val="18"/>
                <w:szCs w:val="18"/>
              </w:rPr>
              <w:t>.</w:t>
            </w:r>
          </w:p>
          <w:p w14:paraId="797EC2CB" w14:textId="77777777" w:rsidR="00EB0675" w:rsidRDefault="00EB0675" w:rsidP="0090035C">
            <w:pPr>
              <w:suppressAutoHyphens/>
              <w:spacing w:after="120"/>
              <w:rPr>
                <w:sz w:val="18"/>
                <w:szCs w:val="18"/>
              </w:rPr>
            </w:pPr>
            <w:r w:rsidRPr="00AA2A61">
              <w:rPr>
                <w:b/>
                <w:bCs/>
                <w:sz w:val="18"/>
                <w:szCs w:val="18"/>
              </w:rPr>
              <w:t xml:space="preserve">Arbeitsprofil </w:t>
            </w:r>
            <w:r w:rsidRPr="0013775B">
              <w:rPr>
                <w:b/>
                <w:bCs/>
                <w:sz w:val="18"/>
                <w:szCs w:val="18"/>
              </w:rPr>
              <w:t>Logistik, Administration und Kundenbetreuung:</w:t>
            </w:r>
            <w:r w:rsidRPr="001D0944">
              <w:rPr>
                <w:sz w:val="18"/>
                <w:szCs w:val="18"/>
              </w:rPr>
              <w:t xml:space="preserve"> Logistik: Brief- und Paketlogistik im Haus</w:t>
            </w:r>
            <w:r>
              <w:rPr>
                <w:sz w:val="18"/>
                <w:szCs w:val="18"/>
              </w:rPr>
              <w:t>,</w:t>
            </w:r>
            <w:r w:rsidRPr="001D0944">
              <w:rPr>
                <w:sz w:val="18"/>
                <w:szCs w:val="18"/>
              </w:rPr>
              <w:t xml:space="preserve"> Betreuung der Kunden am Empfang/Eingang</w:t>
            </w:r>
            <w:r>
              <w:rPr>
                <w:sz w:val="18"/>
                <w:szCs w:val="18"/>
              </w:rPr>
              <w:t xml:space="preserve">, Verarbeiten </w:t>
            </w:r>
            <w:r w:rsidRPr="001D0944">
              <w:rPr>
                <w:sz w:val="18"/>
                <w:szCs w:val="18"/>
              </w:rPr>
              <w:t>von Einzahlungsscheinen, Geldausgabe an Kunden, Rechnungsverarbeitungen und Quittierungen, bei Bedarf Mithilfe in der Administration an der Rezeption</w:t>
            </w:r>
            <w:r>
              <w:rPr>
                <w:sz w:val="18"/>
                <w:szCs w:val="18"/>
              </w:rPr>
              <w:t>.</w:t>
            </w:r>
          </w:p>
          <w:p w14:paraId="2DB4A9B2" w14:textId="53793C3A" w:rsidR="00EB0675" w:rsidRPr="00EB0675" w:rsidRDefault="00EB0675" w:rsidP="0090035C">
            <w:pPr>
              <w:suppressAutoHyphens/>
              <w:spacing w:after="120"/>
              <w:rPr>
                <w:sz w:val="18"/>
                <w:szCs w:val="18"/>
              </w:rPr>
            </w:pPr>
            <w:r w:rsidRPr="001C4D85">
              <w:rPr>
                <w:b/>
                <w:bCs/>
                <w:sz w:val="18"/>
                <w:szCs w:val="18"/>
              </w:rPr>
              <w:t>Voraussetzungen:</w:t>
            </w:r>
            <w:r w:rsidRPr="001C4D85">
              <w:rPr>
                <w:sz w:val="18"/>
                <w:szCs w:val="18"/>
              </w:rPr>
              <w:t xml:space="preserve"> Gute körperliche Verfassung, keine schweren Infektionskrankheiten oder Allergien auf Reinigungsmittel, im Profil Administration / Kundenbetreuung gute Deutschkenntnisse (B2). </w:t>
            </w:r>
          </w:p>
        </w:tc>
      </w:tr>
      <w:tr w:rsidR="00EB0675" w14:paraId="48BFEEC5" w14:textId="77777777" w:rsidTr="00EB0675">
        <w:tc>
          <w:tcPr>
            <w:tcW w:w="9912" w:type="dxa"/>
          </w:tcPr>
          <w:p w14:paraId="74A1B2D0" w14:textId="380DAD4F" w:rsidR="00EB0675" w:rsidRDefault="00EB0675" w:rsidP="00EB0675">
            <w:pPr>
              <w:pStyle w:val="berschrift1"/>
              <w:spacing w:before="120" w:after="80"/>
              <w:rPr>
                <w:sz w:val="18"/>
                <w:szCs w:val="18"/>
              </w:rPr>
            </w:pPr>
            <w:r>
              <w:rPr>
                <w:sz w:val="18"/>
                <w:szCs w:val="18"/>
              </w:rPr>
              <w:t>Allgemeine Rahmenbedingungen</w:t>
            </w:r>
          </w:p>
          <w:p w14:paraId="613D1A14" w14:textId="77777777" w:rsidR="00EB0675" w:rsidRPr="00B1055D" w:rsidRDefault="00EB0675" w:rsidP="00EB0675">
            <w:pPr>
              <w:spacing w:after="120"/>
              <w:jc w:val="both"/>
              <w:rPr>
                <w:b/>
                <w:bCs/>
                <w:sz w:val="18"/>
                <w:szCs w:val="18"/>
              </w:rPr>
            </w:pPr>
            <w:r>
              <w:rPr>
                <w:b/>
                <w:bCs/>
                <w:sz w:val="18"/>
                <w:szCs w:val="18"/>
              </w:rPr>
              <w:t xml:space="preserve">Anstellung: </w:t>
            </w:r>
            <w:r w:rsidRPr="002212AC">
              <w:rPr>
                <w:sz w:val="18"/>
                <w:szCs w:val="18"/>
              </w:rPr>
              <w:t>Unbefristeter Vertrag (3 Monate Probezeit, nach Festanstellung 1 Monat Kündigungsfrist)</w:t>
            </w:r>
          </w:p>
          <w:p w14:paraId="2805B306" w14:textId="77777777" w:rsidR="00EB0675" w:rsidRDefault="00EB0675" w:rsidP="00EB0675">
            <w:pPr>
              <w:spacing w:after="120"/>
              <w:jc w:val="both"/>
              <w:rPr>
                <w:sz w:val="18"/>
                <w:szCs w:val="18"/>
              </w:rPr>
            </w:pPr>
            <w:r w:rsidRPr="00B1055D">
              <w:rPr>
                <w:b/>
                <w:bCs/>
                <w:sz w:val="18"/>
                <w:szCs w:val="18"/>
              </w:rPr>
              <w:t>Pensum:</w:t>
            </w:r>
            <w:r>
              <w:rPr>
                <w:b/>
                <w:bCs/>
                <w:sz w:val="18"/>
                <w:szCs w:val="18"/>
              </w:rPr>
              <w:t xml:space="preserve"> </w:t>
            </w:r>
            <w:r w:rsidRPr="00B1055D">
              <w:rPr>
                <w:sz w:val="18"/>
                <w:szCs w:val="18"/>
              </w:rPr>
              <w:t>Zwischen 40 und 100%, 42 Stunden Wochen</w:t>
            </w:r>
          </w:p>
          <w:p w14:paraId="2C68BA4D" w14:textId="3BEE2691" w:rsidR="00EB0675" w:rsidRPr="00EB0675" w:rsidRDefault="00EB0675" w:rsidP="00EB0675">
            <w:pPr>
              <w:spacing w:after="120"/>
              <w:jc w:val="both"/>
              <w:rPr>
                <w:sz w:val="18"/>
                <w:szCs w:val="18"/>
              </w:rPr>
            </w:pPr>
            <w:r w:rsidRPr="00B25945">
              <w:rPr>
                <w:b/>
                <w:bCs/>
                <w:sz w:val="18"/>
                <w:szCs w:val="18"/>
              </w:rPr>
              <w:t>Kosten für zuweisende Stelle:</w:t>
            </w:r>
            <w:r>
              <w:rPr>
                <w:sz w:val="18"/>
                <w:szCs w:val="18"/>
              </w:rPr>
              <w:t xml:space="preserve"> Projektkosten CHF 850 / Monat, Refinanzierung Bruttolohn</w:t>
            </w:r>
          </w:p>
        </w:tc>
      </w:tr>
    </w:tbl>
    <w:p w14:paraId="2D1F379A" w14:textId="77777777" w:rsidR="00A97A6F" w:rsidRPr="00A97A6F" w:rsidRDefault="00A97A6F" w:rsidP="00A97A6F"/>
    <w:sectPr w:rsidR="00A97A6F" w:rsidRPr="00A97A6F" w:rsidSect="00F036A9">
      <w:headerReference w:type="default" r:id="rId8"/>
      <w:footerReference w:type="default" r:id="rId9"/>
      <w:headerReference w:type="first" r:id="rId10"/>
      <w:footerReference w:type="first" r:id="rId11"/>
      <w:pgSz w:w="11907" w:h="16840" w:code="9"/>
      <w:pgMar w:top="567" w:right="851" w:bottom="624" w:left="1134" w:header="312" w:footer="629" w:gutter="0"/>
      <w:cols w:space="720"/>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57E76" w14:textId="77777777" w:rsidR="00E929DE" w:rsidRDefault="00E929DE">
      <w:r>
        <w:separator/>
      </w:r>
    </w:p>
  </w:endnote>
  <w:endnote w:type="continuationSeparator" w:id="0">
    <w:p w14:paraId="51DE4CB6" w14:textId="77777777" w:rsidR="00E929DE" w:rsidRDefault="00E92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rcular Std Medium">
    <w:panose1 w:val="020B0604020101010102"/>
    <w:charset w:val="00"/>
    <w:family w:val="swiss"/>
    <w:notTrueType/>
    <w:pitch w:val="variable"/>
    <w:sig w:usb0="8000002F" w:usb1="5000E47B" w:usb2="00000008" w:usb3="00000000" w:csb0="00000001" w:csb1="00000000"/>
  </w:font>
  <w:font w:name="Formata Light">
    <w:altName w:val="Vrinda"/>
    <w:charset w:val="00"/>
    <w:family w:val="swiss"/>
    <w:pitch w:val="variable"/>
    <w:sig w:usb0="00000003" w:usb1="00000000" w:usb2="00000000" w:usb3="00000000" w:csb0="00000001" w:csb1="00000000"/>
  </w:font>
  <w:font w:name="Formata Regular">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2F920" w14:textId="77777777" w:rsidR="006C42C3" w:rsidRDefault="001731A0" w:rsidP="00506668">
    <w:pPr>
      <w:pStyle w:val="Fuzeile"/>
      <w:tabs>
        <w:tab w:val="clear" w:pos="6804"/>
        <w:tab w:val="right" w:pos="9921"/>
      </w:tabs>
    </w:pPr>
    <w:r>
      <w:drawing>
        <wp:anchor distT="0" distB="0" distL="114300" distR="114300" simplePos="0" relativeHeight="251687936" behindDoc="1" locked="0" layoutInCell="1" allowOverlap="1" wp14:anchorId="63E85ED7" wp14:editId="648B455B">
          <wp:simplePos x="0" y="0"/>
          <wp:positionH relativeFrom="margin">
            <wp:posOffset>6985</wp:posOffset>
          </wp:positionH>
          <wp:positionV relativeFrom="page">
            <wp:posOffset>10250170</wp:posOffset>
          </wp:positionV>
          <wp:extent cx="1137600" cy="208800"/>
          <wp:effectExtent l="0" t="0" r="5715" b="1270"/>
          <wp:wrapNone/>
          <wp:docPr id="18" name="IGA_Seite2Fu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G_Arbeit_Logo_blau 2.emf"/>
                  <pic:cNvPicPr/>
                </pic:nvPicPr>
                <pic:blipFill>
                  <a:blip r:embed="rId1">
                    <a:extLst>
                      <a:ext uri="{28A0092B-C50C-407E-A947-70E740481C1C}">
                        <a14:useLocalDpi xmlns:a14="http://schemas.microsoft.com/office/drawing/2010/main" val="0"/>
                      </a:ext>
                    </a:extLst>
                  </a:blip>
                  <a:stretch>
                    <a:fillRect/>
                  </a:stretch>
                </pic:blipFill>
                <pic:spPr>
                  <a:xfrm>
                    <a:off x="0" y="0"/>
                    <a:ext cx="1137600" cy="208800"/>
                  </a:xfrm>
                  <a:prstGeom prst="rect">
                    <a:avLst/>
                  </a:prstGeom>
                </pic:spPr>
              </pic:pic>
            </a:graphicData>
          </a:graphic>
          <wp14:sizeRelH relativeFrom="page">
            <wp14:pctWidth>0</wp14:pctWidth>
          </wp14:sizeRelH>
          <wp14:sizeRelV relativeFrom="page">
            <wp14:pctHeight>0</wp14:pctHeight>
          </wp14:sizeRelV>
        </wp:anchor>
      </w:drawing>
    </w:r>
    <w:r w:rsidR="0073552A">
      <mc:AlternateContent>
        <mc:Choice Requires="wps">
          <w:drawing>
            <wp:anchor distT="0" distB="0" distL="114300" distR="114300" simplePos="0" relativeHeight="251682816" behindDoc="1" locked="0" layoutInCell="1" allowOverlap="1" wp14:anchorId="4DF09970" wp14:editId="223B2E50">
              <wp:simplePos x="0" y="0"/>
              <wp:positionH relativeFrom="column">
                <wp:posOffset>1465580</wp:posOffset>
              </wp:positionH>
              <wp:positionV relativeFrom="page">
                <wp:posOffset>10182225</wp:posOffset>
              </wp:positionV>
              <wp:extent cx="1443600" cy="432000"/>
              <wp:effectExtent l="0" t="0" r="0" b="6350"/>
              <wp:wrapTight wrapText="bothSides">
                <wp:wrapPolygon edited="0">
                  <wp:start x="855" y="0"/>
                  <wp:lineTo x="855" y="20965"/>
                  <wp:lineTo x="20526" y="20965"/>
                  <wp:lineTo x="20526" y="0"/>
                  <wp:lineTo x="855" y="0"/>
                </wp:wrapPolygon>
              </wp:wrapTight>
              <wp:docPr id="3" name="IGA_Seite2Fuss2"/>
              <wp:cNvGraphicFramePr/>
              <a:graphic xmlns:a="http://schemas.openxmlformats.org/drawingml/2006/main">
                <a:graphicData uri="http://schemas.microsoft.com/office/word/2010/wordprocessingShape">
                  <wps:wsp>
                    <wps:cNvSpPr txBox="1"/>
                    <wps:spPr>
                      <a:xfrm>
                        <a:off x="0" y="0"/>
                        <a:ext cx="1443600" cy="43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6C1226" w14:textId="77777777" w:rsidR="0073552A" w:rsidRDefault="0073552A" w:rsidP="0073552A">
                          <w:pPr>
                            <w:pStyle w:val="Fuzeile"/>
                          </w:pPr>
                          <w:r>
                            <w:t>Unterlachenstrasse 9</w:t>
                          </w:r>
                        </w:p>
                        <w:p w14:paraId="3200F474" w14:textId="77777777" w:rsidR="0073552A" w:rsidRPr="00091DA1" w:rsidRDefault="0073552A" w:rsidP="0073552A">
                          <w:pPr>
                            <w:pStyle w:val="Fuzeile"/>
                          </w:pPr>
                          <w:r>
                            <w:t>6002 Luzern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F09970" id="_x0000_t202" coordsize="21600,21600" o:spt="202" path="m,l,21600r21600,l21600,xe">
              <v:stroke joinstyle="miter"/>
              <v:path gradientshapeok="t" o:connecttype="rect"/>
            </v:shapetype>
            <v:shape id="IGA_Seite2Fuss2" o:spid="_x0000_s1053" type="#_x0000_t202" style="position:absolute;margin-left:115.4pt;margin-top:801.75pt;width:113.65pt;height:3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" filled="f" stroked="f" strokeweight=".5pt">
              <v:textbox>
                <w:txbxContent>
                  <w:p w14:paraId="296C1226" w14:textId="77777777" w:rsidR="0073552A" w:rsidRDefault="0073552A" w:rsidP="0073552A">
                    <w:pPr>
                      <w:pStyle w:val="Fuzeile"/>
                    </w:pPr>
                    <w:r>
                      <w:t>Unterlachenstrasse 9</w:t>
                    </w:r>
                  </w:p>
                  <w:p w14:paraId="3200F474" w14:textId="77777777" w:rsidR="0073552A" w:rsidRPr="00091DA1" w:rsidRDefault="0073552A" w:rsidP="0073552A">
                    <w:pPr>
                      <w:pStyle w:val="Fuzeile"/>
                    </w:pPr>
                    <w:r>
                      <w:t>6002 Luzern</w:t>
                    </w:r>
                  </w:p>
                </w:txbxContent>
              </v:textbox>
              <w10:wrap type="tight" anchory="page"/>
            </v:shape>
          </w:pict>
        </mc:Fallback>
      </mc:AlternateContent>
    </w:r>
    <w:r w:rsidR="00506668">
      <mc:AlternateContent>
        <mc:Choice Requires="wps">
          <w:drawing>
            <wp:anchor distT="0" distB="0" distL="114300" distR="114300" simplePos="0" relativeHeight="251680768" behindDoc="0" locked="0" layoutInCell="1" allowOverlap="1" wp14:anchorId="536C779F" wp14:editId="0335F053">
              <wp:simplePos x="0" y="0"/>
              <wp:positionH relativeFrom="column">
                <wp:posOffset>3017520</wp:posOffset>
              </wp:positionH>
              <wp:positionV relativeFrom="page">
                <wp:posOffset>10182225</wp:posOffset>
              </wp:positionV>
              <wp:extent cx="1443600" cy="432000"/>
              <wp:effectExtent l="0" t="0" r="0" b="6350"/>
              <wp:wrapNone/>
              <wp:docPr id="7" name="IGA_Seite2Fuss3"/>
              <wp:cNvGraphicFramePr/>
              <a:graphic xmlns:a="http://schemas.openxmlformats.org/drawingml/2006/main">
                <a:graphicData uri="http://schemas.microsoft.com/office/word/2010/wordprocessingShape">
                  <wps:wsp>
                    <wps:cNvSpPr txBox="1"/>
                    <wps:spPr>
                      <a:xfrm>
                        <a:off x="0" y="0"/>
                        <a:ext cx="1443600" cy="43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EB1EDC" w14:textId="77777777" w:rsidR="00506668" w:rsidRDefault="00506668" w:rsidP="00506668">
                          <w:pPr>
                            <w:pStyle w:val="Fuzeile"/>
                          </w:pPr>
                          <w:r>
                            <w:t>T 041 369 68 68</w:t>
                          </w:r>
                        </w:p>
                        <w:p w14:paraId="070BC600" w14:textId="77777777" w:rsidR="00506668" w:rsidRPr="00091DA1" w:rsidRDefault="00506668" w:rsidP="00506668">
                          <w:pPr>
                            <w:pStyle w:val="Fuzeile"/>
                          </w:pPr>
                          <w:r>
                            <w:t>igarbeit@igarbeit.ch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C779F" id="IGA_Seite2Fuss3" o:spid="_x0000_s1054" type="#_x0000_t202" style="position:absolute;margin-left:237.6pt;margin-top:801.75pt;width:113.65pt;height: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" filled="f" stroked="f" strokeweight=".5pt">
              <v:textbox>
                <w:txbxContent>
                  <w:p w14:paraId="70EB1EDC" w14:textId="77777777" w:rsidR="00506668" w:rsidRDefault="00506668" w:rsidP="00506668">
                    <w:pPr>
                      <w:pStyle w:val="Fuzeile"/>
                    </w:pPr>
                    <w:r>
                      <w:t>T 041 369 68 68</w:t>
                    </w:r>
                  </w:p>
                  <w:p w14:paraId="070BC600" w14:textId="77777777" w:rsidR="00506668" w:rsidRPr="00091DA1" w:rsidRDefault="00506668" w:rsidP="00506668">
                    <w:pPr>
                      <w:pStyle w:val="Fuzeile"/>
                    </w:pPr>
                    <w:r>
                      <w:t>igarbeit@igarbeit.ch</w:t>
                    </w:r>
                  </w:p>
                </w:txbxContent>
              </v:textbox>
              <w10:wrap anchory="page"/>
            </v:shape>
          </w:pict>
        </mc:Fallback>
      </mc:AlternateContent>
    </w:r>
    <w:r w:rsidR="00506668">
      <mc:AlternateContent>
        <mc:Choice Requires="wps">
          <w:drawing>
            <wp:anchor distT="0" distB="0" distL="114300" distR="114300" simplePos="0" relativeHeight="251678720" behindDoc="0" locked="0" layoutInCell="1" allowOverlap="1" wp14:anchorId="4751404C" wp14:editId="131C7A88">
              <wp:simplePos x="0" y="0"/>
              <wp:positionH relativeFrom="column">
                <wp:posOffset>5392420</wp:posOffset>
              </wp:positionH>
              <wp:positionV relativeFrom="page">
                <wp:posOffset>10182225</wp:posOffset>
              </wp:positionV>
              <wp:extent cx="974160" cy="432000"/>
              <wp:effectExtent l="0" t="0" r="0" b="6350"/>
              <wp:wrapNone/>
              <wp:docPr id="9" name="Textfeld 9"/>
              <wp:cNvGraphicFramePr/>
              <a:graphic xmlns:a="http://schemas.openxmlformats.org/drawingml/2006/main">
                <a:graphicData uri="http://schemas.microsoft.com/office/word/2010/wordprocessingShape">
                  <wps:wsp>
                    <wps:cNvSpPr txBox="1"/>
                    <wps:spPr>
                      <a:xfrm>
                        <a:off x="0" y="0"/>
                        <a:ext cx="974160" cy="43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754313" w14:textId="1A179B70" w:rsidR="00506668" w:rsidRDefault="00506668" w:rsidP="00506668">
                          <w:pPr>
                            <w:pStyle w:val="Fuzeile"/>
                            <w:jc w:val="right"/>
                          </w:pPr>
                          <w:r w:rsidRPr="008E3150">
                            <w:fldChar w:fldCharType="begin"/>
                          </w:r>
                          <w:r w:rsidRPr="008E3150">
                            <w:instrText xml:space="preserve"> QUOTE  \"</w:instrText>
                          </w:r>
                          <w:fldSimple w:instr=" DOCPROPERTY  S_DatumKurz  \* MERGEFORMAT ">
                            <w:r w:rsidR="00F91364">
                              <w:instrText>13.8.2024</w:instrText>
                            </w:r>
                          </w:fldSimple>
                          <w:r w:rsidRPr="008E3150">
                            <w:instrText xml:space="preserve">\" \@ "MMM yy"  \* MERGEFORMAT </w:instrText>
                          </w:r>
                          <w:r w:rsidRPr="008E3150">
                            <w:fldChar w:fldCharType="separate"/>
                          </w:r>
                          <w:r w:rsidR="00F91364">
                            <w:t>Aug 24</w:t>
                          </w:r>
                          <w:r w:rsidRPr="008E3150">
                            <w:fldChar w:fldCharType="end"/>
                          </w:r>
                        </w:p>
                        <w:p w14:paraId="1B9B1AD4" w14:textId="77777777" w:rsidR="00506668" w:rsidRPr="00091DA1" w:rsidRDefault="00506668" w:rsidP="00506668">
                          <w:pPr>
                            <w:pStyle w:val="Fuzeile"/>
                            <w:jc w:val="right"/>
                          </w:pPr>
                          <w:r>
                            <w:fldChar w:fldCharType="begin"/>
                          </w:r>
                          <w:r>
                            <w:instrText xml:space="preserve"> PAGE </w:instrText>
                          </w:r>
                          <w:r>
                            <w:fldChar w:fldCharType="separate"/>
                          </w:r>
                          <w:r w:rsidR="00130F92">
                            <w:t>2</w:t>
                          </w:r>
                          <w:r>
                            <w:fldChar w:fldCharType="end"/>
                          </w:r>
                          <w:r w:rsidR="00B62BF2">
                            <w:t>/</w:t>
                          </w:r>
                          <w:r>
                            <w:fldChar w:fldCharType="begin"/>
                          </w:r>
                          <w:r>
                            <w:instrText xml:space="preserve"> NUMPAGES </w:instrText>
                          </w:r>
                          <w:r>
                            <w:fldChar w:fldCharType="separate"/>
                          </w:r>
                          <w:r w:rsidR="00130F92">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1404C" id="_x0000_s1055" type="#_x0000_t202" style="position:absolute;margin-left:424.6pt;margin-top:801.75pt;width:76.7pt;height: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" filled="f" stroked="f" strokeweight=".5pt">
              <v:textbox>
                <w:txbxContent>
                  <w:p w14:paraId="46754313" w14:textId="1A179B70" w:rsidR="00506668" w:rsidRDefault="00506668" w:rsidP="00506668">
                    <w:pPr>
                      <w:pStyle w:val="Fuzeile"/>
                      <w:jc w:val="right"/>
                    </w:pPr>
                    <w:r w:rsidRPr="008E3150">
                      <w:fldChar w:fldCharType="begin"/>
                    </w:r>
                    <w:r w:rsidRPr="008E3150">
                      <w:instrText xml:space="preserve"> QUOTE  \"</w:instrText>
                    </w:r>
                    <w:fldSimple w:instr=" DOCPROPERTY  S_DatumKurz  \* MERGEFORMAT ">
                      <w:r w:rsidR="00F91364">
                        <w:instrText>13.8.2024</w:instrText>
                      </w:r>
                    </w:fldSimple>
                    <w:r w:rsidRPr="008E3150">
                      <w:instrText xml:space="preserve">\" \@ "MMM yy"  \* MERGEFORMAT </w:instrText>
                    </w:r>
                    <w:r w:rsidRPr="008E3150">
                      <w:fldChar w:fldCharType="separate"/>
                    </w:r>
                    <w:r w:rsidR="00F91364">
                      <w:t>Aug 24</w:t>
                    </w:r>
                    <w:r w:rsidRPr="008E3150">
                      <w:fldChar w:fldCharType="end"/>
                    </w:r>
                  </w:p>
                  <w:p w14:paraId="1B9B1AD4" w14:textId="77777777" w:rsidR="00506668" w:rsidRPr="00091DA1" w:rsidRDefault="00506668" w:rsidP="00506668">
                    <w:pPr>
                      <w:pStyle w:val="Fuzeile"/>
                      <w:jc w:val="right"/>
                    </w:pPr>
                    <w:r>
                      <w:fldChar w:fldCharType="begin"/>
                    </w:r>
                    <w:r>
                      <w:instrText xml:space="preserve"> PAGE </w:instrText>
                    </w:r>
                    <w:r>
                      <w:fldChar w:fldCharType="separate"/>
                    </w:r>
                    <w:r w:rsidR="00130F92">
                      <w:t>2</w:t>
                    </w:r>
                    <w:r>
                      <w:fldChar w:fldCharType="end"/>
                    </w:r>
                    <w:r w:rsidR="00B62BF2">
                      <w:t>/</w:t>
                    </w:r>
                    <w:r>
                      <w:fldChar w:fldCharType="begin"/>
                    </w:r>
                    <w:r>
                      <w:instrText xml:space="preserve"> NUMPAGES </w:instrText>
                    </w:r>
                    <w:r>
                      <w:fldChar w:fldCharType="separate"/>
                    </w:r>
                    <w:r w:rsidR="00130F92">
                      <w:t>2</w:t>
                    </w:r>
                    <w:r>
                      <w:fldChar w:fldCharType="end"/>
                    </w:r>
                  </w:p>
                </w:txbxContent>
              </v:textbox>
              <w10:wrap anchory="page"/>
            </v:shape>
          </w:pict>
        </mc:Fallback>
      </mc:AlternateContent>
    </w:r>
    <w:r w:rsidR="00506668">
      <w:drawing>
        <wp:anchor distT="0" distB="0" distL="114300" distR="114300" simplePos="0" relativeHeight="251676672" behindDoc="1" locked="0" layoutInCell="1" allowOverlap="1" wp14:anchorId="4695727F" wp14:editId="6E5649BA">
          <wp:simplePos x="0" y="0"/>
          <wp:positionH relativeFrom="page">
            <wp:posOffset>-6350000</wp:posOffset>
          </wp:positionH>
          <wp:positionV relativeFrom="page">
            <wp:posOffset>7712075</wp:posOffset>
          </wp:positionV>
          <wp:extent cx="913320" cy="2601720"/>
          <wp:effectExtent l="0" t="0" r="1270" b="8255"/>
          <wp:wrapNone/>
          <wp:docPr id="11" name="IGA_Fus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GA_Fusszeile_Betriebe.png"/>
                  <pic:cNvPicPr/>
                </pic:nvPicPr>
                <pic:blipFill>
                  <a:blip r:embed="rId2">
                    <a:extLst>
                      <a:ext uri="{28A0092B-C50C-407E-A947-70E740481C1C}">
                        <a14:useLocalDpi xmlns:a14="http://schemas.microsoft.com/office/drawing/2010/main" val="0"/>
                      </a:ext>
                    </a:extLst>
                  </a:blip>
                  <a:stretch>
                    <a:fillRect/>
                  </a:stretch>
                </pic:blipFill>
                <pic:spPr>
                  <a:xfrm>
                    <a:off x="0" y="0"/>
                    <a:ext cx="913320" cy="26017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AC9A9" w14:textId="77777777" w:rsidR="006C42C3" w:rsidRDefault="00147CE0" w:rsidP="0051008C">
    <w:pPr>
      <w:pStyle w:val="Fuzeile"/>
      <w:tabs>
        <w:tab w:val="clear" w:pos="6804"/>
        <w:tab w:val="right" w:pos="9921"/>
      </w:tabs>
    </w:pPr>
    <w:r>
      <w:drawing>
        <wp:anchor distT="0" distB="0" distL="114300" distR="114300" simplePos="0" relativeHeight="251685888" behindDoc="1" locked="0" layoutInCell="1" allowOverlap="1" wp14:anchorId="1B119AC4" wp14:editId="0D6B13E5">
          <wp:simplePos x="0" y="0"/>
          <wp:positionH relativeFrom="margin">
            <wp:posOffset>7902</wp:posOffset>
          </wp:positionH>
          <wp:positionV relativeFrom="page">
            <wp:posOffset>10250170</wp:posOffset>
          </wp:positionV>
          <wp:extent cx="1137600" cy="208800"/>
          <wp:effectExtent l="0" t="0" r="5715" b="1270"/>
          <wp:wrapNone/>
          <wp:docPr id="13" name="IGA_Seite1Fu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G_Arbeit_Logo_blau 2.emf"/>
                  <pic:cNvPicPr/>
                </pic:nvPicPr>
                <pic:blipFill>
                  <a:blip r:embed="rId1">
                    <a:extLst>
                      <a:ext uri="{28A0092B-C50C-407E-A947-70E740481C1C}">
                        <a14:useLocalDpi xmlns:a14="http://schemas.microsoft.com/office/drawing/2010/main" val="0"/>
                      </a:ext>
                    </a:extLst>
                  </a:blip>
                  <a:stretch>
                    <a:fillRect/>
                  </a:stretch>
                </pic:blipFill>
                <pic:spPr>
                  <a:xfrm>
                    <a:off x="0" y="0"/>
                    <a:ext cx="1137600" cy="208800"/>
                  </a:xfrm>
                  <a:prstGeom prst="rect">
                    <a:avLst/>
                  </a:prstGeom>
                </pic:spPr>
              </pic:pic>
            </a:graphicData>
          </a:graphic>
          <wp14:sizeRelH relativeFrom="page">
            <wp14:pctWidth>0</wp14:pctWidth>
          </wp14:sizeRelH>
          <wp14:sizeRelV relativeFrom="page">
            <wp14:pctHeight>0</wp14:pctHeight>
          </wp14:sizeRelV>
        </wp:anchor>
      </w:drawing>
    </w:r>
    <w:r w:rsidR="001E0BCA">
      <mc:AlternateContent>
        <mc:Choice Requires="wps">
          <w:drawing>
            <wp:anchor distT="0" distB="0" distL="114300" distR="114300" simplePos="0" relativeHeight="251684864" behindDoc="1" locked="0" layoutInCell="1" allowOverlap="1" wp14:anchorId="5FE6DEA1" wp14:editId="36F7A74C">
              <wp:simplePos x="0" y="0"/>
              <wp:positionH relativeFrom="column">
                <wp:posOffset>1465580</wp:posOffset>
              </wp:positionH>
              <wp:positionV relativeFrom="page">
                <wp:posOffset>10182225</wp:posOffset>
              </wp:positionV>
              <wp:extent cx="1443600" cy="432000"/>
              <wp:effectExtent l="0" t="0" r="0" b="6350"/>
              <wp:wrapTight wrapText="bothSides">
                <wp:wrapPolygon edited="0">
                  <wp:start x="855" y="0"/>
                  <wp:lineTo x="855" y="20965"/>
                  <wp:lineTo x="20526" y="20965"/>
                  <wp:lineTo x="20526" y="0"/>
                  <wp:lineTo x="855" y="0"/>
                </wp:wrapPolygon>
              </wp:wrapTight>
              <wp:docPr id="8" name="IGA_Seite1Fuss2"/>
              <wp:cNvGraphicFramePr/>
              <a:graphic xmlns:a="http://schemas.openxmlformats.org/drawingml/2006/main">
                <a:graphicData uri="http://schemas.microsoft.com/office/word/2010/wordprocessingShape">
                  <wps:wsp>
                    <wps:cNvSpPr txBox="1"/>
                    <wps:spPr>
                      <a:xfrm>
                        <a:off x="0" y="0"/>
                        <a:ext cx="1443600" cy="43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38C820" w14:textId="77777777" w:rsidR="001E0BCA" w:rsidRDefault="001E0BCA" w:rsidP="001E0BCA">
                          <w:pPr>
                            <w:pStyle w:val="Fuzeile"/>
                          </w:pPr>
                          <w:r>
                            <w:t>Unterlachenstrasse 9</w:t>
                          </w:r>
                        </w:p>
                        <w:p w14:paraId="5F624A8A" w14:textId="77777777" w:rsidR="001E0BCA" w:rsidRPr="00091DA1" w:rsidRDefault="001E0BCA" w:rsidP="001E0BCA">
                          <w:pPr>
                            <w:pStyle w:val="Fuzeile"/>
                          </w:pPr>
                          <w:r>
                            <w:t>6002 Luzern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E6DEA1" id="_x0000_t202" coordsize="21600,21600" o:spt="202" path="m,l,21600r21600,l21600,xe">
              <v:stroke joinstyle="miter"/>
              <v:path gradientshapeok="t" o:connecttype="rect"/>
            </v:shapetype>
            <v:shape id="IGA_Seite1Fuss2" o:spid="_x0000_s1056" type="#_x0000_t202" style="position:absolute;margin-left:115.4pt;margin-top:801.75pt;width:113.65pt;height:3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" filled="f" stroked="f" strokeweight=".5pt">
              <v:textbox>
                <w:txbxContent>
                  <w:p w14:paraId="2A38C820" w14:textId="77777777" w:rsidR="001E0BCA" w:rsidRDefault="001E0BCA" w:rsidP="001E0BCA">
                    <w:pPr>
                      <w:pStyle w:val="Fuzeile"/>
                    </w:pPr>
                    <w:r>
                      <w:t>Unterlachenstrasse 9</w:t>
                    </w:r>
                  </w:p>
                  <w:p w14:paraId="5F624A8A" w14:textId="77777777" w:rsidR="001E0BCA" w:rsidRPr="00091DA1" w:rsidRDefault="001E0BCA" w:rsidP="001E0BCA">
                    <w:pPr>
                      <w:pStyle w:val="Fuzeile"/>
                    </w:pPr>
                    <w:r>
                      <w:t>6002 Luzern</w:t>
                    </w:r>
                  </w:p>
                </w:txbxContent>
              </v:textbox>
              <w10:wrap type="tight" anchory="page"/>
            </v:shape>
          </w:pict>
        </mc:Fallback>
      </mc:AlternateContent>
    </w:r>
    <w:r w:rsidR="00E332CF">
      <mc:AlternateContent>
        <mc:Choice Requires="wps">
          <w:drawing>
            <wp:anchor distT="0" distB="0" distL="114300" distR="114300" simplePos="0" relativeHeight="251674624" behindDoc="0" locked="0" layoutInCell="1" allowOverlap="1" wp14:anchorId="55D9DC29" wp14:editId="21DFEAA9">
              <wp:simplePos x="0" y="0"/>
              <wp:positionH relativeFrom="column">
                <wp:posOffset>3017520</wp:posOffset>
              </wp:positionH>
              <wp:positionV relativeFrom="page">
                <wp:posOffset>10182225</wp:posOffset>
              </wp:positionV>
              <wp:extent cx="1443240" cy="432000"/>
              <wp:effectExtent l="0" t="0" r="0" b="6350"/>
              <wp:wrapNone/>
              <wp:docPr id="6" name="IGA_Seite1Fuss3"/>
              <wp:cNvGraphicFramePr/>
              <a:graphic xmlns:a="http://schemas.openxmlformats.org/drawingml/2006/main">
                <a:graphicData uri="http://schemas.microsoft.com/office/word/2010/wordprocessingShape">
                  <wps:wsp>
                    <wps:cNvSpPr txBox="1"/>
                    <wps:spPr>
                      <a:xfrm>
                        <a:off x="0" y="0"/>
                        <a:ext cx="1443240" cy="43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431893" w14:textId="77777777" w:rsidR="00E332CF" w:rsidRDefault="00E332CF" w:rsidP="00E332CF">
                          <w:pPr>
                            <w:pStyle w:val="Fuzeile"/>
                          </w:pPr>
                          <w:r>
                            <w:t>041 369 68 68</w:t>
                          </w:r>
                        </w:p>
                        <w:p w14:paraId="6C127F04" w14:textId="77777777" w:rsidR="00E332CF" w:rsidRPr="00091DA1" w:rsidRDefault="00E332CF" w:rsidP="00E332CF">
                          <w:pPr>
                            <w:pStyle w:val="Fuzeile"/>
                          </w:pPr>
                          <w:r>
                            <w:t>igarbeit@igarbeit.ch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9DC29" id="IGA_Seite1Fuss3" o:spid="_x0000_s1057" type="#_x0000_t202" style="position:absolute;margin-left:237.6pt;margin-top:801.75pt;width:113.65pt;height:3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" filled="f" stroked="f" strokeweight=".5pt">
              <v:textbox>
                <w:txbxContent>
                  <w:p w14:paraId="1F431893" w14:textId="77777777" w:rsidR="00E332CF" w:rsidRDefault="00E332CF" w:rsidP="00E332CF">
                    <w:pPr>
                      <w:pStyle w:val="Fuzeile"/>
                    </w:pPr>
                    <w:r>
                      <w:t>041 369 68 68</w:t>
                    </w:r>
                  </w:p>
                  <w:p w14:paraId="6C127F04" w14:textId="77777777" w:rsidR="00E332CF" w:rsidRPr="00091DA1" w:rsidRDefault="00E332CF" w:rsidP="00E332CF">
                    <w:pPr>
                      <w:pStyle w:val="Fuzeile"/>
                    </w:pPr>
                    <w:r>
                      <w:t>igarbeit@igarbeit.ch</w:t>
                    </w:r>
                  </w:p>
                </w:txbxContent>
              </v:textbox>
              <w10:wrap anchory="page"/>
            </v:shape>
          </w:pict>
        </mc:Fallback>
      </mc:AlternateContent>
    </w:r>
    <w:r w:rsidR="006C42C3">
      <mc:AlternateContent>
        <mc:Choice Requires="wps">
          <w:drawing>
            <wp:anchor distT="0" distB="0" distL="114300" distR="114300" simplePos="0" relativeHeight="251670528" behindDoc="0" locked="0" layoutInCell="1" allowOverlap="1" wp14:anchorId="263A201A" wp14:editId="1EEE3C98">
              <wp:simplePos x="0" y="0"/>
              <wp:positionH relativeFrom="column">
                <wp:posOffset>5392420</wp:posOffset>
              </wp:positionH>
              <wp:positionV relativeFrom="page">
                <wp:posOffset>10182225</wp:posOffset>
              </wp:positionV>
              <wp:extent cx="974160" cy="432000"/>
              <wp:effectExtent l="0" t="0" r="0" b="6350"/>
              <wp:wrapNone/>
              <wp:docPr id="2" name="Textfeld 2"/>
              <wp:cNvGraphicFramePr/>
              <a:graphic xmlns:a="http://schemas.openxmlformats.org/drawingml/2006/main">
                <a:graphicData uri="http://schemas.microsoft.com/office/word/2010/wordprocessingShape">
                  <wps:wsp>
                    <wps:cNvSpPr txBox="1"/>
                    <wps:spPr>
                      <a:xfrm>
                        <a:off x="0" y="0"/>
                        <a:ext cx="974160" cy="43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8EDED3" w14:textId="584B3797" w:rsidR="006C42C3" w:rsidRDefault="008E3150" w:rsidP="008E3150">
                          <w:pPr>
                            <w:pStyle w:val="Fuzeile"/>
                            <w:jc w:val="right"/>
                          </w:pPr>
                          <w:r w:rsidRPr="008E3150">
                            <w:fldChar w:fldCharType="begin"/>
                          </w:r>
                          <w:r w:rsidRPr="008E3150">
                            <w:instrText xml:space="preserve"> QUOTE  \"</w:instrText>
                          </w:r>
                          <w:fldSimple w:instr=" DOCPROPERTY  S_DatumKurz  \* MERGEFORMAT ">
                            <w:r w:rsidR="00F91364">
                              <w:instrText>13.8.2024</w:instrText>
                            </w:r>
                          </w:fldSimple>
                          <w:r w:rsidRPr="008E3150">
                            <w:instrText xml:space="preserve">\" \@ "MMM yy"  \* MERGEFORMAT </w:instrText>
                          </w:r>
                          <w:r w:rsidRPr="008E3150">
                            <w:fldChar w:fldCharType="separate"/>
                          </w:r>
                          <w:r w:rsidR="00F91364">
                            <w:t>Aug 24</w:t>
                          </w:r>
                          <w:r w:rsidRPr="008E3150">
                            <w:fldChar w:fldCharType="end"/>
                          </w:r>
                        </w:p>
                        <w:p w14:paraId="2E0702D8" w14:textId="77777777" w:rsidR="008E3150" w:rsidRPr="00091DA1" w:rsidRDefault="008E3150" w:rsidP="008E3150">
                          <w:pPr>
                            <w:pStyle w:val="Fuzeile"/>
                            <w:jc w:val="right"/>
                          </w:pPr>
                          <w:r>
                            <w:fldChar w:fldCharType="begin"/>
                          </w:r>
                          <w:r>
                            <w:instrText xml:space="preserve"> PAGE </w:instrText>
                          </w:r>
                          <w:r>
                            <w:fldChar w:fldCharType="separate"/>
                          </w:r>
                          <w:r w:rsidR="00130F92">
                            <w:t>1</w:t>
                          </w:r>
                          <w:r>
                            <w:fldChar w:fldCharType="end"/>
                          </w:r>
                          <w:r w:rsidR="00B62BF2">
                            <w:t>/</w:t>
                          </w:r>
                          <w:r>
                            <w:fldChar w:fldCharType="begin"/>
                          </w:r>
                          <w:r>
                            <w:instrText xml:space="preserve"> NUMPAGES </w:instrText>
                          </w:r>
                          <w:r>
                            <w:fldChar w:fldCharType="separate"/>
                          </w:r>
                          <w:r w:rsidR="00130F92">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A201A" id="_x0000_s1058" type="#_x0000_t202" style="position:absolute;margin-left:424.6pt;margin-top:801.75pt;width:76.7pt;height: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" filled="f" stroked="f" strokeweight=".5pt">
              <v:textbox>
                <w:txbxContent>
                  <w:p w14:paraId="328EDED3" w14:textId="584B3797" w:rsidR="006C42C3" w:rsidRDefault="008E3150" w:rsidP="008E3150">
                    <w:pPr>
                      <w:pStyle w:val="Fuzeile"/>
                      <w:jc w:val="right"/>
                    </w:pPr>
                    <w:r w:rsidRPr="008E3150">
                      <w:fldChar w:fldCharType="begin"/>
                    </w:r>
                    <w:r w:rsidRPr="008E3150">
                      <w:instrText xml:space="preserve"> QUOTE  \"</w:instrText>
                    </w:r>
                    <w:fldSimple w:instr=" DOCPROPERTY  S_DatumKurz  \* MERGEFORMAT ">
                      <w:r w:rsidR="00F91364">
                        <w:instrText>13.8.2024</w:instrText>
                      </w:r>
                    </w:fldSimple>
                    <w:r w:rsidRPr="008E3150">
                      <w:instrText xml:space="preserve">\" \@ "MMM yy"  \* MERGEFORMAT </w:instrText>
                    </w:r>
                    <w:r w:rsidRPr="008E3150">
                      <w:fldChar w:fldCharType="separate"/>
                    </w:r>
                    <w:r w:rsidR="00F91364">
                      <w:t>Aug 24</w:t>
                    </w:r>
                    <w:r w:rsidRPr="008E3150">
                      <w:fldChar w:fldCharType="end"/>
                    </w:r>
                  </w:p>
                  <w:p w14:paraId="2E0702D8" w14:textId="77777777" w:rsidR="008E3150" w:rsidRPr="00091DA1" w:rsidRDefault="008E3150" w:rsidP="008E3150">
                    <w:pPr>
                      <w:pStyle w:val="Fuzeile"/>
                      <w:jc w:val="right"/>
                    </w:pPr>
                    <w:r>
                      <w:fldChar w:fldCharType="begin"/>
                    </w:r>
                    <w:r>
                      <w:instrText xml:space="preserve"> PAGE </w:instrText>
                    </w:r>
                    <w:r>
                      <w:fldChar w:fldCharType="separate"/>
                    </w:r>
                    <w:r w:rsidR="00130F92">
                      <w:t>1</w:t>
                    </w:r>
                    <w:r>
                      <w:fldChar w:fldCharType="end"/>
                    </w:r>
                    <w:r w:rsidR="00B62BF2">
                      <w:t>/</w:t>
                    </w:r>
                    <w:r>
                      <w:fldChar w:fldCharType="begin"/>
                    </w:r>
                    <w:r>
                      <w:instrText xml:space="preserve"> NUMPAGES </w:instrText>
                    </w:r>
                    <w:r>
                      <w:fldChar w:fldCharType="separate"/>
                    </w:r>
                    <w:r w:rsidR="00130F92">
                      <w:t>2</w:t>
                    </w:r>
                    <w:r>
                      <w:fldChar w:fldCharType="end"/>
                    </w:r>
                  </w:p>
                </w:txbxContent>
              </v:textbox>
              <w10:wrap anchory="page"/>
            </v:shape>
          </w:pict>
        </mc:Fallback>
      </mc:AlternateContent>
    </w:r>
    <w:r w:rsidR="006C42C3">
      <w:drawing>
        <wp:anchor distT="0" distB="0" distL="114300" distR="114300" simplePos="0" relativeHeight="251660288" behindDoc="1" locked="0" layoutInCell="1" allowOverlap="1" wp14:anchorId="34976112" wp14:editId="2E73BED1">
          <wp:simplePos x="0" y="0"/>
          <wp:positionH relativeFrom="page">
            <wp:posOffset>-6350000</wp:posOffset>
          </wp:positionH>
          <wp:positionV relativeFrom="page">
            <wp:posOffset>7712075</wp:posOffset>
          </wp:positionV>
          <wp:extent cx="913320" cy="2601720"/>
          <wp:effectExtent l="0" t="0" r="1270" b="8255"/>
          <wp:wrapNone/>
          <wp:docPr id="82" name="IGA_Fus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GA_Fusszeile_Betriebe.png"/>
                  <pic:cNvPicPr/>
                </pic:nvPicPr>
                <pic:blipFill>
                  <a:blip r:embed="rId2">
                    <a:extLst>
                      <a:ext uri="{28A0092B-C50C-407E-A947-70E740481C1C}">
                        <a14:useLocalDpi xmlns:a14="http://schemas.microsoft.com/office/drawing/2010/main" val="0"/>
                      </a:ext>
                    </a:extLst>
                  </a:blip>
                  <a:stretch>
                    <a:fillRect/>
                  </a:stretch>
                </pic:blipFill>
                <pic:spPr>
                  <a:xfrm>
                    <a:off x="0" y="0"/>
                    <a:ext cx="913320" cy="26017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9088F" w14:textId="77777777" w:rsidR="00E929DE" w:rsidRDefault="00E929DE">
      <w:r>
        <w:separator/>
      </w:r>
    </w:p>
  </w:footnote>
  <w:footnote w:type="continuationSeparator" w:id="0">
    <w:p w14:paraId="6A8470B5" w14:textId="77777777" w:rsidR="00E929DE" w:rsidRDefault="00E92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3F719" w14:textId="77777777" w:rsidR="006C42C3" w:rsidRDefault="006C42C3" w:rsidP="009D039B">
    <w:pPr>
      <w:pStyle w:val="KopfzeileabSeite2"/>
    </w:pPr>
    <w:r>
      <w:drawing>
        <wp:anchor distT="0" distB="0" distL="114300" distR="114300" simplePos="0" relativeHeight="251664384" behindDoc="1" locked="0" layoutInCell="1" allowOverlap="1" wp14:anchorId="6BAB923E" wp14:editId="301655DA">
          <wp:simplePos x="0" y="0"/>
          <wp:positionH relativeFrom="page">
            <wp:posOffset>-6350000</wp:posOffset>
          </wp:positionH>
          <wp:positionV relativeFrom="page">
            <wp:posOffset>360045</wp:posOffset>
          </wp:positionV>
          <wp:extent cx="1180440" cy="1137240"/>
          <wp:effectExtent l="0" t="0" r="1270" b="6350"/>
          <wp:wrapNone/>
          <wp:docPr id="76" name="IGA_GrafikSeite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GA_Kopfzeile_Grafik_blau.png"/>
                  <pic:cNvPicPr/>
                </pic:nvPicPr>
                <pic:blipFill>
                  <a:blip r:embed="rId1">
                    <a:extLst>
                      <a:ext uri="{28A0092B-C50C-407E-A947-70E740481C1C}">
                        <a14:useLocalDpi xmlns:a14="http://schemas.microsoft.com/office/drawing/2010/main" val="0"/>
                      </a:ext>
                    </a:extLst>
                  </a:blip>
                  <a:stretch>
                    <a:fillRect/>
                  </a:stretch>
                </pic:blipFill>
                <pic:spPr>
                  <a:xfrm>
                    <a:off x="0" y="0"/>
                    <a:ext cx="1180440" cy="11372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A8AD2" w14:textId="77777777" w:rsidR="006C42C3" w:rsidRDefault="006C42C3" w:rsidP="009D039B">
    <w:pPr>
      <w:pStyle w:val="Kopfzeile"/>
    </w:pPr>
    <w:r>
      <w:drawing>
        <wp:anchor distT="0" distB="0" distL="114300" distR="114300" simplePos="0" relativeHeight="251662336" behindDoc="1" locked="0" layoutInCell="1" allowOverlap="1" wp14:anchorId="7F574B5E" wp14:editId="52F35D71">
          <wp:simplePos x="0" y="0"/>
          <wp:positionH relativeFrom="page">
            <wp:posOffset>-6350000</wp:posOffset>
          </wp:positionH>
          <wp:positionV relativeFrom="page">
            <wp:posOffset>360045</wp:posOffset>
          </wp:positionV>
          <wp:extent cx="1180440" cy="1137240"/>
          <wp:effectExtent l="0" t="0" r="1270" b="6350"/>
          <wp:wrapNone/>
          <wp:docPr id="77" name="IGA_GrafikSeite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GA_Kopfzeile_Grafik_blau.png"/>
                  <pic:cNvPicPr/>
                </pic:nvPicPr>
                <pic:blipFill>
                  <a:blip r:embed="rId1">
                    <a:extLst>
                      <a:ext uri="{28A0092B-C50C-407E-A947-70E740481C1C}">
                        <a14:useLocalDpi xmlns:a14="http://schemas.microsoft.com/office/drawing/2010/main" val="0"/>
                      </a:ext>
                    </a:extLst>
                  </a:blip>
                  <a:stretch>
                    <a:fillRect/>
                  </a:stretch>
                </pic:blipFill>
                <pic:spPr>
                  <a:xfrm>
                    <a:off x="0" y="0"/>
                    <a:ext cx="1180440" cy="1137240"/>
                  </a:xfrm>
                  <a:prstGeom prst="rect">
                    <a:avLst/>
                  </a:prstGeom>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58240" behindDoc="1" locked="0" layoutInCell="1" allowOverlap="1" wp14:anchorId="5D54A179" wp14:editId="12C38E9A">
          <wp:simplePos x="0" y="0"/>
          <wp:positionH relativeFrom="page">
            <wp:posOffset>-6350000</wp:posOffset>
          </wp:positionH>
          <wp:positionV relativeFrom="page">
            <wp:posOffset>428625</wp:posOffset>
          </wp:positionV>
          <wp:extent cx="905040" cy="235080"/>
          <wp:effectExtent l="0" t="0" r="0" b="0"/>
          <wp:wrapNone/>
          <wp:docPr id="78" name="IGA_KopfTeil3"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GA_Kopfzeile_Seite_1_Teil_3.fw.png"/>
                  <pic:cNvPicPr/>
                </pic:nvPicPr>
                <pic:blipFill>
                  <a:blip r:embed="rId2">
                    <a:extLst>
                      <a:ext uri="{28A0092B-C50C-407E-A947-70E740481C1C}">
                        <a14:useLocalDpi xmlns:a14="http://schemas.microsoft.com/office/drawing/2010/main" val="0"/>
                      </a:ext>
                    </a:extLst>
                  </a:blip>
                  <a:stretch>
                    <a:fillRect/>
                  </a:stretch>
                </pic:blipFill>
                <pic:spPr>
                  <a:xfrm>
                    <a:off x="0" y="0"/>
                    <a:ext cx="905040" cy="235080"/>
                  </a:xfrm>
                  <a:prstGeom prst="rect">
                    <a:avLst/>
                  </a:prstGeom>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56192" behindDoc="1" locked="0" layoutInCell="1" allowOverlap="1" wp14:anchorId="73427625" wp14:editId="57BB5F3A">
          <wp:simplePos x="0" y="0"/>
          <wp:positionH relativeFrom="page">
            <wp:posOffset>-6350000</wp:posOffset>
          </wp:positionH>
          <wp:positionV relativeFrom="page">
            <wp:posOffset>428625</wp:posOffset>
          </wp:positionV>
          <wp:extent cx="1152720" cy="235080"/>
          <wp:effectExtent l="0" t="0" r="0" b="0"/>
          <wp:wrapNone/>
          <wp:docPr id="79" name="IGA_KopfTeil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GA_Kopfzeile_Seite_1_Teil_2.png"/>
                  <pic:cNvPicPr/>
                </pic:nvPicPr>
                <pic:blipFill>
                  <a:blip r:embed="rId3">
                    <a:extLst>
                      <a:ext uri="{28A0092B-C50C-407E-A947-70E740481C1C}">
                        <a14:useLocalDpi xmlns:a14="http://schemas.microsoft.com/office/drawing/2010/main" val="0"/>
                      </a:ext>
                    </a:extLst>
                  </a:blip>
                  <a:stretch>
                    <a:fillRect/>
                  </a:stretch>
                </pic:blipFill>
                <pic:spPr>
                  <a:xfrm>
                    <a:off x="0" y="0"/>
                    <a:ext cx="1152720" cy="235080"/>
                  </a:xfrm>
                  <a:prstGeom prst="rect">
                    <a:avLst/>
                  </a:prstGeom>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54144" behindDoc="1" locked="0" layoutInCell="1" allowOverlap="1" wp14:anchorId="4A412297" wp14:editId="3FD8D19F">
          <wp:simplePos x="0" y="0"/>
          <wp:positionH relativeFrom="page">
            <wp:posOffset>-6350000</wp:posOffset>
          </wp:positionH>
          <wp:positionV relativeFrom="page">
            <wp:posOffset>428625</wp:posOffset>
          </wp:positionV>
          <wp:extent cx="493560" cy="234360"/>
          <wp:effectExtent l="0" t="0" r="1905" b="0"/>
          <wp:wrapNone/>
          <wp:docPr id="80" name="IGA_KopfTeil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GA_Kopfzeile_Seite_1_Teil_1.png"/>
                  <pic:cNvPicPr/>
                </pic:nvPicPr>
                <pic:blipFill>
                  <a:blip r:embed="rId4">
                    <a:extLst>
                      <a:ext uri="{28A0092B-C50C-407E-A947-70E740481C1C}">
                        <a14:useLocalDpi xmlns:a14="http://schemas.microsoft.com/office/drawing/2010/main" val="0"/>
                      </a:ext>
                    </a:extLst>
                  </a:blip>
                  <a:stretch>
                    <a:fillRect/>
                  </a:stretch>
                </pic:blipFill>
                <pic:spPr>
                  <a:xfrm>
                    <a:off x="0" y="0"/>
                    <a:ext cx="493560" cy="234360"/>
                  </a:xfrm>
                  <a:prstGeom prst="rect">
                    <a:avLst/>
                  </a:prstGeom>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50048" behindDoc="1" locked="0" layoutInCell="1" allowOverlap="1" wp14:anchorId="7BEEA7A3" wp14:editId="0DA2011E">
          <wp:simplePos x="0" y="0"/>
          <wp:positionH relativeFrom="column">
            <wp:posOffset>-2672715</wp:posOffset>
          </wp:positionH>
          <wp:positionV relativeFrom="paragraph">
            <wp:posOffset>-6350000</wp:posOffset>
          </wp:positionV>
          <wp:extent cx="6321425" cy="1133475"/>
          <wp:effectExtent l="0" t="0" r="3175" b="9525"/>
          <wp:wrapTight wrapText="bothSides">
            <wp:wrapPolygon edited="0">
              <wp:start x="0" y="0"/>
              <wp:lineTo x="0" y="21418"/>
              <wp:lineTo x="21546" y="21418"/>
              <wp:lineTo x="21546" y="0"/>
              <wp:lineTo x="0" y="0"/>
            </wp:wrapPolygon>
          </wp:wrapTight>
          <wp:docPr id="81" name="IGA_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21425" cy="11334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70B60"/>
    <w:multiLevelType w:val="hybridMultilevel"/>
    <w:tmpl w:val="2D5681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F917D2E"/>
    <w:multiLevelType w:val="hybridMultilevel"/>
    <w:tmpl w:val="1DFEE8C6"/>
    <w:lvl w:ilvl="0" w:tplc="D40684D4">
      <w:start w:val="1"/>
      <w:numFmt w:val="bullet"/>
      <w:pStyle w:val="Aufzhlung"/>
      <w:lvlText w:val=""/>
      <w:lvlJc w:val="left"/>
      <w:pPr>
        <w:ind w:left="743" w:hanging="360"/>
      </w:pPr>
      <w:rPr>
        <w:rFonts w:ascii="Symbol" w:hAnsi="Symbol" w:hint="default"/>
      </w:rPr>
    </w:lvl>
    <w:lvl w:ilvl="1" w:tplc="08070003" w:tentative="1">
      <w:start w:val="1"/>
      <w:numFmt w:val="bullet"/>
      <w:lvlText w:val="o"/>
      <w:lvlJc w:val="left"/>
      <w:pPr>
        <w:ind w:left="1463" w:hanging="360"/>
      </w:pPr>
      <w:rPr>
        <w:rFonts w:ascii="Courier New" w:hAnsi="Courier New" w:cs="Courier New" w:hint="default"/>
      </w:rPr>
    </w:lvl>
    <w:lvl w:ilvl="2" w:tplc="08070005" w:tentative="1">
      <w:start w:val="1"/>
      <w:numFmt w:val="bullet"/>
      <w:lvlText w:val=""/>
      <w:lvlJc w:val="left"/>
      <w:pPr>
        <w:ind w:left="2183" w:hanging="360"/>
      </w:pPr>
      <w:rPr>
        <w:rFonts w:ascii="Wingdings" w:hAnsi="Wingdings" w:hint="default"/>
      </w:rPr>
    </w:lvl>
    <w:lvl w:ilvl="3" w:tplc="08070001" w:tentative="1">
      <w:start w:val="1"/>
      <w:numFmt w:val="bullet"/>
      <w:lvlText w:val=""/>
      <w:lvlJc w:val="left"/>
      <w:pPr>
        <w:ind w:left="2903" w:hanging="360"/>
      </w:pPr>
      <w:rPr>
        <w:rFonts w:ascii="Symbol" w:hAnsi="Symbol" w:hint="default"/>
      </w:rPr>
    </w:lvl>
    <w:lvl w:ilvl="4" w:tplc="08070003" w:tentative="1">
      <w:start w:val="1"/>
      <w:numFmt w:val="bullet"/>
      <w:lvlText w:val="o"/>
      <w:lvlJc w:val="left"/>
      <w:pPr>
        <w:ind w:left="3623" w:hanging="360"/>
      </w:pPr>
      <w:rPr>
        <w:rFonts w:ascii="Courier New" w:hAnsi="Courier New" w:cs="Courier New" w:hint="default"/>
      </w:rPr>
    </w:lvl>
    <w:lvl w:ilvl="5" w:tplc="08070005" w:tentative="1">
      <w:start w:val="1"/>
      <w:numFmt w:val="bullet"/>
      <w:lvlText w:val=""/>
      <w:lvlJc w:val="left"/>
      <w:pPr>
        <w:ind w:left="4343" w:hanging="360"/>
      </w:pPr>
      <w:rPr>
        <w:rFonts w:ascii="Wingdings" w:hAnsi="Wingdings" w:hint="default"/>
      </w:rPr>
    </w:lvl>
    <w:lvl w:ilvl="6" w:tplc="08070001" w:tentative="1">
      <w:start w:val="1"/>
      <w:numFmt w:val="bullet"/>
      <w:lvlText w:val=""/>
      <w:lvlJc w:val="left"/>
      <w:pPr>
        <w:ind w:left="5063" w:hanging="360"/>
      </w:pPr>
      <w:rPr>
        <w:rFonts w:ascii="Symbol" w:hAnsi="Symbol" w:hint="default"/>
      </w:rPr>
    </w:lvl>
    <w:lvl w:ilvl="7" w:tplc="08070003" w:tentative="1">
      <w:start w:val="1"/>
      <w:numFmt w:val="bullet"/>
      <w:lvlText w:val="o"/>
      <w:lvlJc w:val="left"/>
      <w:pPr>
        <w:ind w:left="5783" w:hanging="360"/>
      </w:pPr>
      <w:rPr>
        <w:rFonts w:ascii="Courier New" w:hAnsi="Courier New" w:cs="Courier New" w:hint="default"/>
      </w:rPr>
    </w:lvl>
    <w:lvl w:ilvl="8" w:tplc="08070005" w:tentative="1">
      <w:start w:val="1"/>
      <w:numFmt w:val="bullet"/>
      <w:lvlText w:val=""/>
      <w:lvlJc w:val="left"/>
      <w:pPr>
        <w:ind w:left="6503" w:hanging="360"/>
      </w:pPr>
      <w:rPr>
        <w:rFonts w:ascii="Wingdings" w:hAnsi="Wingdings" w:hint="default"/>
      </w:rPr>
    </w:lvl>
  </w:abstractNum>
  <w:abstractNum w:abstractNumId="2" w15:restartNumberingAfterBreak="0">
    <w:nsid w:val="36EC467B"/>
    <w:multiLevelType w:val="hybridMultilevel"/>
    <w:tmpl w:val="422883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6E767C82"/>
    <w:multiLevelType w:val="hybridMultilevel"/>
    <w:tmpl w:val="E93C3E46"/>
    <w:lvl w:ilvl="0" w:tplc="0194ED86">
      <w:start w:val="1"/>
      <w:numFmt w:val="bullet"/>
      <w:pStyle w:val="Listenabsatz"/>
      <w:lvlText w:val=""/>
      <w:lvlJc w:val="left"/>
      <w:pPr>
        <w:ind w:left="360" w:hanging="360"/>
      </w:pPr>
      <w:rPr>
        <w:rFonts w:ascii="Wingdings" w:hAnsi="Wingdings"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4" w15:restartNumberingAfterBreak="0">
    <w:nsid w:val="717D21D7"/>
    <w:multiLevelType w:val="hybridMultilevel"/>
    <w:tmpl w:val="FD6EF88A"/>
    <w:lvl w:ilvl="0" w:tplc="44F4BEFA">
      <w:start w:val="5"/>
      <w:numFmt w:val="bullet"/>
      <w:lvlText w:val="-"/>
      <w:lvlJc w:val="left"/>
      <w:pPr>
        <w:ind w:left="720" w:hanging="360"/>
      </w:pPr>
      <w:rPr>
        <w:rFonts w:ascii="Circular Std Medium" w:eastAsia="Times New Roman" w:hAnsi="Circular Std Medium" w:cs="Circular Std Medium"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799F0D51"/>
    <w:multiLevelType w:val="hybridMultilevel"/>
    <w:tmpl w:val="1650766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515538821">
    <w:abstractNumId w:val="0"/>
  </w:num>
  <w:num w:numId="2" w16cid:durableId="851726591">
    <w:abstractNumId w:val="3"/>
  </w:num>
  <w:num w:numId="3" w16cid:durableId="1828595545">
    <w:abstractNumId w:val="1"/>
  </w:num>
  <w:num w:numId="4" w16cid:durableId="1856458881">
    <w:abstractNumId w:val="4"/>
  </w:num>
  <w:num w:numId="5" w16cid:durableId="1472212410">
    <w:abstractNumId w:val="5"/>
  </w:num>
  <w:num w:numId="6" w16cid:durableId="924917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BC"/>
    <w:rsid w:val="00004229"/>
    <w:rsid w:val="0000628C"/>
    <w:rsid w:val="00006771"/>
    <w:rsid w:val="00016C27"/>
    <w:rsid w:val="00021AEB"/>
    <w:rsid w:val="000230BD"/>
    <w:rsid w:val="00025B71"/>
    <w:rsid w:val="000419A2"/>
    <w:rsid w:val="00041A1D"/>
    <w:rsid w:val="0004724F"/>
    <w:rsid w:val="000652BC"/>
    <w:rsid w:val="000664BB"/>
    <w:rsid w:val="00066E11"/>
    <w:rsid w:val="00072E20"/>
    <w:rsid w:val="00074DAF"/>
    <w:rsid w:val="000808A2"/>
    <w:rsid w:val="00081DA6"/>
    <w:rsid w:val="00083BB3"/>
    <w:rsid w:val="00087869"/>
    <w:rsid w:val="00091899"/>
    <w:rsid w:val="00092EAD"/>
    <w:rsid w:val="00096F31"/>
    <w:rsid w:val="000A2311"/>
    <w:rsid w:val="000A3C2A"/>
    <w:rsid w:val="000B3A1A"/>
    <w:rsid w:val="000B5488"/>
    <w:rsid w:val="000B618E"/>
    <w:rsid w:val="000C067F"/>
    <w:rsid w:val="000C0B0C"/>
    <w:rsid w:val="000C0FA8"/>
    <w:rsid w:val="000C28FB"/>
    <w:rsid w:val="000C31F5"/>
    <w:rsid w:val="000C7100"/>
    <w:rsid w:val="000E013D"/>
    <w:rsid w:val="000E1BE1"/>
    <w:rsid w:val="000E2F54"/>
    <w:rsid w:val="000E3A8F"/>
    <w:rsid w:val="000F047F"/>
    <w:rsid w:val="000F10E9"/>
    <w:rsid w:val="000F6EC2"/>
    <w:rsid w:val="001007BF"/>
    <w:rsid w:val="00104ED4"/>
    <w:rsid w:val="00105F2D"/>
    <w:rsid w:val="0010743F"/>
    <w:rsid w:val="0011020A"/>
    <w:rsid w:val="00111697"/>
    <w:rsid w:val="001121D7"/>
    <w:rsid w:val="001128E9"/>
    <w:rsid w:val="00124463"/>
    <w:rsid w:val="00124C8F"/>
    <w:rsid w:val="00130A0D"/>
    <w:rsid w:val="00130F92"/>
    <w:rsid w:val="00140462"/>
    <w:rsid w:val="001451D8"/>
    <w:rsid w:val="0014560F"/>
    <w:rsid w:val="001470B3"/>
    <w:rsid w:val="00147CE0"/>
    <w:rsid w:val="001502A7"/>
    <w:rsid w:val="001556C8"/>
    <w:rsid w:val="001705EE"/>
    <w:rsid w:val="00170E41"/>
    <w:rsid w:val="00172890"/>
    <w:rsid w:val="001731A0"/>
    <w:rsid w:val="00175E9A"/>
    <w:rsid w:val="001766A6"/>
    <w:rsid w:val="0018155F"/>
    <w:rsid w:val="001850C7"/>
    <w:rsid w:val="00191176"/>
    <w:rsid w:val="001A267A"/>
    <w:rsid w:val="001B3193"/>
    <w:rsid w:val="001B46E5"/>
    <w:rsid w:val="001B6803"/>
    <w:rsid w:val="001C3DE4"/>
    <w:rsid w:val="001C6EB1"/>
    <w:rsid w:val="001D2371"/>
    <w:rsid w:val="001D3720"/>
    <w:rsid w:val="001E0BCA"/>
    <w:rsid w:val="001E1A73"/>
    <w:rsid w:val="001F347C"/>
    <w:rsid w:val="00200F99"/>
    <w:rsid w:val="00201598"/>
    <w:rsid w:val="002045DD"/>
    <w:rsid w:val="00204852"/>
    <w:rsid w:val="00207EE6"/>
    <w:rsid w:val="002109B6"/>
    <w:rsid w:val="00217B88"/>
    <w:rsid w:val="00217BBC"/>
    <w:rsid w:val="00221238"/>
    <w:rsid w:val="00245DD0"/>
    <w:rsid w:val="00256D41"/>
    <w:rsid w:val="002577DD"/>
    <w:rsid w:val="00266B24"/>
    <w:rsid w:val="00272EC9"/>
    <w:rsid w:val="002766E1"/>
    <w:rsid w:val="00280CCD"/>
    <w:rsid w:val="0028263F"/>
    <w:rsid w:val="0028490B"/>
    <w:rsid w:val="00285B71"/>
    <w:rsid w:val="002879A9"/>
    <w:rsid w:val="0029129E"/>
    <w:rsid w:val="00293249"/>
    <w:rsid w:val="00294E30"/>
    <w:rsid w:val="002965B6"/>
    <w:rsid w:val="0029739F"/>
    <w:rsid w:val="002A1DDB"/>
    <w:rsid w:val="002A4AAD"/>
    <w:rsid w:val="002B4FA6"/>
    <w:rsid w:val="002C10A0"/>
    <w:rsid w:val="002C347D"/>
    <w:rsid w:val="002D01E2"/>
    <w:rsid w:val="002D21D6"/>
    <w:rsid w:val="002D40C0"/>
    <w:rsid w:val="002D768F"/>
    <w:rsid w:val="002E204F"/>
    <w:rsid w:val="002E2B17"/>
    <w:rsid w:val="002E338D"/>
    <w:rsid w:val="002F0994"/>
    <w:rsid w:val="002F36D5"/>
    <w:rsid w:val="002F663D"/>
    <w:rsid w:val="00310AF0"/>
    <w:rsid w:val="00311CDF"/>
    <w:rsid w:val="00321B4A"/>
    <w:rsid w:val="0034072D"/>
    <w:rsid w:val="003408FC"/>
    <w:rsid w:val="00346781"/>
    <w:rsid w:val="00367B0A"/>
    <w:rsid w:val="0037298B"/>
    <w:rsid w:val="00381346"/>
    <w:rsid w:val="00383734"/>
    <w:rsid w:val="00385086"/>
    <w:rsid w:val="0039338C"/>
    <w:rsid w:val="003936EF"/>
    <w:rsid w:val="003A4508"/>
    <w:rsid w:val="003A53F2"/>
    <w:rsid w:val="003A6109"/>
    <w:rsid w:val="003B0C16"/>
    <w:rsid w:val="003B216C"/>
    <w:rsid w:val="003B2AAA"/>
    <w:rsid w:val="003C0114"/>
    <w:rsid w:val="003C66BF"/>
    <w:rsid w:val="003C70BC"/>
    <w:rsid w:val="003D4D85"/>
    <w:rsid w:val="003D4E79"/>
    <w:rsid w:val="003D5FCC"/>
    <w:rsid w:val="003E290E"/>
    <w:rsid w:val="003E335D"/>
    <w:rsid w:val="003E3796"/>
    <w:rsid w:val="003E51B6"/>
    <w:rsid w:val="003F4831"/>
    <w:rsid w:val="00406A94"/>
    <w:rsid w:val="00425B85"/>
    <w:rsid w:val="00426CA9"/>
    <w:rsid w:val="00436B8F"/>
    <w:rsid w:val="00463A09"/>
    <w:rsid w:val="00464305"/>
    <w:rsid w:val="004664CD"/>
    <w:rsid w:val="00466D05"/>
    <w:rsid w:val="00467FCB"/>
    <w:rsid w:val="0047309C"/>
    <w:rsid w:val="00474AE8"/>
    <w:rsid w:val="00484F80"/>
    <w:rsid w:val="004876D5"/>
    <w:rsid w:val="00492712"/>
    <w:rsid w:val="00492F70"/>
    <w:rsid w:val="004A317E"/>
    <w:rsid w:val="004A3281"/>
    <w:rsid w:val="004B4067"/>
    <w:rsid w:val="004D0348"/>
    <w:rsid w:val="004D206D"/>
    <w:rsid w:val="004D7940"/>
    <w:rsid w:val="004E0A38"/>
    <w:rsid w:val="004E3A10"/>
    <w:rsid w:val="004E54B3"/>
    <w:rsid w:val="004F47FF"/>
    <w:rsid w:val="00506668"/>
    <w:rsid w:val="0051008C"/>
    <w:rsid w:val="005276AA"/>
    <w:rsid w:val="00534F02"/>
    <w:rsid w:val="005351BC"/>
    <w:rsid w:val="00536A77"/>
    <w:rsid w:val="00537386"/>
    <w:rsid w:val="00544A04"/>
    <w:rsid w:val="00544D5A"/>
    <w:rsid w:val="005544B2"/>
    <w:rsid w:val="005825F6"/>
    <w:rsid w:val="005850ED"/>
    <w:rsid w:val="0058751D"/>
    <w:rsid w:val="00591974"/>
    <w:rsid w:val="005927AD"/>
    <w:rsid w:val="00592856"/>
    <w:rsid w:val="005A3F92"/>
    <w:rsid w:val="005B0CE0"/>
    <w:rsid w:val="005B2EDE"/>
    <w:rsid w:val="005B6F4D"/>
    <w:rsid w:val="005C3CF5"/>
    <w:rsid w:val="005D5C46"/>
    <w:rsid w:val="005E0A42"/>
    <w:rsid w:val="005E32AC"/>
    <w:rsid w:val="005E6A5E"/>
    <w:rsid w:val="005F223F"/>
    <w:rsid w:val="005F24CE"/>
    <w:rsid w:val="005F5A65"/>
    <w:rsid w:val="005F5DA8"/>
    <w:rsid w:val="00600F89"/>
    <w:rsid w:val="00610EDD"/>
    <w:rsid w:val="00616264"/>
    <w:rsid w:val="00620CFF"/>
    <w:rsid w:val="00627A20"/>
    <w:rsid w:val="00631405"/>
    <w:rsid w:val="00632897"/>
    <w:rsid w:val="0063484B"/>
    <w:rsid w:val="006375D0"/>
    <w:rsid w:val="00637FCC"/>
    <w:rsid w:val="006469E1"/>
    <w:rsid w:val="006557AD"/>
    <w:rsid w:val="006615C9"/>
    <w:rsid w:val="00664ECF"/>
    <w:rsid w:val="0066680F"/>
    <w:rsid w:val="0067095F"/>
    <w:rsid w:val="00670A4C"/>
    <w:rsid w:val="00671C4D"/>
    <w:rsid w:val="006807A6"/>
    <w:rsid w:val="00681ED4"/>
    <w:rsid w:val="00686243"/>
    <w:rsid w:val="00696301"/>
    <w:rsid w:val="006A7606"/>
    <w:rsid w:val="006C1B17"/>
    <w:rsid w:val="006C2338"/>
    <w:rsid w:val="006C42C3"/>
    <w:rsid w:val="006D1D7B"/>
    <w:rsid w:val="006D374F"/>
    <w:rsid w:val="006E6427"/>
    <w:rsid w:val="006F2A85"/>
    <w:rsid w:val="006F6976"/>
    <w:rsid w:val="00703885"/>
    <w:rsid w:val="00704211"/>
    <w:rsid w:val="0070560E"/>
    <w:rsid w:val="00712D38"/>
    <w:rsid w:val="00714F5E"/>
    <w:rsid w:val="00730B1F"/>
    <w:rsid w:val="00732037"/>
    <w:rsid w:val="00734809"/>
    <w:rsid w:val="0073552A"/>
    <w:rsid w:val="00741E95"/>
    <w:rsid w:val="00744365"/>
    <w:rsid w:val="00744791"/>
    <w:rsid w:val="0074479E"/>
    <w:rsid w:val="007515D9"/>
    <w:rsid w:val="007523E5"/>
    <w:rsid w:val="007543CC"/>
    <w:rsid w:val="0075598A"/>
    <w:rsid w:val="00757978"/>
    <w:rsid w:val="00761A75"/>
    <w:rsid w:val="007655A0"/>
    <w:rsid w:val="00766C12"/>
    <w:rsid w:val="00767EA9"/>
    <w:rsid w:val="007750F8"/>
    <w:rsid w:val="007756B5"/>
    <w:rsid w:val="00776904"/>
    <w:rsid w:val="00782EBD"/>
    <w:rsid w:val="00787DCE"/>
    <w:rsid w:val="0079007B"/>
    <w:rsid w:val="0079037B"/>
    <w:rsid w:val="0079131F"/>
    <w:rsid w:val="00793C0B"/>
    <w:rsid w:val="00794DCA"/>
    <w:rsid w:val="00797311"/>
    <w:rsid w:val="007A73F3"/>
    <w:rsid w:val="007B3A74"/>
    <w:rsid w:val="007B6A85"/>
    <w:rsid w:val="007D30D7"/>
    <w:rsid w:val="007E124B"/>
    <w:rsid w:val="007E4429"/>
    <w:rsid w:val="008043F9"/>
    <w:rsid w:val="00804D63"/>
    <w:rsid w:val="008109D2"/>
    <w:rsid w:val="008120E4"/>
    <w:rsid w:val="00815EA0"/>
    <w:rsid w:val="00822F18"/>
    <w:rsid w:val="0082383B"/>
    <w:rsid w:val="0082578D"/>
    <w:rsid w:val="0082664C"/>
    <w:rsid w:val="00837C2A"/>
    <w:rsid w:val="008439D3"/>
    <w:rsid w:val="00844502"/>
    <w:rsid w:val="00846839"/>
    <w:rsid w:val="008570DF"/>
    <w:rsid w:val="0086226C"/>
    <w:rsid w:val="008660D7"/>
    <w:rsid w:val="00866D95"/>
    <w:rsid w:val="00867822"/>
    <w:rsid w:val="00871818"/>
    <w:rsid w:val="0087463D"/>
    <w:rsid w:val="0088004E"/>
    <w:rsid w:val="00882738"/>
    <w:rsid w:val="00892448"/>
    <w:rsid w:val="00892DCD"/>
    <w:rsid w:val="008B18C5"/>
    <w:rsid w:val="008B1EFB"/>
    <w:rsid w:val="008C0A96"/>
    <w:rsid w:val="008C26CC"/>
    <w:rsid w:val="008C4AE4"/>
    <w:rsid w:val="008C7FD6"/>
    <w:rsid w:val="008D7294"/>
    <w:rsid w:val="008E3150"/>
    <w:rsid w:val="008F517B"/>
    <w:rsid w:val="008F570C"/>
    <w:rsid w:val="0090035C"/>
    <w:rsid w:val="009052CD"/>
    <w:rsid w:val="009074AB"/>
    <w:rsid w:val="009210FC"/>
    <w:rsid w:val="00922B41"/>
    <w:rsid w:val="0092443B"/>
    <w:rsid w:val="00941306"/>
    <w:rsid w:val="00941E38"/>
    <w:rsid w:val="0095222F"/>
    <w:rsid w:val="00970E24"/>
    <w:rsid w:val="00974455"/>
    <w:rsid w:val="009842A3"/>
    <w:rsid w:val="009905E9"/>
    <w:rsid w:val="00991309"/>
    <w:rsid w:val="00996447"/>
    <w:rsid w:val="009A0229"/>
    <w:rsid w:val="009A0EE7"/>
    <w:rsid w:val="009A105F"/>
    <w:rsid w:val="009A2BEE"/>
    <w:rsid w:val="009B4B91"/>
    <w:rsid w:val="009B60EA"/>
    <w:rsid w:val="009C46FC"/>
    <w:rsid w:val="009D0110"/>
    <w:rsid w:val="009D039B"/>
    <w:rsid w:val="009D0DB9"/>
    <w:rsid w:val="009D2086"/>
    <w:rsid w:val="009D4C0B"/>
    <w:rsid w:val="009D7A24"/>
    <w:rsid w:val="009E0144"/>
    <w:rsid w:val="009F22DE"/>
    <w:rsid w:val="009F299F"/>
    <w:rsid w:val="009F30FC"/>
    <w:rsid w:val="009F42CC"/>
    <w:rsid w:val="009F7AEA"/>
    <w:rsid w:val="00A07A4F"/>
    <w:rsid w:val="00A10A9C"/>
    <w:rsid w:val="00A16C22"/>
    <w:rsid w:val="00A17ED4"/>
    <w:rsid w:val="00A24F29"/>
    <w:rsid w:val="00A3152A"/>
    <w:rsid w:val="00A3669F"/>
    <w:rsid w:val="00A4239B"/>
    <w:rsid w:val="00A43C54"/>
    <w:rsid w:val="00A45B0D"/>
    <w:rsid w:val="00A50D83"/>
    <w:rsid w:val="00A53982"/>
    <w:rsid w:val="00A55513"/>
    <w:rsid w:val="00A57ADF"/>
    <w:rsid w:val="00A62ECF"/>
    <w:rsid w:val="00A651BF"/>
    <w:rsid w:val="00A66D37"/>
    <w:rsid w:val="00A779D3"/>
    <w:rsid w:val="00A834CF"/>
    <w:rsid w:val="00A84FAE"/>
    <w:rsid w:val="00A911E6"/>
    <w:rsid w:val="00A91DA9"/>
    <w:rsid w:val="00A971EB"/>
    <w:rsid w:val="00A97A6F"/>
    <w:rsid w:val="00AA2777"/>
    <w:rsid w:val="00AA4189"/>
    <w:rsid w:val="00AB43AE"/>
    <w:rsid w:val="00AB4B63"/>
    <w:rsid w:val="00AC5C09"/>
    <w:rsid w:val="00AD457A"/>
    <w:rsid w:val="00AE32FF"/>
    <w:rsid w:val="00AE340C"/>
    <w:rsid w:val="00AF2ADD"/>
    <w:rsid w:val="00B00496"/>
    <w:rsid w:val="00B00A1C"/>
    <w:rsid w:val="00B050B3"/>
    <w:rsid w:val="00B0695B"/>
    <w:rsid w:val="00B07018"/>
    <w:rsid w:val="00B07C99"/>
    <w:rsid w:val="00B11F3D"/>
    <w:rsid w:val="00B1713A"/>
    <w:rsid w:val="00B20EE3"/>
    <w:rsid w:val="00B23D2F"/>
    <w:rsid w:val="00B23DEF"/>
    <w:rsid w:val="00B24102"/>
    <w:rsid w:val="00B24104"/>
    <w:rsid w:val="00B3671E"/>
    <w:rsid w:val="00B3782A"/>
    <w:rsid w:val="00B40D2A"/>
    <w:rsid w:val="00B62BF2"/>
    <w:rsid w:val="00B63E37"/>
    <w:rsid w:val="00B647F7"/>
    <w:rsid w:val="00B66018"/>
    <w:rsid w:val="00B72128"/>
    <w:rsid w:val="00B7789D"/>
    <w:rsid w:val="00B833CD"/>
    <w:rsid w:val="00B87601"/>
    <w:rsid w:val="00B911C5"/>
    <w:rsid w:val="00B9521F"/>
    <w:rsid w:val="00BA49F3"/>
    <w:rsid w:val="00BA7E7C"/>
    <w:rsid w:val="00BB1961"/>
    <w:rsid w:val="00BB2F9B"/>
    <w:rsid w:val="00BB335B"/>
    <w:rsid w:val="00BB4096"/>
    <w:rsid w:val="00BB687E"/>
    <w:rsid w:val="00BC40DA"/>
    <w:rsid w:val="00BC72AC"/>
    <w:rsid w:val="00BD1036"/>
    <w:rsid w:val="00BD295A"/>
    <w:rsid w:val="00BD59CE"/>
    <w:rsid w:val="00BE51DA"/>
    <w:rsid w:val="00BE5635"/>
    <w:rsid w:val="00BE7A93"/>
    <w:rsid w:val="00BF014A"/>
    <w:rsid w:val="00C00305"/>
    <w:rsid w:val="00C060A1"/>
    <w:rsid w:val="00C06A77"/>
    <w:rsid w:val="00C0734C"/>
    <w:rsid w:val="00C10750"/>
    <w:rsid w:val="00C114F7"/>
    <w:rsid w:val="00C1318B"/>
    <w:rsid w:val="00C149AB"/>
    <w:rsid w:val="00C1755D"/>
    <w:rsid w:val="00C24B24"/>
    <w:rsid w:val="00C259C9"/>
    <w:rsid w:val="00C25F18"/>
    <w:rsid w:val="00C260C3"/>
    <w:rsid w:val="00C2778E"/>
    <w:rsid w:val="00C277D2"/>
    <w:rsid w:val="00C27DD1"/>
    <w:rsid w:val="00C33EC4"/>
    <w:rsid w:val="00C34E0A"/>
    <w:rsid w:val="00C3521E"/>
    <w:rsid w:val="00C4482E"/>
    <w:rsid w:val="00C4767F"/>
    <w:rsid w:val="00C57967"/>
    <w:rsid w:val="00C77AE0"/>
    <w:rsid w:val="00C92400"/>
    <w:rsid w:val="00C95D9E"/>
    <w:rsid w:val="00CA0A93"/>
    <w:rsid w:val="00CA21A5"/>
    <w:rsid w:val="00CA285A"/>
    <w:rsid w:val="00CB62F6"/>
    <w:rsid w:val="00CC042B"/>
    <w:rsid w:val="00CC29E4"/>
    <w:rsid w:val="00CC2D37"/>
    <w:rsid w:val="00CC3EF0"/>
    <w:rsid w:val="00CC454F"/>
    <w:rsid w:val="00CD2DAF"/>
    <w:rsid w:val="00CD5B7F"/>
    <w:rsid w:val="00CE002D"/>
    <w:rsid w:val="00CE0F8F"/>
    <w:rsid w:val="00CE21A1"/>
    <w:rsid w:val="00CE5332"/>
    <w:rsid w:val="00CF514F"/>
    <w:rsid w:val="00D009F7"/>
    <w:rsid w:val="00D01BC7"/>
    <w:rsid w:val="00D04A78"/>
    <w:rsid w:val="00D04C22"/>
    <w:rsid w:val="00D04CCD"/>
    <w:rsid w:val="00D04F8F"/>
    <w:rsid w:val="00D05B17"/>
    <w:rsid w:val="00D0623F"/>
    <w:rsid w:val="00D21D74"/>
    <w:rsid w:val="00D27F95"/>
    <w:rsid w:val="00D3443D"/>
    <w:rsid w:val="00D34A42"/>
    <w:rsid w:val="00D34B4E"/>
    <w:rsid w:val="00D36E0E"/>
    <w:rsid w:val="00D4213E"/>
    <w:rsid w:val="00D54A4F"/>
    <w:rsid w:val="00D5775E"/>
    <w:rsid w:val="00D57BA7"/>
    <w:rsid w:val="00D61E5A"/>
    <w:rsid w:val="00D63D8E"/>
    <w:rsid w:val="00D70298"/>
    <w:rsid w:val="00D74AA8"/>
    <w:rsid w:val="00D76694"/>
    <w:rsid w:val="00D8070C"/>
    <w:rsid w:val="00D8148B"/>
    <w:rsid w:val="00D911AD"/>
    <w:rsid w:val="00D93119"/>
    <w:rsid w:val="00D95688"/>
    <w:rsid w:val="00D9747E"/>
    <w:rsid w:val="00DA02B1"/>
    <w:rsid w:val="00DA145A"/>
    <w:rsid w:val="00DA38DE"/>
    <w:rsid w:val="00DA4AD3"/>
    <w:rsid w:val="00DA5376"/>
    <w:rsid w:val="00DA55AF"/>
    <w:rsid w:val="00DB48D6"/>
    <w:rsid w:val="00DC2AF3"/>
    <w:rsid w:val="00DC7D4B"/>
    <w:rsid w:val="00DE36C3"/>
    <w:rsid w:val="00DE56F7"/>
    <w:rsid w:val="00DE73D8"/>
    <w:rsid w:val="00DF0B6F"/>
    <w:rsid w:val="00DF11B2"/>
    <w:rsid w:val="00DF319B"/>
    <w:rsid w:val="00DF6B86"/>
    <w:rsid w:val="00DF6E39"/>
    <w:rsid w:val="00DF7B4F"/>
    <w:rsid w:val="00E00E5D"/>
    <w:rsid w:val="00E021A9"/>
    <w:rsid w:val="00E03B52"/>
    <w:rsid w:val="00E04D84"/>
    <w:rsid w:val="00E06CAC"/>
    <w:rsid w:val="00E10995"/>
    <w:rsid w:val="00E148EF"/>
    <w:rsid w:val="00E14F46"/>
    <w:rsid w:val="00E1672B"/>
    <w:rsid w:val="00E16BF6"/>
    <w:rsid w:val="00E20689"/>
    <w:rsid w:val="00E20CDD"/>
    <w:rsid w:val="00E21C85"/>
    <w:rsid w:val="00E24E2B"/>
    <w:rsid w:val="00E311D9"/>
    <w:rsid w:val="00E332CF"/>
    <w:rsid w:val="00E35AEA"/>
    <w:rsid w:val="00E5243F"/>
    <w:rsid w:val="00E61E8F"/>
    <w:rsid w:val="00E63CE5"/>
    <w:rsid w:val="00E73F16"/>
    <w:rsid w:val="00E75A6F"/>
    <w:rsid w:val="00E80166"/>
    <w:rsid w:val="00E83A5E"/>
    <w:rsid w:val="00E929DE"/>
    <w:rsid w:val="00EA3451"/>
    <w:rsid w:val="00EA38D6"/>
    <w:rsid w:val="00EA69B3"/>
    <w:rsid w:val="00EB0675"/>
    <w:rsid w:val="00EB1F99"/>
    <w:rsid w:val="00EB2275"/>
    <w:rsid w:val="00EB4CA7"/>
    <w:rsid w:val="00EB76A8"/>
    <w:rsid w:val="00EC223F"/>
    <w:rsid w:val="00EC606E"/>
    <w:rsid w:val="00EC6A22"/>
    <w:rsid w:val="00ED07CF"/>
    <w:rsid w:val="00ED6CB9"/>
    <w:rsid w:val="00EE319F"/>
    <w:rsid w:val="00EE57B0"/>
    <w:rsid w:val="00EF50EE"/>
    <w:rsid w:val="00EF5573"/>
    <w:rsid w:val="00EF70BD"/>
    <w:rsid w:val="00F036A9"/>
    <w:rsid w:val="00F114EE"/>
    <w:rsid w:val="00F148DE"/>
    <w:rsid w:val="00F15DEF"/>
    <w:rsid w:val="00F17988"/>
    <w:rsid w:val="00F22851"/>
    <w:rsid w:val="00F255A5"/>
    <w:rsid w:val="00F33A9D"/>
    <w:rsid w:val="00F34126"/>
    <w:rsid w:val="00F352D7"/>
    <w:rsid w:val="00F35B38"/>
    <w:rsid w:val="00F36F14"/>
    <w:rsid w:val="00F43628"/>
    <w:rsid w:val="00F44F10"/>
    <w:rsid w:val="00F46D2E"/>
    <w:rsid w:val="00F47FC3"/>
    <w:rsid w:val="00F515BE"/>
    <w:rsid w:val="00F53578"/>
    <w:rsid w:val="00F554E2"/>
    <w:rsid w:val="00F56B51"/>
    <w:rsid w:val="00F607C4"/>
    <w:rsid w:val="00F61C12"/>
    <w:rsid w:val="00F62A7D"/>
    <w:rsid w:val="00F66862"/>
    <w:rsid w:val="00F67E68"/>
    <w:rsid w:val="00F734AB"/>
    <w:rsid w:val="00F83750"/>
    <w:rsid w:val="00F86BFD"/>
    <w:rsid w:val="00F91364"/>
    <w:rsid w:val="00F97BB4"/>
    <w:rsid w:val="00FA031B"/>
    <w:rsid w:val="00FA6A58"/>
    <w:rsid w:val="00FB17D9"/>
    <w:rsid w:val="00FB4B20"/>
    <w:rsid w:val="00FB50F1"/>
    <w:rsid w:val="00FC3DDB"/>
    <w:rsid w:val="00FC6265"/>
    <w:rsid w:val="00FC775D"/>
    <w:rsid w:val="00FC7A54"/>
    <w:rsid w:val="00FC7ED7"/>
    <w:rsid w:val="00FD0897"/>
    <w:rsid w:val="00FD1ECC"/>
    <w:rsid w:val="00FD6CB8"/>
    <w:rsid w:val="00FE00B3"/>
    <w:rsid w:val="00FE18F4"/>
    <w:rsid w:val="00FE1D09"/>
    <w:rsid w:val="00FE29AA"/>
    <w:rsid w:val="00FE619F"/>
    <w:rsid w:val="00FF10EB"/>
    <w:rsid w:val="00FF4EB6"/>
    <w:rsid w:val="00FF622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52767B"/>
  <w15:docId w15:val="{DF6C10F4-24ED-4CB8-9FCA-1EA21130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ormata Light" w:eastAsia="Times New Roman" w:hAnsi="Formata Light" w:cs="Times New Roman"/>
        <w:sz w:val="22"/>
        <w:szCs w:val="22"/>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 w:unhideWhenUsed="1"/>
    <w:lsdException w:name="toc 2" w:semiHidden="1" w:uiPriority="5"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91899"/>
    <w:pPr>
      <w:spacing w:after="250"/>
    </w:pPr>
    <w:rPr>
      <w:rFonts w:ascii="Circular Std Medium" w:hAnsi="Circular Std Medium"/>
      <w:sz w:val="21"/>
    </w:rPr>
  </w:style>
  <w:style w:type="paragraph" w:styleId="berschrift1">
    <w:name w:val="heading 1"/>
    <w:basedOn w:val="Standard"/>
    <w:next w:val="Standard"/>
    <w:uiPriority w:val="3"/>
    <w:qFormat/>
    <w:rsid w:val="00506668"/>
    <w:pPr>
      <w:keepNext/>
      <w:suppressAutoHyphens/>
      <w:spacing w:after="0"/>
      <w:contextualSpacing/>
      <w:outlineLvl w:val="0"/>
    </w:pPr>
    <w:rPr>
      <w:color w:val="14AAFF"/>
    </w:rPr>
  </w:style>
  <w:style w:type="paragraph" w:styleId="berschrift2">
    <w:name w:val="heading 2"/>
    <w:basedOn w:val="Standard"/>
    <w:next w:val="Standard"/>
    <w:link w:val="berschrift2Zchn"/>
    <w:uiPriority w:val="3"/>
    <w:qFormat/>
    <w:rsid w:val="00506668"/>
    <w:pPr>
      <w:keepNext/>
      <w:suppressAutoHyphens/>
      <w:spacing w:after="0"/>
      <w:contextualSpacing/>
      <w:outlineLvl w:val="1"/>
    </w:pPr>
    <w:rPr>
      <w:rFonts w:eastAsiaTheme="majorEastAsia" w:cstheme="majorBidi"/>
      <w:bCs/>
      <w:szCs w:val="26"/>
    </w:rPr>
  </w:style>
  <w:style w:type="paragraph" w:styleId="berschrift3">
    <w:name w:val="heading 3"/>
    <w:basedOn w:val="Standard"/>
    <w:next w:val="Lauftext3"/>
    <w:link w:val="berschrift3Zchn"/>
    <w:uiPriority w:val="3"/>
    <w:qFormat/>
    <w:rsid w:val="00506668"/>
    <w:pPr>
      <w:spacing w:after="0"/>
      <w:ind w:left="227"/>
      <w:contextualSpacing/>
      <w:outlineLvl w:val="2"/>
    </w:pPr>
    <w:rPr>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8"/>
    <w:semiHidden/>
    <w:rsid w:val="009D039B"/>
    <w:pPr>
      <w:tabs>
        <w:tab w:val="left" w:pos="2835"/>
        <w:tab w:val="right" w:pos="6804"/>
      </w:tabs>
      <w:spacing w:after="0"/>
    </w:pPr>
    <w:rPr>
      <w:noProof/>
    </w:rPr>
  </w:style>
  <w:style w:type="character" w:customStyle="1" w:styleId="KopfzeileZchn">
    <w:name w:val="Kopfzeile Zchn"/>
    <w:basedOn w:val="Absatz-Standardschriftart"/>
    <w:link w:val="Kopfzeile"/>
    <w:uiPriority w:val="8"/>
    <w:semiHidden/>
    <w:rsid w:val="0067095F"/>
    <w:rPr>
      <w:rFonts w:ascii="Circular Std Medium" w:hAnsi="Circular Std Medium"/>
      <w:noProof/>
      <w:sz w:val="21"/>
    </w:rPr>
  </w:style>
  <w:style w:type="paragraph" w:styleId="Fuzeile">
    <w:name w:val="footer"/>
    <w:basedOn w:val="Kopfzeile"/>
    <w:link w:val="FuzeileZchn"/>
    <w:uiPriority w:val="99"/>
    <w:rsid w:val="008E3150"/>
    <w:rPr>
      <w:sz w:val="16"/>
    </w:rPr>
  </w:style>
  <w:style w:type="paragraph" w:customStyle="1" w:styleId="Betreff">
    <w:name w:val="Betreff"/>
    <w:basedOn w:val="Standard"/>
    <w:next w:val="Standard"/>
    <w:uiPriority w:val="98"/>
    <w:semiHidden/>
    <w:qFormat/>
    <w:rsid w:val="00A911E6"/>
    <w:pPr>
      <w:spacing w:after="520"/>
      <w:contextualSpacing/>
    </w:pPr>
    <w:rPr>
      <w:rFonts w:ascii="Formata Regular" w:hAnsi="Formata Regular"/>
      <w:b/>
    </w:rPr>
  </w:style>
  <w:style w:type="paragraph" w:customStyle="1" w:styleId="Textbox-Titel">
    <w:name w:val="Textbox-Titel"/>
    <w:basedOn w:val="Standard"/>
    <w:next w:val="Textbox-Text"/>
    <w:uiPriority w:val="7"/>
    <w:semiHidden/>
    <w:rsid w:val="002965B6"/>
    <w:rPr>
      <w:rFonts w:ascii="Formata Regular" w:hAnsi="Formata Regular"/>
      <w:b/>
      <w:noProof/>
      <w:sz w:val="18"/>
    </w:rPr>
  </w:style>
  <w:style w:type="paragraph" w:customStyle="1" w:styleId="Textbox-Text">
    <w:name w:val="Textbox-Text"/>
    <w:basedOn w:val="Standard"/>
    <w:link w:val="Textbox-TextZchn"/>
    <w:uiPriority w:val="7"/>
    <w:semiHidden/>
    <w:rsid w:val="00346781"/>
    <w:rPr>
      <w:noProof/>
    </w:rPr>
  </w:style>
  <w:style w:type="character" w:customStyle="1" w:styleId="FuzeileZchn">
    <w:name w:val="Fußzeile Zchn"/>
    <w:basedOn w:val="Absatz-Standardschriftart"/>
    <w:link w:val="Fuzeile"/>
    <w:uiPriority w:val="99"/>
    <w:rsid w:val="008E3150"/>
    <w:rPr>
      <w:rFonts w:ascii="Circular Std Medium" w:hAnsi="Circular Std Medium"/>
      <w:noProof/>
      <w:sz w:val="16"/>
    </w:rPr>
  </w:style>
  <w:style w:type="character" w:customStyle="1" w:styleId="berschrift2Zchn">
    <w:name w:val="Überschrift 2 Zchn"/>
    <w:basedOn w:val="Absatz-Standardschriftart"/>
    <w:link w:val="berschrift2"/>
    <w:uiPriority w:val="3"/>
    <w:rsid w:val="00506668"/>
    <w:rPr>
      <w:rFonts w:ascii="Circular Std Medium" w:eastAsiaTheme="majorEastAsia" w:hAnsi="Circular Std Medium" w:cstheme="majorBidi"/>
      <w:bCs/>
      <w:sz w:val="21"/>
      <w:szCs w:val="26"/>
    </w:rPr>
  </w:style>
  <w:style w:type="paragraph" w:styleId="Verzeichnis1">
    <w:name w:val="toc 1"/>
    <w:basedOn w:val="Standard"/>
    <w:next w:val="Standard"/>
    <w:uiPriority w:val="6"/>
    <w:semiHidden/>
    <w:unhideWhenUsed/>
    <w:rsid w:val="00FC775D"/>
    <w:pPr>
      <w:spacing w:after="100"/>
    </w:pPr>
  </w:style>
  <w:style w:type="paragraph" w:styleId="Verzeichnis2">
    <w:name w:val="toc 2"/>
    <w:basedOn w:val="Standard"/>
    <w:next w:val="Standard"/>
    <w:uiPriority w:val="6"/>
    <w:semiHidden/>
    <w:unhideWhenUsed/>
    <w:rsid w:val="00FC775D"/>
    <w:pPr>
      <w:spacing w:after="100"/>
      <w:ind w:left="220"/>
    </w:pPr>
  </w:style>
  <w:style w:type="character" w:customStyle="1" w:styleId="berschrift3Zchn">
    <w:name w:val="Überschrift 3 Zchn"/>
    <w:basedOn w:val="Absatz-Standardschriftart"/>
    <w:link w:val="berschrift3"/>
    <w:uiPriority w:val="3"/>
    <w:rsid w:val="00506668"/>
    <w:rPr>
      <w:rFonts w:ascii="Circular Std Medium" w:hAnsi="Circular Std Medium"/>
      <w:bCs/>
      <w:sz w:val="21"/>
    </w:rPr>
  </w:style>
  <w:style w:type="paragraph" w:customStyle="1" w:styleId="VorAufzhlung">
    <w:name w:val="Vor Aufzählung"/>
    <w:basedOn w:val="Standard"/>
    <w:next w:val="Aufzhlung"/>
    <w:link w:val="VorAufzhlungZchn"/>
    <w:uiPriority w:val="1"/>
    <w:qFormat/>
    <w:rsid w:val="00CC29E4"/>
    <w:pPr>
      <w:spacing w:after="0"/>
      <w:contextualSpacing/>
    </w:pPr>
  </w:style>
  <w:style w:type="paragraph" w:customStyle="1" w:styleId="Aufzhlung">
    <w:name w:val="Aufzählung"/>
    <w:basedOn w:val="Standard"/>
    <w:link w:val="AufzhlungZchn"/>
    <w:uiPriority w:val="4"/>
    <w:qFormat/>
    <w:rsid w:val="0063484B"/>
    <w:pPr>
      <w:numPr>
        <w:numId w:val="3"/>
      </w:numPr>
      <w:ind w:left="380" w:hanging="357"/>
      <w:contextualSpacing/>
    </w:pPr>
  </w:style>
  <w:style w:type="paragraph" w:styleId="Listenabsatz">
    <w:name w:val="List Paragraph"/>
    <w:basedOn w:val="Standard"/>
    <w:uiPriority w:val="98"/>
    <w:semiHidden/>
    <w:qFormat/>
    <w:rsid w:val="002D21D6"/>
    <w:pPr>
      <w:numPr>
        <w:numId w:val="2"/>
      </w:numPr>
      <w:ind w:left="261" w:hanging="261"/>
      <w:contextualSpacing/>
    </w:pPr>
  </w:style>
  <w:style w:type="character" w:customStyle="1" w:styleId="VorAufzhlungZchn">
    <w:name w:val="Vor Aufzählung Zchn"/>
    <w:basedOn w:val="Absatz-Standardschriftart"/>
    <w:link w:val="VorAufzhlung"/>
    <w:uiPriority w:val="1"/>
    <w:rsid w:val="0067095F"/>
    <w:rPr>
      <w:rFonts w:ascii="Circular Std Medium" w:hAnsi="Circular Std Medium"/>
      <w:sz w:val="21"/>
    </w:rPr>
  </w:style>
  <w:style w:type="character" w:customStyle="1" w:styleId="Textbox-TextZchn">
    <w:name w:val="Textbox-Text Zchn"/>
    <w:basedOn w:val="Absatz-Standardschriftart"/>
    <w:link w:val="Textbox-Text"/>
    <w:uiPriority w:val="7"/>
    <w:semiHidden/>
    <w:rsid w:val="0067095F"/>
    <w:rPr>
      <w:rFonts w:ascii="Circular Std Medium" w:hAnsi="Circular Std Medium"/>
      <w:noProof/>
      <w:sz w:val="21"/>
    </w:rPr>
  </w:style>
  <w:style w:type="paragraph" w:customStyle="1" w:styleId="Lauftext3">
    <w:name w:val="Lauftext 3"/>
    <w:basedOn w:val="Standard"/>
    <w:link w:val="Lauftext3Zchn"/>
    <w:uiPriority w:val="1"/>
    <w:qFormat/>
    <w:rsid w:val="00CC29E4"/>
    <w:pPr>
      <w:ind w:left="227"/>
    </w:pPr>
  </w:style>
  <w:style w:type="paragraph" w:styleId="Titel">
    <w:name w:val="Title"/>
    <w:basedOn w:val="Standard"/>
    <w:next w:val="Standard"/>
    <w:link w:val="TitelZchn"/>
    <w:uiPriority w:val="10"/>
    <w:semiHidden/>
    <w:rsid w:val="00E16BF6"/>
    <w:pPr>
      <w:contextualSpacing/>
    </w:pPr>
    <w:rPr>
      <w:rFonts w:eastAsiaTheme="majorEastAsia" w:cstheme="majorBidi"/>
      <w:spacing w:val="-10"/>
      <w:kern w:val="28"/>
      <w:sz w:val="52"/>
      <w:szCs w:val="56"/>
    </w:rPr>
  </w:style>
  <w:style w:type="character" w:customStyle="1" w:styleId="TitelZchn">
    <w:name w:val="Titel Zchn"/>
    <w:basedOn w:val="Absatz-Standardschriftart"/>
    <w:link w:val="Titel"/>
    <w:uiPriority w:val="10"/>
    <w:semiHidden/>
    <w:rsid w:val="000E1BE1"/>
    <w:rPr>
      <w:rFonts w:ascii="Circular Std Medium" w:eastAsiaTheme="majorEastAsia" w:hAnsi="Circular Std Medium" w:cstheme="majorBidi"/>
      <w:spacing w:val="-10"/>
      <w:kern w:val="28"/>
      <w:sz w:val="52"/>
      <w:szCs w:val="56"/>
    </w:rPr>
  </w:style>
  <w:style w:type="paragraph" w:customStyle="1" w:styleId="Titel1">
    <w:name w:val="Titel 1"/>
    <w:basedOn w:val="Titel"/>
    <w:next w:val="Standard"/>
    <w:uiPriority w:val="2"/>
    <w:qFormat/>
    <w:rsid w:val="00191176"/>
    <w:pPr>
      <w:spacing w:after="0"/>
    </w:pPr>
  </w:style>
  <w:style w:type="paragraph" w:customStyle="1" w:styleId="Titel2">
    <w:name w:val="Titel 2"/>
    <w:basedOn w:val="Titel"/>
    <w:next w:val="Standard"/>
    <w:uiPriority w:val="2"/>
    <w:qFormat/>
    <w:rsid w:val="00E021A9"/>
    <w:pPr>
      <w:spacing w:after="1400"/>
    </w:pPr>
    <w:rPr>
      <w:color w:val="14AAFF"/>
    </w:rPr>
  </w:style>
  <w:style w:type="character" w:styleId="Fett">
    <w:name w:val="Strong"/>
    <w:basedOn w:val="Absatz-Standardschriftart"/>
    <w:uiPriority w:val="22"/>
    <w:semiHidden/>
    <w:rsid w:val="002F0994"/>
    <w:rPr>
      <w:b w:val="0"/>
      <w:bCs/>
      <w:color w:val="14AAFF"/>
    </w:rPr>
  </w:style>
  <w:style w:type="character" w:styleId="Hervorhebung">
    <w:name w:val="Emphasis"/>
    <w:basedOn w:val="Absatz-Standardschriftart"/>
    <w:uiPriority w:val="5"/>
    <w:qFormat/>
    <w:rsid w:val="002F0994"/>
    <w:rPr>
      <w:i w:val="0"/>
      <w:iCs/>
      <w:color w:val="14AAFF"/>
    </w:rPr>
  </w:style>
  <w:style w:type="paragraph" w:customStyle="1" w:styleId="KopfzeileabSeite2">
    <w:name w:val="Kopfzeile ab Seite 2"/>
    <w:basedOn w:val="Kopfzeile"/>
    <w:link w:val="KopfzeileabSeite2Zchn"/>
    <w:uiPriority w:val="8"/>
    <w:semiHidden/>
    <w:qFormat/>
    <w:rsid w:val="009D039B"/>
    <w:pPr>
      <w:spacing w:before="57"/>
    </w:pPr>
  </w:style>
  <w:style w:type="character" w:customStyle="1" w:styleId="KopfzeileabSeite2Zchn">
    <w:name w:val="Kopfzeile ab Seite 2 Zchn"/>
    <w:basedOn w:val="KopfzeileZchn"/>
    <w:link w:val="KopfzeileabSeite2"/>
    <w:uiPriority w:val="8"/>
    <w:semiHidden/>
    <w:rsid w:val="0067095F"/>
    <w:rPr>
      <w:rFonts w:ascii="Circular Std Medium" w:hAnsi="Circular Std Medium"/>
      <w:noProof/>
      <w:sz w:val="21"/>
    </w:rPr>
  </w:style>
  <w:style w:type="character" w:styleId="Platzhaltertext">
    <w:name w:val="Placeholder Text"/>
    <w:basedOn w:val="Absatz-Standardschriftart"/>
    <w:uiPriority w:val="99"/>
    <w:rsid w:val="001850C7"/>
    <w:rPr>
      <w:color w:val="808080"/>
    </w:rPr>
  </w:style>
  <w:style w:type="character" w:customStyle="1" w:styleId="AufzhlungZchn">
    <w:name w:val="Aufzählung Zchn"/>
    <w:basedOn w:val="VorAufzhlungZchn"/>
    <w:link w:val="Aufzhlung"/>
    <w:uiPriority w:val="4"/>
    <w:rsid w:val="0067095F"/>
    <w:rPr>
      <w:rFonts w:ascii="Circular Std Medium" w:hAnsi="Circular Std Medium"/>
      <w:sz w:val="21"/>
    </w:rPr>
  </w:style>
  <w:style w:type="character" w:customStyle="1" w:styleId="Lauftext3Zchn">
    <w:name w:val="Lauftext 3 Zchn"/>
    <w:basedOn w:val="Absatz-Standardschriftart"/>
    <w:link w:val="Lauftext3"/>
    <w:uiPriority w:val="1"/>
    <w:rsid w:val="0067095F"/>
    <w:rPr>
      <w:rFonts w:ascii="Circular Std Medium" w:hAnsi="Circular Std Medium"/>
      <w:sz w:val="21"/>
    </w:rPr>
  </w:style>
  <w:style w:type="paragraph" w:styleId="Sprechblasentext">
    <w:name w:val="Balloon Text"/>
    <w:basedOn w:val="Standard"/>
    <w:link w:val="SprechblasentextZchn"/>
    <w:uiPriority w:val="99"/>
    <w:semiHidden/>
    <w:unhideWhenUsed/>
    <w:rsid w:val="005351BC"/>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51BC"/>
    <w:rPr>
      <w:rFonts w:ascii="Tahoma" w:hAnsi="Tahoma" w:cs="Tahoma"/>
      <w:sz w:val="16"/>
      <w:szCs w:val="16"/>
    </w:rPr>
  </w:style>
  <w:style w:type="table" w:styleId="Tabellenraster">
    <w:name w:val="Table Grid"/>
    <w:basedOn w:val="NormaleTabelle"/>
    <w:uiPriority w:val="59"/>
    <w:rsid w:val="003C7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35317">
      <w:bodyDiv w:val="1"/>
      <w:marLeft w:val="0"/>
      <w:marRight w:val="0"/>
      <w:marTop w:val="0"/>
      <w:marBottom w:val="0"/>
      <w:divBdr>
        <w:top w:val="none" w:sz="0" w:space="0" w:color="auto"/>
        <w:left w:val="none" w:sz="0" w:space="0" w:color="auto"/>
        <w:bottom w:val="none" w:sz="0" w:space="0" w:color="auto"/>
        <w:right w:val="none" w:sz="0" w:space="0" w:color="auto"/>
      </w:divBdr>
    </w:div>
    <w:div w:id="658190870">
      <w:bodyDiv w:val="1"/>
      <w:marLeft w:val="0"/>
      <w:marRight w:val="0"/>
      <w:marTop w:val="0"/>
      <w:marBottom w:val="0"/>
      <w:divBdr>
        <w:top w:val="none" w:sz="0" w:space="0" w:color="auto"/>
        <w:left w:val="none" w:sz="0" w:space="0" w:color="auto"/>
        <w:bottom w:val="none" w:sz="0" w:space="0" w:color="auto"/>
        <w:right w:val="none" w:sz="0" w:space="0" w:color="auto"/>
      </w:divBdr>
    </w:div>
    <w:div w:id="1359887944">
      <w:bodyDiv w:val="1"/>
      <w:marLeft w:val="0"/>
      <w:marRight w:val="0"/>
      <w:marTop w:val="0"/>
      <w:marBottom w:val="0"/>
      <w:divBdr>
        <w:top w:val="none" w:sz="0" w:space="0" w:color="auto"/>
        <w:left w:val="none" w:sz="0" w:space="0" w:color="auto"/>
        <w:bottom w:val="none" w:sz="0" w:space="0" w:color="auto"/>
        <w:right w:val="none" w:sz="0" w:space="0" w:color="auto"/>
      </w:divBdr>
    </w:div>
    <w:div w:id="185036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1.png"/><Relationship Id="rId5" Type="http://schemas.openxmlformats.org/officeDocument/2006/relationships/image" Target="media/image7.jpeg"/><Relationship Id="rId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N:\100_IGA_Vorlagen\Vorlagen\IGA_LeereVorlag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F9CD0128BD74F71B6FBF2DAF39A2143"/>
        <w:category>
          <w:name w:val="Allgemein"/>
          <w:gallery w:val="placeholder"/>
        </w:category>
        <w:types>
          <w:type w:val="bbPlcHdr"/>
        </w:types>
        <w:behaviors>
          <w:behavior w:val="content"/>
        </w:behaviors>
        <w:guid w:val="{B4F59845-0CF4-49D4-91DE-DAA8F6D23CA4}"/>
      </w:docPartPr>
      <w:docPartBody>
        <w:p w:rsidR="00814B54" w:rsidRDefault="00AF17F2">
          <w:pPr>
            <w:pStyle w:val="DF9CD0128BD74F71B6FBF2DAF39A2143"/>
          </w:pPr>
          <w:r>
            <w:rPr>
              <w:rStyle w:val="Platzhaltertext"/>
            </w:rPr>
            <w:t>Ersten Titel eingeben</w:t>
          </w:r>
        </w:p>
      </w:docPartBody>
    </w:docPart>
    <w:docPart>
      <w:docPartPr>
        <w:name w:val="6F41FB93D1334CA9A29EE84AD91BA4E7"/>
        <w:category>
          <w:name w:val="Allgemein"/>
          <w:gallery w:val="placeholder"/>
        </w:category>
        <w:types>
          <w:type w:val="bbPlcHdr"/>
        </w:types>
        <w:behaviors>
          <w:behavior w:val="content"/>
        </w:behaviors>
        <w:guid w:val="{3616F670-5E25-474F-9697-DB3653DA21B7}"/>
      </w:docPartPr>
      <w:docPartBody>
        <w:p w:rsidR="00814B54" w:rsidRDefault="00AF17F2">
          <w:pPr>
            <w:pStyle w:val="6F41FB93D1334CA9A29EE84AD91BA4E7"/>
          </w:pPr>
          <w:r>
            <w:rPr>
              <w:rStyle w:val="Platzhaltertext"/>
            </w:rPr>
            <w:t>Zweiten Titel eing</w:t>
          </w:r>
          <w:r w:rsidRPr="0029065C">
            <w:rPr>
              <w:rStyle w:val="Platzhaltertext"/>
            </w:rPr>
            <w:t>eben</w:t>
          </w:r>
        </w:p>
      </w:docPartBody>
    </w:docPart>
    <w:docPart>
      <w:docPartPr>
        <w:name w:val="85530E4AE968404CBB95CF0D39EC341C"/>
        <w:category>
          <w:name w:val="Allgemein"/>
          <w:gallery w:val="placeholder"/>
        </w:category>
        <w:types>
          <w:type w:val="bbPlcHdr"/>
        </w:types>
        <w:behaviors>
          <w:behavior w:val="content"/>
        </w:behaviors>
        <w:guid w:val="{7A1F9C93-9599-4834-A403-33E4C34D3BE1}"/>
      </w:docPartPr>
      <w:docPartBody>
        <w:p w:rsidR="00B55BD7" w:rsidRDefault="00B55BD7" w:rsidP="00B55BD7">
          <w:pPr>
            <w:pStyle w:val="85530E4AE968404CBB95CF0D39EC341C"/>
          </w:pPr>
          <w:r w:rsidRPr="006C5C95">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rcular Std Medium">
    <w:panose1 w:val="020B0604020101010102"/>
    <w:charset w:val="00"/>
    <w:family w:val="swiss"/>
    <w:notTrueType/>
    <w:pitch w:val="variable"/>
    <w:sig w:usb0="8000002F" w:usb1="5000E47B" w:usb2="00000008" w:usb3="00000000" w:csb0="00000001" w:csb1="00000000"/>
  </w:font>
  <w:font w:name="Formata Light">
    <w:altName w:val="Vrinda"/>
    <w:charset w:val="00"/>
    <w:family w:val="swiss"/>
    <w:pitch w:val="variable"/>
    <w:sig w:usb0="00000003" w:usb1="00000000" w:usb2="00000000" w:usb3="00000000" w:csb0="00000001" w:csb1="00000000"/>
  </w:font>
  <w:font w:name="Formata Regular">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189"/>
    <w:rsid w:val="00042067"/>
    <w:rsid w:val="00096F31"/>
    <w:rsid w:val="000C7100"/>
    <w:rsid w:val="001128E9"/>
    <w:rsid w:val="00204852"/>
    <w:rsid w:val="00231002"/>
    <w:rsid w:val="002F5387"/>
    <w:rsid w:val="00321189"/>
    <w:rsid w:val="0037298B"/>
    <w:rsid w:val="003A53F2"/>
    <w:rsid w:val="003B2A35"/>
    <w:rsid w:val="003E424E"/>
    <w:rsid w:val="005B0CE0"/>
    <w:rsid w:val="006C1B17"/>
    <w:rsid w:val="0075598A"/>
    <w:rsid w:val="00814B54"/>
    <w:rsid w:val="00A3152A"/>
    <w:rsid w:val="00AF17F2"/>
    <w:rsid w:val="00B55BD7"/>
    <w:rsid w:val="00C260C3"/>
    <w:rsid w:val="00CB1A31"/>
    <w:rsid w:val="00CE21A1"/>
    <w:rsid w:val="00E03B52"/>
    <w:rsid w:val="00E60E7F"/>
    <w:rsid w:val="00F47F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B55BD7"/>
    <w:rPr>
      <w:color w:val="666666"/>
    </w:rPr>
  </w:style>
  <w:style w:type="paragraph" w:customStyle="1" w:styleId="DF9CD0128BD74F71B6FBF2DAF39A2143">
    <w:name w:val="DF9CD0128BD74F71B6FBF2DAF39A2143"/>
  </w:style>
  <w:style w:type="paragraph" w:customStyle="1" w:styleId="6F41FB93D1334CA9A29EE84AD91BA4E7">
    <w:name w:val="6F41FB93D1334CA9A29EE84AD91BA4E7"/>
  </w:style>
  <w:style w:type="paragraph" w:customStyle="1" w:styleId="85530E4AE968404CBB95CF0D39EC341C">
    <w:name w:val="85530E4AE968404CBB95CF0D39EC341C"/>
    <w:rsid w:val="00B55B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AF53D-E657-4082-BD47-673E07277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IGA_LeereVorlage.dotm</Template>
  <TotalTime>0</TotalTime>
  <Pages>5</Pages>
  <Words>902</Words>
  <Characters>7427</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IGA leere Vorlage</vt:lpstr>
    </vt:vector>
  </TitlesOfParts>
  <Company>Slamanig Smart KMU Solutions</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IGA leere Vorlage</dc:title>
  <dc:subject>Interne Dokumente</dc:subject>
  <dc:creator>Zivi Büroservice</dc:creator>
  <cp:lastModifiedBy>gap-bs30</cp:lastModifiedBy>
  <cp:revision>4</cp:revision>
  <cp:lastPrinted>2025-03-14T12:49:00Z</cp:lastPrinted>
  <dcterms:created xsi:type="dcterms:W3CDTF">2025-03-14T12:48:00Z</dcterms:created>
  <dcterms:modified xsi:type="dcterms:W3CDTF">2025-03-17T07:42:00Z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_Unterschrift">
    <vt:lpwstr>_x000b_</vt:lpwstr>
  </property>
  <property fmtid="{D5CDD505-2E9C-101B-9397-08002B2CF9AE}" pid="3" name="O_Bezeichnung">
    <vt:lpwstr>BüroService</vt:lpwstr>
  </property>
  <property fmtid="{D5CDD505-2E9C-101B-9397-08002B2CF9AE}" pid="4" name="O_Ort">
    <vt:lpwstr>Luzern</vt:lpwstr>
  </property>
  <property fmtid="{D5CDD505-2E9C-101B-9397-08002B2CF9AE}" pid="5" name="S_DatumLang">
    <vt:lpwstr>13. August 2024</vt:lpwstr>
  </property>
  <property fmtid="{D5CDD505-2E9C-101B-9397-08002B2CF9AE}" pid="6" name="B_Vorname">
    <vt:lpwstr>Vorname</vt:lpwstr>
  </property>
  <property fmtid="{D5CDD505-2E9C-101B-9397-08002B2CF9AE}" pid="7" name="B_Nachname">
    <vt:lpwstr>Nachname</vt:lpwstr>
  </property>
  <property fmtid="{D5CDD505-2E9C-101B-9397-08002B2CF9AE}" pid="8" name="B_Telefon">
    <vt:lpwstr>041 369 68 25</vt:lpwstr>
  </property>
  <property fmtid="{D5CDD505-2E9C-101B-9397-08002B2CF9AE}" pid="9" name="B_Mail">
    <vt:lpwstr>zivi.bueroservice@igarbeit.ch</vt:lpwstr>
  </property>
  <property fmtid="{D5CDD505-2E9C-101B-9397-08002B2CF9AE}" pid="10" name="ST_Profil">
    <vt:lpwstr>ST_User.ini</vt:lpwstr>
  </property>
  <property fmtid="{D5CDD505-2E9C-101B-9397-08002B2CF9AE}" pid="11" name="ST_PW">
    <vt:lpwstr> </vt:lpwstr>
  </property>
  <property fmtid="{D5CDD505-2E9C-101B-9397-08002B2CF9AE}" pid="12" name="ST_MinProgVers">
    <vt:i4>1</vt:i4>
  </property>
  <property fmtid="{D5CDD505-2E9C-101B-9397-08002B2CF9AE}" pid="13" name="ST_StandardBetreff">
    <vt:lpwstr> </vt:lpwstr>
  </property>
  <property fmtid="{D5CDD505-2E9C-101B-9397-08002B2CF9AE}" pid="14" name="ST_DokSchutz">
    <vt:bool>false</vt:bool>
  </property>
  <property fmtid="{D5CDD505-2E9C-101B-9397-08002B2CF9AE}" pid="15" name="ST_Init">
    <vt:bool>true</vt:bool>
  </property>
  <property fmtid="{D5CDD505-2E9C-101B-9397-08002B2CF9AE}" pid="16" name="ST_ErstProfil">
    <vt:bool>true</vt:bool>
  </property>
  <property fmtid="{D5CDD505-2E9C-101B-9397-08002B2CF9AE}" pid="17" name="ST_UserPfad">
    <vt:lpwstr>N:\100_IGA_Vorlagen\User\zivi.bueroservice\</vt:lpwstr>
  </property>
  <property fmtid="{D5CDD505-2E9C-101B-9397-08002B2CF9AE}" pid="18" name="ST_StrukturIni">
    <vt:lpwstr>ST_Struktur.ini</vt:lpwstr>
  </property>
  <property fmtid="{D5CDD505-2E9C-101B-9397-08002B2CF9AE}" pid="19" name="ST_ProfilPfad">
    <vt:lpwstr>C:\Users\zivi.bueroservice\AppData\Roaming\ST_Data\</vt:lpwstr>
  </property>
  <property fmtid="{D5CDD505-2E9C-101B-9397-08002B2CF9AE}" pid="20" name="ST_StandardProfil">
    <vt:lpwstr>ST_User.ini</vt:lpwstr>
  </property>
  <property fmtid="{D5CDD505-2E9C-101B-9397-08002B2CF9AE}" pid="21" name="ST_Pfad">
    <vt:lpwstr>N:\100_IGA_Vorlagen\</vt:lpwstr>
  </property>
  <property fmtid="{D5CDD505-2E9C-101B-9397-08002B2CF9AE}" pid="22" name="ST_AnzFehler">
    <vt:i4>0</vt:i4>
  </property>
  <property fmtid="{D5CDD505-2E9C-101B-9397-08002B2CF9AE}" pid="23" name="S_DatumKurz">
    <vt:lpwstr>13.8.2024</vt:lpwstr>
  </property>
  <property fmtid="{D5CDD505-2E9C-101B-9397-08002B2CF9AE}" pid="24" name="U_Bezeichnung">
    <vt:lpwstr>IG Arbeit</vt:lpwstr>
  </property>
  <property fmtid="{D5CDD505-2E9C-101B-9397-08002B2CF9AE}" pid="25" name="ST_Logos">
    <vt:bool>true</vt:bool>
  </property>
  <property fmtid="{D5CDD505-2E9C-101B-9397-08002B2CF9AE}" pid="26" name="V_Empfänger">
    <vt:lpwstr>Empfänger</vt:lpwstr>
  </property>
  <property fmtid="{D5CDD505-2E9C-101B-9397-08002B2CF9AE}" pid="27" name="I_UnterschriftLight">
    <vt:lpwstr>_x000b_</vt:lpwstr>
  </property>
  <property fmtid="{D5CDD505-2E9C-101B-9397-08002B2CF9AE}" pid="28" name="I_Betrieb">
    <vt:lpwstr>Administration + Zentrale Dienste_x000b_BüroService</vt:lpwstr>
  </property>
  <property fmtid="{D5CDD505-2E9C-101B-9397-08002B2CF9AE}" pid="29" name="ST_Logo9">
    <vt:lpwstr>IGA_Seite1Fuss1;0</vt:lpwstr>
  </property>
  <property fmtid="{D5CDD505-2E9C-101B-9397-08002B2CF9AE}" pid="30" name="ST_Logo10">
    <vt:lpwstr>IGA_Seite1Fuss2;115.4</vt:lpwstr>
  </property>
  <property fmtid="{D5CDD505-2E9C-101B-9397-08002B2CF9AE}" pid="31" name="ST_Logo11">
    <vt:lpwstr>IGA_Seite1Fuss3;237.6</vt:lpwstr>
  </property>
  <property fmtid="{D5CDD505-2E9C-101B-9397-08002B2CF9AE}" pid="32" name="ST_Logo12">
    <vt:lpwstr>IGA_Seite2Fuss1;0</vt:lpwstr>
  </property>
  <property fmtid="{D5CDD505-2E9C-101B-9397-08002B2CF9AE}" pid="33" name="ST_Logo13">
    <vt:lpwstr>IGA_Seite2Fuss2;115.4</vt:lpwstr>
  </property>
  <property fmtid="{D5CDD505-2E9C-101B-9397-08002B2CF9AE}" pid="34" name="ST_Logo14">
    <vt:lpwstr>IGA_Seite2Fuss3;237.6</vt:lpwstr>
  </property>
  <property fmtid="{D5CDD505-2E9C-101B-9397-08002B2CF9AE}" pid="35" name="ST_Start">
    <vt:bool>true</vt:bool>
  </property>
</Properties>
</file>